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080" w:type="dxa"/>
        <w:tblInd w:w="637" w:type="dxa"/>
        <w:tblLayout w:type="fixed"/>
        <w:tblCellMar>
          <w:left w:w="70" w:type="dxa"/>
          <w:right w:w="70" w:type="dxa"/>
        </w:tblCellMar>
        <w:tblLook w:val="0000" w:firstRow="0" w:lastRow="0" w:firstColumn="0" w:lastColumn="0" w:noHBand="0" w:noVBand="0"/>
      </w:tblPr>
      <w:tblGrid>
        <w:gridCol w:w="4395"/>
        <w:gridCol w:w="3685"/>
      </w:tblGrid>
      <w:tr w:rsidR="0076029D" w14:paraId="2AB519AC" w14:textId="77777777" w:rsidTr="008D0BA1">
        <w:trPr>
          <w:cantSplit/>
          <w:trHeight w:val="2241"/>
        </w:trPr>
        <w:tc>
          <w:tcPr>
            <w:tcW w:w="8080" w:type="dxa"/>
            <w:gridSpan w:val="2"/>
            <w:tcBorders>
              <w:bottom w:val="nil"/>
            </w:tcBorders>
            <w:vAlign w:val="center"/>
          </w:tcPr>
          <w:p w14:paraId="3134FD45" w14:textId="77777777" w:rsidR="00914A66" w:rsidRDefault="001D4777" w:rsidP="00D21F4D">
            <w:pPr>
              <w:pStyle w:val="Titredudocument"/>
              <w:spacing w:after="80"/>
            </w:pPr>
            <w:r>
              <w:fldChar w:fldCharType="begin" w:fldLock="1"/>
            </w:r>
            <w:r>
              <w:instrText xml:space="preserve"> MACROBUTTON </w:instrText>
            </w:r>
            <w:r>
              <w:fldChar w:fldCharType="end"/>
            </w:r>
          </w:p>
          <w:p w14:paraId="143E0792" w14:textId="505D9549" w:rsidR="0076029D" w:rsidRDefault="00D2274E" w:rsidP="00D21F4D">
            <w:pPr>
              <w:pStyle w:val="Titredudocument"/>
              <w:spacing w:after="80"/>
              <w:rPr>
                <w:u w:val="double"/>
              </w:rPr>
            </w:pPr>
            <w:r>
              <w:t>Ans</w:t>
            </w:r>
            <w:r w:rsidR="00C55427">
              <w:t>ible</w:t>
            </w:r>
          </w:p>
        </w:tc>
      </w:tr>
      <w:tr w:rsidR="0076029D" w14:paraId="14567C0C" w14:textId="77777777" w:rsidTr="008D0BA1">
        <w:trPr>
          <w:cantSplit/>
          <w:trHeight w:hRule="exact" w:val="1800"/>
        </w:trPr>
        <w:tc>
          <w:tcPr>
            <w:tcW w:w="8080" w:type="dxa"/>
            <w:gridSpan w:val="2"/>
            <w:tcBorders>
              <w:top w:val="single" w:sz="12" w:space="0" w:color="808080"/>
              <w:left w:val="single" w:sz="12" w:space="0" w:color="808080"/>
              <w:right w:val="single" w:sz="12" w:space="0" w:color="808080"/>
            </w:tcBorders>
            <w:vAlign w:val="center"/>
          </w:tcPr>
          <w:p w14:paraId="00A6A6B7" w14:textId="6E75607F" w:rsidR="0076029D" w:rsidRPr="00821D49" w:rsidRDefault="00C55427" w:rsidP="00486755">
            <w:pPr>
              <w:pStyle w:val="Type-document"/>
              <w:rPr>
                <w:color w:val="0A9E97"/>
              </w:rPr>
            </w:pPr>
            <w:r w:rsidRPr="00E05CFD">
              <w:rPr>
                <w:color w:val="auto"/>
              </w:rPr>
              <w:t>Automatisation MySQL</w:t>
            </w:r>
          </w:p>
        </w:tc>
      </w:tr>
      <w:tr w:rsidR="0076029D" w14:paraId="6B5F922E" w14:textId="77777777" w:rsidTr="008D0BA1">
        <w:trPr>
          <w:cantSplit/>
          <w:trHeight w:hRule="exact" w:val="4408"/>
        </w:trPr>
        <w:tc>
          <w:tcPr>
            <w:tcW w:w="8080" w:type="dxa"/>
            <w:gridSpan w:val="2"/>
            <w:tcBorders>
              <w:top w:val="single" w:sz="12" w:space="0" w:color="808080"/>
              <w:left w:val="single" w:sz="12" w:space="0" w:color="808080"/>
              <w:right w:val="single" w:sz="12" w:space="0" w:color="808080"/>
            </w:tcBorders>
            <w:vAlign w:val="center"/>
          </w:tcPr>
          <w:p w14:paraId="54E1895D" w14:textId="15B8B999" w:rsidR="0076029D" w:rsidRPr="00E05CFD" w:rsidRDefault="00E05CFD">
            <w:pPr>
              <w:pStyle w:val="Textetableau"/>
              <w:jc w:val="center"/>
              <w:rPr>
                <w:rFonts w:ascii="Times New Roman" w:hAnsi="Times New Roman"/>
                <w:color w:val="FF0000"/>
                <w:sz w:val="40"/>
                <w:szCs w:val="40"/>
              </w:rPr>
            </w:pPr>
            <w:r w:rsidRPr="00E05CFD">
              <w:rPr>
                <w:rFonts w:ascii="Times New Roman" w:hAnsi="Times New Roman"/>
                <w:sz w:val="40"/>
                <w:szCs w:val="40"/>
              </w:rPr>
              <w:t xml:space="preserve">TP Final sur l’automatisation des MySQL sur 4 serveurs </w:t>
            </w:r>
          </w:p>
        </w:tc>
      </w:tr>
      <w:tr w:rsidR="0076029D" w14:paraId="2F99BE3E" w14:textId="77777777" w:rsidTr="008D0BA1">
        <w:trPr>
          <w:cantSplit/>
          <w:trHeight w:hRule="exact" w:val="823"/>
        </w:trPr>
        <w:tc>
          <w:tcPr>
            <w:tcW w:w="8080" w:type="dxa"/>
            <w:gridSpan w:val="2"/>
            <w:tcBorders>
              <w:top w:val="single" w:sz="12" w:space="0" w:color="808080"/>
              <w:left w:val="single" w:sz="12" w:space="0" w:color="808080"/>
              <w:bottom w:val="single" w:sz="12" w:space="0" w:color="808080"/>
              <w:right w:val="single" w:sz="12" w:space="0" w:color="808080"/>
            </w:tcBorders>
            <w:vAlign w:val="center"/>
          </w:tcPr>
          <w:p w14:paraId="4C77EBB1" w14:textId="2A024AC8" w:rsidR="0076029D" w:rsidRPr="00821D49" w:rsidRDefault="0076029D" w:rsidP="00264A15">
            <w:pPr>
              <w:spacing w:before="0"/>
              <w:ind w:left="-68"/>
              <w:jc w:val="center"/>
              <w:rPr>
                <w:rStyle w:val="Titre-projet"/>
                <w:color w:val="0A9E97"/>
              </w:rPr>
            </w:pPr>
          </w:p>
        </w:tc>
      </w:tr>
      <w:tr w:rsidR="0076029D" w14:paraId="7313462C" w14:textId="77777777" w:rsidTr="008D0BA1">
        <w:trPr>
          <w:cantSplit/>
          <w:trHeight w:hRule="exact" w:val="1862"/>
        </w:trPr>
        <w:tc>
          <w:tcPr>
            <w:tcW w:w="4395" w:type="dxa"/>
            <w:tcBorders>
              <w:top w:val="single" w:sz="12" w:space="0" w:color="808080"/>
              <w:left w:val="single" w:sz="12" w:space="0" w:color="808080"/>
              <w:bottom w:val="single" w:sz="12" w:space="0" w:color="808080"/>
            </w:tcBorders>
          </w:tcPr>
          <w:p w14:paraId="38241B4D" w14:textId="77777777" w:rsidR="0076029D" w:rsidRDefault="001D4777">
            <w:pPr>
              <w:pStyle w:val="Textefragment"/>
              <w:ind w:left="1064"/>
              <w:rPr>
                <w:rStyle w:val="Rfrence"/>
              </w:rPr>
            </w:pPr>
            <w:r>
              <w:rPr>
                <w:rStyle w:val="Rfrence"/>
                <w:b/>
                <w:bCs/>
              </w:rPr>
              <w:t>Auteur</w:t>
            </w:r>
            <w:r>
              <w:rPr>
                <w:rStyle w:val="Rfrence"/>
              </w:rPr>
              <w:t>(s) :</w:t>
            </w:r>
          </w:p>
          <w:p w14:paraId="749A54DE" w14:textId="02E8777D" w:rsidR="0076029D" w:rsidRDefault="00E05CFD">
            <w:pPr>
              <w:pStyle w:val="Textefragment"/>
              <w:ind w:left="1064"/>
              <w:rPr>
                <w:rStyle w:val="Date-doc"/>
                <w:sz w:val="20"/>
              </w:rPr>
            </w:pPr>
            <w:r>
              <w:rPr>
                <w:rStyle w:val="Date-doc"/>
                <w:sz w:val="20"/>
              </w:rPr>
              <w:t>OURZIK Mokrane</w:t>
            </w:r>
          </w:p>
          <w:p w14:paraId="5FB6BEA9" w14:textId="77777777" w:rsidR="0076029D" w:rsidRDefault="0076029D">
            <w:pPr>
              <w:pStyle w:val="Textefragment"/>
              <w:ind w:left="1064"/>
              <w:rPr>
                <w:rStyle w:val="Rfrence"/>
              </w:rPr>
            </w:pPr>
          </w:p>
        </w:tc>
        <w:tc>
          <w:tcPr>
            <w:tcW w:w="3685" w:type="dxa"/>
            <w:tcBorders>
              <w:top w:val="single" w:sz="12" w:space="0" w:color="808080"/>
              <w:left w:val="nil"/>
              <w:bottom w:val="single" w:sz="12" w:space="0" w:color="808080"/>
              <w:right w:val="single" w:sz="12" w:space="0" w:color="808080"/>
            </w:tcBorders>
          </w:tcPr>
          <w:p w14:paraId="00BD3689" w14:textId="77777777" w:rsidR="0076029D" w:rsidRDefault="001D4777">
            <w:pPr>
              <w:pStyle w:val="Textefragment"/>
              <w:ind w:left="71"/>
              <w:rPr>
                <w:rStyle w:val="Rfrence"/>
              </w:rPr>
            </w:pPr>
            <w:r>
              <w:rPr>
                <w:rStyle w:val="Rfrence"/>
                <w:b/>
                <w:bCs/>
              </w:rPr>
              <w:t>Destinataire</w:t>
            </w:r>
            <w:r>
              <w:rPr>
                <w:rStyle w:val="Rfrence"/>
              </w:rPr>
              <w:t>(s) :</w:t>
            </w:r>
          </w:p>
          <w:p w14:paraId="75E1D0C7" w14:textId="1E670DDC" w:rsidR="0076029D" w:rsidRDefault="00E05CFD" w:rsidP="00264A15">
            <w:pPr>
              <w:pStyle w:val="Textefragment"/>
              <w:ind w:left="71"/>
              <w:rPr>
                <w:rStyle w:val="Rfrence"/>
              </w:rPr>
            </w:pPr>
            <w:r>
              <w:rPr>
                <w:rStyle w:val="Rfrence"/>
              </w:rPr>
              <w:t>Formateur : Yann BENHAMRON</w:t>
            </w:r>
          </w:p>
        </w:tc>
      </w:tr>
    </w:tbl>
    <w:p w14:paraId="4577F04F" w14:textId="77777777" w:rsidR="0076029D" w:rsidRDefault="0076029D">
      <w:pPr>
        <w:spacing w:before="0"/>
        <w:ind w:left="57"/>
      </w:pPr>
    </w:p>
    <w:tbl>
      <w:tblPr>
        <w:tblW w:w="8080" w:type="dxa"/>
        <w:tblInd w:w="637" w:type="dxa"/>
        <w:tblLayout w:type="fixed"/>
        <w:tblCellMar>
          <w:left w:w="70" w:type="dxa"/>
          <w:right w:w="70" w:type="dxa"/>
        </w:tblCellMar>
        <w:tblLook w:val="0000" w:firstRow="0" w:lastRow="0" w:firstColumn="0" w:lastColumn="0" w:noHBand="0" w:noVBand="0"/>
      </w:tblPr>
      <w:tblGrid>
        <w:gridCol w:w="214"/>
        <w:gridCol w:w="6449"/>
        <w:gridCol w:w="1417"/>
      </w:tblGrid>
      <w:tr w:rsidR="0076029D" w14:paraId="73A55457" w14:textId="77777777" w:rsidTr="00AB3C20">
        <w:trPr>
          <w:cantSplit/>
          <w:trHeight w:hRule="exact" w:val="402"/>
        </w:trPr>
        <w:tc>
          <w:tcPr>
            <w:tcW w:w="214" w:type="dxa"/>
          </w:tcPr>
          <w:p w14:paraId="254AD6F3" w14:textId="0552F189" w:rsidR="0076029D" w:rsidRDefault="0076029D" w:rsidP="00F419BC">
            <w:pPr>
              <w:spacing w:before="0"/>
              <w:ind w:left="-68"/>
              <w:rPr>
                <w:sz w:val="20"/>
              </w:rPr>
            </w:pPr>
          </w:p>
        </w:tc>
        <w:tc>
          <w:tcPr>
            <w:tcW w:w="6449" w:type="dxa"/>
          </w:tcPr>
          <w:p w14:paraId="4324F05C" w14:textId="431E7FBA" w:rsidR="0076029D" w:rsidRDefault="001D4777" w:rsidP="00914A66">
            <w:pPr>
              <w:spacing w:before="0"/>
              <w:ind w:left="-68"/>
              <w:rPr>
                <w:sz w:val="20"/>
              </w:rPr>
            </w:pPr>
            <w:r>
              <w:rPr>
                <w:rStyle w:val="Rfrence"/>
                <w:sz w:val="20"/>
              </w:rPr>
              <w:t>Date de</w:t>
            </w:r>
            <w:r w:rsidR="00914A66">
              <w:rPr>
                <w:rStyle w:val="Rfrence"/>
                <w:sz w:val="20"/>
              </w:rPr>
              <w:t xml:space="preserve"> Réalisation </w:t>
            </w:r>
            <w:r>
              <w:rPr>
                <w:rStyle w:val="Rfrence"/>
                <w:sz w:val="20"/>
              </w:rPr>
              <w:t xml:space="preserve">: </w:t>
            </w:r>
            <w:r>
              <w:rPr>
                <w:rStyle w:val="Rfrence"/>
                <w:sz w:val="20"/>
              </w:rPr>
              <w:fldChar w:fldCharType="begin"/>
            </w:r>
            <w:r>
              <w:rPr>
                <w:rStyle w:val="Rfrence"/>
                <w:sz w:val="20"/>
              </w:rPr>
              <w:instrText xml:space="preserve"> DATE \@ "dd/MM/yy" \* MERGEFORMAT </w:instrText>
            </w:r>
            <w:r>
              <w:rPr>
                <w:rStyle w:val="Rfrence"/>
                <w:sz w:val="20"/>
              </w:rPr>
              <w:fldChar w:fldCharType="separate"/>
            </w:r>
            <w:r w:rsidR="00914A66">
              <w:rPr>
                <w:rStyle w:val="Rfrence"/>
                <w:noProof/>
                <w:sz w:val="20"/>
              </w:rPr>
              <w:t>09</w:t>
            </w:r>
            <w:r w:rsidR="00286354">
              <w:rPr>
                <w:rStyle w:val="Rfrence"/>
                <w:noProof/>
                <w:sz w:val="20"/>
              </w:rPr>
              <w:t>/02/24</w:t>
            </w:r>
            <w:r>
              <w:rPr>
                <w:rStyle w:val="Rfrence"/>
                <w:sz w:val="20"/>
              </w:rPr>
              <w:fldChar w:fldCharType="end"/>
            </w:r>
          </w:p>
        </w:tc>
        <w:tc>
          <w:tcPr>
            <w:tcW w:w="1417" w:type="dxa"/>
          </w:tcPr>
          <w:p w14:paraId="7B25C938" w14:textId="38CB0806" w:rsidR="0076029D" w:rsidRDefault="0076029D" w:rsidP="00E05CFD">
            <w:pPr>
              <w:spacing w:before="0"/>
              <w:ind w:left="-68" w:right="-70"/>
              <w:jc w:val="center"/>
              <w:rPr>
                <w:sz w:val="20"/>
              </w:rPr>
            </w:pPr>
          </w:p>
        </w:tc>
      </w:tr>
      <w:tr w:rsidR="0076029D" w14:paraId="5D1FB804" w14:textId="77777777">
        <w:trPr>
          <w:cantSplit/>
          <w:trHeight w:hRule="exact" w:val="280"/>
        </w:trPr>
        <w:tc>
          <w:tcPr>
            <w:tcW w:w="8080" w:type="dxa"/>
            <w:gridSpan w:val="3"/>
            <w:vAlign w:val="center"/>
          </w:tcPr>
          <w:p w14:paraId="28A17622" w14:textId="4262D60F" w:rsidR="0076029D" w:rsidRDefault="0076029D" w:rsidP="00AB3C20">
            <w:pPr>
              <w:pStyle w:val="DiffusionVeePee"/>
              <w:jc w:val="left"/>
              <w:rPr>
                <w:highlight w:val="yellow"/>
              </w:rPr>
            </w:pPr>
          </w:p>
          <w:p w14:paraId="553DB8D0" w14:textId="77777777" w:rsidR="0076029D" w:rsidRDefault="0076029D">
            <w:pPr>
              <w:pStyle w:val="DiffusionVeePee"/>
              <w:rPr>
                <w:highlight w:val="yellow"/>
              </w:rPr>
            </w:pPr>
          </w:p>
          <w:p w14:paraId="3BE7E1D3" w14:textId="77777777" w:rsidR="0076029D" w:rsidRDefault="0076029D">
            <w:pPr>
              <w:pStyle w:val="DiffusionVeePee"/>
              <w:rPr>
                <w:highlight w:val="yellow"/>
              </w:rPr>
            </w:pPr>
          </w:p>
          <w:p w14:paraId="49CF2276" w14:textId="77777777" w:rsidR="0076029D" w:rsidRDefault="0076029D">
            <w:pPr>
              <w:pStyle w:val="DiffusionVeePee"/>
              <w:rPr>
                <w:highlight w:val="yellow"/>
              </w:rPr>
            </w:pPr>
          </w:p>
          <w:p w14:paraId="2A69D54C" w14:textId="77777777" w:rsidR="0076029D" w:rsidRDefault="0076029D">
            <w:pPr>
              <w:pStyle w:val="DiffusionVeePee"/>
              <w:rPr>
                <w:highlight w:val="yellow"/>
              </w:rPr>
            </w:pPr>
          </w:p>
          <w:p w14:paraId="39288293" w14:textId="77777777" w:rsidR="0076029D" w:rsidRDefault="0076029D">
            <w:pPr>
              <w:pStyle w:val="DiffusionVeePee"/>
            </w:pPr>
          </w:p>
          <w:p w14:paraId="6226238F" w14:textId="77777777" w:rsidR="0076029D" w:rsidRDefault="0076029D">
            <w:pPr>
              <w:pStyle w:val="DiffusionVeePee"/>
            </w:pPr>
          </w:p>
          <w:p w14:paraId="6C2EFCD6" w14:textId="77777777" w:rsidR="0076029D" w:rsidRDefault="0076029D">
            <w:pPr>
              <w:pStyle w:val="DiffusionVeePee"/>
              <w:rPr>
                <w:sz w:val="22"/>
              </w:rPr>
            </w:pPr>
          </w:p>
          <w:p w14:paraId="61A6A06A" w14:textId="77777777" w:rsidR="0076029D" w:rsidRDefault="0076029D">
            <w:pPr>
              <w:pStyle w:val="DiffusionVeePee"/>
              <w:rPr>
                <w:rStyle w:val="Rfrence"/>
                <w:rFonts w:ascii="Arial Gras" w:hAnsi="Arial Gras"/>
                <w:color w:val="auto"/>
              </w:rPr>
            </w:pPr>
          </w:p>
          <w:p w14:paraId="5064FA51" w14:textId="77777777" w:rsidR="0076029D" w:rsidRDefault="0076029D">
            <w:pPr>
              <w:pStyle w:val="DiffusionVeePee"/>
            </w:pPr>
          </w:p>
          <w:p w14:paraId="4CE3E046" w14:textId="77777777" w:rsidR="0076029D" w:rsidRDefault="0076029D">
            <w:pPr>
              <w:pStyle w:val="DiffusionVeePee"/>
            </w:pPr>
          </w:p>
        </w:tc>
      </w:tr>
    </w:tbl>
    <w:p w14:paraId="7D49F1C3" w14:textId="5889C842" w:rsidR="00AB3C20" w:rsidRPr="00914A66" w:rsidRDefault="00AB3C20" w:rsidP="00914A66">
      <w:pPr>
        <w:tabs>
          <w:tab w:val="left" w:pos="2030"/>
        </w:tabs>
        <w:sectPr w:rsidR="00AB3C20" w:rsidRPr="00914A66" w:rsidSect="00FE6191">
          <w:headerReference w:type="default" r:id="rId8"/>
          <w:footerReference w:type="default" r:id="rId9"/>
          <w:pgSz w:w="11906" w:h="16838"/>
          <w:pgMar w:top="1417" w:right="1417" w:bottom="851" w:left="1417" w:header="851" w:footer="708" w:gutter="0"/>
          <w:cols w:space="708"/>
          <w:docGrid w:linePitch="360"/>
        </w:sectPr>
      </w:pPr>
    </w:p>
    <w:p w14:paraId="20BB677F" w14:textId="77777777" w:rsidR="0076029D" w:rsidRDefault="00264A15">
      <w:pPr>
        <w:pStyle w:val="Sommaire"/>
        <w:tabs>
          <w:tab w:val="left" w:pos="8505"/>
        </w:tabs>
        <w:rPr>
          <w:b w:val="0"/>
          <w:sz w:val="24"/>
        </w:rPr>
      </w:pPr>
      <w:r>
        <w:lastRenderedPageBreak/>
        <w:t>Sommaire</w:t>
      </w:r>
      <w:r w:rsidR="001D4777">
        <w:tab/>
      </w:r>
      <w:r w:rsidR="001D4777">
        <w:rPr>
          <w:b w:val="0"/>
          <w:sz w:val="24"/>
        </w:rPr>
        <w:t>page</w:t>
      </w:r>
    </w:p>
    <w:p w14:paraId="00E54AD2" w14:textId="46B12931" w:rsidR="00B16689" w:rsidRDefault="00AD5A0F">
      <w:pPr>
        <w:pStyle w:val="TM1"/>
        <w:tabs>
          <w:tab w:val="left" w:pos="440"/>
          <w:tab w:val="right" w:leader="dot" w:pos="9060"/>
        </w:tabs>
        <w:rPr>
          <w:rFonts w:eastAsiaTheme="minorEastAsia" w:cstheme="minorBidi"/>
          <w:b w:val="0"/>
          <w:bCs w:val="0"/>
          <w:caps w:val="0"/>
          <w:noProof/>
          <w:kern w:val="2"/>
          <w:sz w:val="22"/>
          <w:szCs w:val="22"/>
          <w14:ligatures w14:val="standardContextual"/>
        </w:rPr>
      </w:pPr>
      <w:r>
        <w:rPr>
          <w:rFonts w:ascii="Arial" w:hAnsi="Arial"/>
          <w:b w:val="0"/>
          <w:bCs w:val="0"/>
          <w:caps w:val="0"/>
          <w:noProof/>
          <w:color w:val="000000"/>
          <w:sz w:val="21"/>
        </w:rPr>
        <w:fldChar w:fldCharType="begin"/>
      </w:r>
      <w:r>
        <w:rPr>
          <w:rFonts w:ascii="Arial" w:hAnsi="Arial"/>
          <w:b w:val="0"/>
          <w:bCs w:val="0"/>
          <w:caps w:val="0"/>
          <w:noProof/>
          <w:color w:val="000000"/>
          <w:sz w:val="21"/>
        </w:rPr>
        <w:instrText xml:space="preserve"> TOC \o "1-3" \f \t "Titre de chapitre;1;Sous-fragment;4;EF étiquette;3;EF sous étiquette;4" </w:instrText>
      </w:r>
      <w:r>
        <w:rPr>
          <w:rFonts w:ascii="Arial" w:hAnsi="Arial"/>
          <w:b w:val="0"/>
          <w:bCs w:val="0"/>
          <w:caps w:val="0"/>
          <w:noProof/>
          <w:color w:val="000000"/>
          <w:sz w:val="21"/>
        </w:rPr>
        <w:fldChar w:fldCharType="separate"/>
      </w:r>
      <w:r w:rsidR="00B16689" w:rsidRPr="007616DE">
        <w:rPr>
          <w:noProof/>
        </w:rPr>
        <w:t>1</w:t>
      </w:r>
      <w:r w:rsidR="00B16689">
        <w:rPr>
          <w:rFonts w:eastAsiaTheme="minorEastAsia" w:cstheme="minorBidi"/>
          <w:b w:val="0"/>
          <w:bCs w:val="0"/>
          <w:caps w:val="0"/>
          <w:noProof/>
          <w:kern w:val="2"/>
          <w:sz w:val="22"/>
          <w:szCs w:val="22"/>
          <w14:ligatures w14:val="standardContextual"/>
        </w:rPr>
        <w:tab/>
      </w:r>
      <w:r w:rsidR="00B16689">
        <w:rPr>
          <w:noProof/>
        </w:rPr>
        <w:t>Enoncé</w:t>
      </w:r>
      <w:r w:rsidR="00B16689">
        <w:rPr>
          <w:noProof/>
        </w:rPr>
        <w:tab/>
      </w:r>
      <w:r w:rsidR="00B16689">
        <w:rPr>
          <w:noProof/>
        </w:rPr>
        <w:fldChar w:fldCharType="begin"/>
      </w:r>
      <w:r w:rsidR="00B16689">
        <w:rPr>
          <w:noProof/>
        </w:rPr>
        <w:instrText xml:space="preserve"> PAGEREF _Toc158121838 \h </w:instrText>
      </w:r>
      <w:r w:rsidR="00B16689">
        <w:rPr>
          <w:noProof/>
        </w:rPr>
      </w:r>
      <w:r w:rsidR="00B16689">
        <w:rPr>
          <w:noProof/>
        </w:rPr>
        <w:fldChar w:fldCharType="separate"/>
      </w:r>
      <w:r w:rsidR="00B16689">
        <w:rPr>
          <w:noProof/>
        </w:rPr>
        <w:t>3</w:t>
      </w:r>
      <w:r w:rsidR="00B16689">
        <w:rPr>
          <w:noProof/>
        </w:rPr>
        <w:fldChar w:fldCharType="end"/>
      </w:r>
    </w:p>
    <w:p w14:paraId="77740718" w14:textId="65465511" w:rsidR="00B16689" w:rsidRDefault="00B16689">
      <w:pPr>
        <w:pStyle w:val="TM1"/>
        <w:tabs>
          <w:tab w:val="left" w:pos="440"/>
          <w:tab w:val="right" w:leader="dot" w:pos="9060"/>
        </w:tabs>
        <w:rPr>
          <w:rFonts w:eastAsiaTheme="minorEastAsia" w:cstheme="minorBidi"/>
          <w:b w:val="0"/>
          <w:bCs w:val="0"/>
          <w:caps w:val="0"/>
          <w:noProof/>
          <w:kern w:val="2"/>
          <w:sz w:val="22"/>
          <w:szCs w:val="22"/>
          <w14:ligatures w14:val="standardContextual"/>
        </w:rPr>
      </w:pPr>
      <w:r w:rsidRPr="007616DE">
        <w:rPr>
          <w:noProof/>
        </w:rPr>
        <w:t>2</w:t>
      </w:r>
      <w:r>
        <w:rPr>
          <w:rFonts w:eastAsiaTheme="minorEastAsia" w:cstheme="minorBidi"/>
          <w:b w:val="0"/>
          <w:bCs w:val="0"/>
          <w:caps w:val="0"/>
          <w:noProof/>
          <w:kern w:val="2"/>
          <w:sz w:val="22"/>
          <w:szCs w:val="22"/>
          <w14:ligatures w14:val="standardContextual"/>
        </w:rPr>
        <w:tab/>
      </w:r>
      <w:r>
        <w:rPr>
          <w:noProof/>
        </w:rPr>
        <w:t>Objectifs</w:t>
      </w:r>
      <w:r>
        <w:rPr>
          <w:noProof/>
        </w:rPr>
        <w:tab/>
      </w:r>
      <w:r>
        <w:rPr>
          <w:noProof/>
        </w:rPr>
        <w:fldChar w:fldCharType="begin"/>
      </w:r>
      <w:r>
        <w:rPr>
          <w:noProof/>
        </w:rPr>
        <w:instrText xml:space="preserve"> PAGEREF _Toc158121839 \h </w:instrText>
      </w:r>
      <w:r>
        <w:rPr>
          <w:noProof/>
        </w:rPr>
      </w:r>
      <w:r>
        <w:rPr>
          <w:noProof/>
        </w:rPr>
        <w:fldChar w:fldCharType="separate"/>
      </w:r>
      <w:r>
        <w:rPr>
          <w:noProof/>
        </w:rPr>
        <w:t>3</w:t>
      </w:r>
      <w:r>
        <w:rPr>
          <w:noProof/>
        </w:rPr>
        <w:fldChar w:fldCharType="end"/>
      </w:r>
    </w:p>
    <w:p w14:paraId="39411563" w14:textId="5C4C212B" w:rsidR="00B16689" w:rsidRDefault="00B16689">
      <w:pPr>
        <w:pStyle w:val="TM1"/>
        <w:tabs>
          <w:tab w:val="left" w:pos="440"/>
          <w:tab w:val="right" w:leader="dot" w:pos="9060"/>
        </w:tabs>
        <w:rPr>
          <w:rFonts w:eastAsiaTheme="minorEastAsia" w:cstheme="minorBidi"/>
          <w:b w:val="0"/>
          <w:bCs w:val="0"/>
          <w:caps w:val="0"/>
          <w:noProof/>
          <w:kern w:val="2"/>
          <w:sz w:val="22"/>
          <w:szCs w:val="22"/>
          <w14:ligatures w14:val="standardContextual"/>
        </w:rPr>
      </w:pPr>
      <w:r w:rsidRPr="007616DE">
        <w:rPr>
          <w:noProof/>
        </w:rPr>
        <w:t>3</w:t>
      </w:r>
      <w:r>
        <w:rPr>
          <w:rFonts w:eastAsiaTheme="minorEastAsia" w:cstheme="minorBidi"/>
          <w:b w:val="0"/>
          <w:bCs w:val="0"/>
          <w:caps w:val="0"/>
          <w:noProof/>
          <w:kern w:val="2"/>
          <w:sz w:val="22"/>
          <w:szCs w:val="22"/>
          <w14:ligatures w14:val="standardContextual"/>
        </w:rPr>
        <w:tab/>
      </w:r>
      <w:r>
        <w:rPr>
          <w:noProof/>
        </w:rPr>
        <w:t>Configuration Requise</w:t>
      </w:r>
      <w:r>
        <w:rPr>
          <w:noProof/>
        </w:rPr>
        <w:tab/>
      </w:r>
      <w:r>
        <w:rPr>
          <w:noProof/>
        </w:rPr>
        <w:fldChar w:fldCharType="begin"/>
      </w:r>
      <w:r>
        <w:rPr>
          <w:noProof/>
        </w:rPr>
        <w:instrText xml:space="preserve"> PAGEREF _Toc158121840 \h </w:instrText>
      </w:r>
      <w:r>
        <w:rPr>
          <w:noProof/>
        </w:rPr>
      </w:r>
      <w:r>
        <w:rPr>
          <w:noProof/>
        </w:rPr>
        <w:fldChar w:fldCharType="separate"/>
      </w:r>
      <w:r>
        <w:rPr>
          <w:noProof/>
        </w:rPr>
        <w:t>4</w:t>
      </w:r>
      <w:r>
        <w:rPr>
          <w:noProof/>
        </w:rPr>
        <w:fldChar w:fldCharType="end"/>
      </w:r>
    </w:p>
    <w:p w14:paraId="10DE4B1D" w14:textId="2E5D7131" w:rsidR="00B16689" w:rsidRDefault="00B16689">
      <w:pPr>
        <w:pStyle w:val="TM1"/>
        <w:tabs>
          <w:tab w:val="left" w:pos="440"/>
          <w:tab w:val="right" w:leader="dot" w:pos="9060"/>
        </w:tabs>
        <w:rPr>
          <w:rFonts w:eastAsiaTheme="minorEastAsia" w:cstheme="minorBidi"/>
          <w:b w:val="0"/>
          <w:bCs w:val="0"/>
          <w:caps w:val="0"/>
          <w:noProof/>
          <w:kern w:val="2"/>
          <w:sz w:val="22"/>
          <w:szCs w:val="22"/>
          <w14:ligatures w14:val="standardContextual"/>
        </w:rPr>
      </w:pPr>
      <w:r w:rsidRPr="007616DE">
        <w:rPr>
          <w:noProof/>
        </w:rPr>
        <w:t>4</w:t>
      </w:r>
      <w:r>
        <w:rPr>
          <w:rFonts w:eastAsiaTheme="minorEastAsia" w:cstheme="minorBidi"/>
          <w:b w:val="0"/>
          <w:bCs w:val="0"/>
          <w:caps w:val="0"/>
          <w:noProof/>
          <w:kern w:val="2"/>
          <w:sz w:val="22"/>
          <w:szCs w:val="22"/>
          <w14:ligatures w14:val="standardContextual"/>
        </w:rPr>
        <w:tab/>
      </w:r>
      <w:r>
        <w:rPr>
          <w:noProof/>
        </w:rPr>
        <w:t>Consignes Additionnelles</w:t>
      </w:r>
      <w:r>
        <w:rPr>
          <w:noProof/>
        </w:rPr>
        <w:tab/>
      </w:r>
      <w:r>
        <w:rPr>
          <w:noProof/>
        </w:rPr>
        <w:fldChar w:fldCharType="begin"/>
      </w:r>
      <w:r>
        <w:rPr>
          <w:noProof/>
        </w:rPr>
        <w:instrText xml:space="preserve"> PAGEREF _Toc158121841 \h </w:instrText>
      </w:r>
      <w:r>
        <w:rPr>
          <w:noProof/>
        </w:rPr>
      </w:r>
      <w:r>
        <w:rPr>
          <w:noProof/>
        </w:rPr>
        <w:fldChar w:fldCharType="separate"/>
      </w:r>
      <w:r>
        <w:rPr>
          <w:noProof/>
        </w:rPr>
        <w:t>6</w:t>
      </w:r>
      <w:r>
        <w:rPr>
          <w:noProof/>
        </w:rPr>
        <w:fldChar w:fldCharType="end"/>
      </w:r>
    </w:p>
    <w:p w14:paraId="3AF44A56" w14:textId="2A84C2DF" w:rsidR="00B16689" w:rsidRDefault="00B16689">
      <w:pPr>
        <w:pStyle w:val="TM1"/>
        <w:tabs>
          <w:tab w:val="left" w:pos="440"/>
          <w:tab w:val="right" w:leader="dot" w:pos="9060"/>
        </w:tabs>
        <w:rPr>
          <w:rFonts w:eastAsiaTheme="minorEastAsia" w:cstheme="minorBidi"/>
          <w:b w:val="0"/>
          <w:bCs w:val="0"/>
          <w:caps w:val="0"/>
          <w:noProof/>
          <w:kern w:val="2"/>
          <w:sz w:val="22"/>
          <w:szCs w:val="22"/>
          <w14:ligatures w14:val="standardContextual"/>
        </w:rPr>
      </w:pPr>
      <w:r w:rsidRPr="007616DE">
        <w:rPr>
          <w:noProof/>
        </w:rPr>
        <w:t>5</w:t>
      </w:r>
      <w:r>
        <w:rPr>
          <w:rFonts w:eastAsiaTheme="minorEastAsia" w:cstheme="minorBidi"/>
          <w:b w:val="0"/>
          <w:bCs w:val="0"/>
          <w:caps w:val="0"/>
          <w:noProof/>
          <w:kern w:val="2"/>
          <w:sz w:val="22"/>
          <w:szCs w:val="22"/>
          <w14:ligatures w14:val="standardContextual"/>
        </w:rPr>
        <w:tab/>
      </w:r>
      <w:r>
        <w:rPr>
          <w:noProof/>
        </w:rPr>
        <w:t>Livrables</w:t>
      </w:r>
      <w:r>
        <w:rPr>
          <w:noProof/>
        </w:rPr>
        <w:tab/>
      </w:r>
      <w:r>
        <w:rPr>
          <w:noProof/>
        </w:rPr>
        <w:fldChar w:fldCharType="begin"/>
      </w:r>
      <w:r>
        <w:rPr>
          <w:noProof/>
        </w:rPr>
        <w:instrText xml:space="preserve"> PAGEREF _Toc158121842 \h </w:instrText>
      </w:r>
      <w:r>
        <w:rPr>
          <w:noProof/>
        </w:rPr>
      </w:r>
      <w:r>
        <w:rPr>
          <w:noProof/>
        </w:rPr>
        <w:fldChar w:fldCharType="separate"/>
      </w:r>
      <w:r>
        <w:rPr>
          <w:noProof/>
        </w:rPr>
        <w:t>6</w:t>
      </w:r>
      <w:r>
        <w:rPr>
          <w:noProof/>
        </w:rPr>
        <w:fldChar w:fldCharType="end"/>
      </w:r>
    </w:p>
    <w:p w14:paraId="48D4A4ED" w14:textId="1494C328" w:rsidR="00B16689" w:rsidRDefault="00B16689">
      <w:pPr>
        <w:pStyle w:val="TM1"/>
        <w:tabs>
          <w:tab w:val="left" w:pos="440"/>
          <w:tab w:val="right" w:leader="dot" w:pos="9060"/>
        </w:tabs>
        <w:rPr>
          <w:rFonts w:eastAsiaTheme="minorEastAsia" w:cstheme="minorBidi"/>
          <w:b w:val="0"/>
          <w:bCs w:val="0"/>
          <w:caps w:val="0"/>
          <w:noProof/>
          <w:kern w:val="2"/>
          <w:sz w:val="22"/>
          <w:szCs w:val="22"/>
          <w14:ligatures w14:val="standardContextual"/>
        </w:rPr>
      </w:pPr>
      <w:r w:rsidRPr="007616DE">
        <w:rPr>
          <w:noProof/>
        </w:rPr>
        <w:t>6</w:t>
      </w:r>
      <w:r>
        <w:rPr>
          <w:rFonts w:eastAsiaTheme="minorEastAsia" w:cstheme="minorBidi"/>
          <w:b w:val="0"/>
          <w:bCs w:val="0"/>
          <w:caps w:val="0"/>
          <w:noProof/>
          <w:kern w:val="2"/>
          <w:sz w:val="22"/>
          <w:szCs w:val="22"/>
          <w14:ligatures w14:val="standardContextual"/>
        </w:rPr>
        <w:tab/>
      </w:r>
      <w:r>
        <w:rPr>
          <w:noProof/>
        </w:rPr>
        <w:t>Prcocédure</w:t>
      </w:r>
      <w:r>
        <w:rPr>
          <w:noProof/>
        </w:rPr>
        <w:tab/>
      </w:r>
      <w:r>
        <w:rPr>
          <w:noProof/>
        </w:rPr>
        <w:fldChar w:fldCharType="begin"/>
      </w:r>
      <w:r>
        <w:rPr>
          <w:noProof/>
        </w:rPr>
        <w:instrText xml:space="preserve"> PAGEREF _Toc158121843 \h </w:instrText>
      </w:r>
      <w:r>
        <w:rPr>
          <w:noProof/>
        </w:rPr>
      </w:r>
      <w:r>
        <w:rPr>
          <w:noProof/>
        </w:rPr>
        <w:fldChar w:fldCharType="separate"/>
      </w:r>
      <w:r>
        <w:rPr>
          <w:noProof/>
        </w:rPr>
        <w:t>7</w:t>
      </w:r>
      <w:r>
        <w:rPr>
          <w:noProof/>
        </w:rPr>
        <w:fldChar w:fldCharType="end"/>
      </w:r>
    </w:p>
    <w:p w14:paraId="73EA5B98" w14:textId="20C7F037" w:rsidR="00C60FC8" w:rsidRDefault="00AD5A0F" w:rsidP="00B16689">
      <w:pPr>
        <w:pStyle w:val="EFtextestandard"/>
      </w:pPr>
      <w:r>
        <w:rPr>
          <w:rFonts w:ascii="Arial" w:hAnsi="Arial"/>
          <w:b/>
          <w:bCs/>
          <w:caps/>
          <w:noProof/>
          <w:sz w:val="21"/>
        </w:rPr>
        <w:fldChar w:fldCharType="end"/>
      </w:r>
      <w:r w:rsidR="001D4777">
        <w:br w:type="page"/>
      </w:r>
    </w:p>
    <w:p w14:paraId="2A8E5D89" w14:textId="1B5FBBB2" w:rsidR="00C60FC8" w:rsidRDefault="00C60FC8" w:rsidP="00C60FC8">
      <w:pPr>
        <w:pStyle w:val="EF-chapitretitre"/>
      </w:pPr>
      <w:bookmarkStart w:id="0" w:name="_Toc158121838"/>
      <w:r>
        <w:lastRenderedPageBreak/>
        <w:t>Enoncé</w:t>
      </w:r>
      <w:bookmarkEnd w:id="0"/>
    </w:p>
    <w:p w14:paraId="617EB184" w14:textId="77777777" w:rsidR="00C60FC8" w:rsidRDefault="00C60FC8" w:rsidP="00C60FC8">
      <w:pPr>
        <w:pStyle w:val="EFtextestandard"/>
      </w:pPr>
    </w:p>
    <w:p w14:paraId="7E94346C" w14:textId="77777777" w:rsidR="00C60FC8" w:rsidRDefault="00C60FC8" w:rsidP="00C60FC8">
      <w:pPr>
        <w:pStyle w:val="EFtextestandard"/>
      </w:pPr>
      <w:r>
        <w:t>Pour cet exercice, nous allons élaborer un cas pratique qui englobe :</w:t>
      </w:r>
    </w:p>
    <w:p w14:paraId="68F83F74" w14:textId="31F1FDB7" w:rsidR="00C60FC8" w:rsidRDefault="00C60FC8" w:rsidP="00C60FC8">
      <w:pPr>
        <w:pStyle w:val="EFtextestandard"/>
        <w:numPr>
          <w:ilvl w:val="0"/>
          <w:numId w:val="24"/>
        </w:numPr>
      </w:pPr>
      <w:r>
        <w:t>La configuration d'un cluster Galera pour MariaDB sur deux nœuds à l'aide d'Ansible</w:t>
      </w:r>
    </w:p>
    <w:p w14:paraId="6698A15A" w14:textId="106CAE22" w:rsidR="00C60FC8" w:rsidRDefault="00C60FC8" w:rsidP="00C60FC8">
      <w:pPr>
        <w:pStyle w:val="EFtextestandard"/>
        <w:numPr>
          <w:ilvl w:val="0"/>
          <w:numId w:val="24"/>
        </w:numPr>
      </w:pPr>
      <w:r>
        <w:t>La création automatisée de bases de données et de tables</w:t>
      </w:r>
    </w:p>
    <w:p w14:paraId="00C8CD22" w14:textId="59F1344F" w:rsidR="00C60FC8" w:rsidRDefault="00C60FC8" w:rsidP="00C60FC8">
      <w:pPr>
        <w:pStyle w:val="EFtextestandard"/>
        <w:numPr>
          <w:ilvl w:val="0"/>
          <w:numId w:val="24"/>
        </w:numPr>
      </w:pPr>
      <w:r>
        <w:t xml:space="preserve">La mise en place d'une stratégie de sauvegarde automatisée avec mysqldump et cron. </w:t>
      </w:r>
    </w:p>
    <w:p w14:paraId="32724F05" w14:textId="77777777" w:rsidR="00C60FC8" w:rsidRDefault="00C60FC8" w:rsidP="00C60FC8">
      <w:pPr>
        <w:pStyle w:val="EFtextestandard"/>
      </w:pPr>
    </w:p>
    <w:p w14:paraId="664E3919" w14:textId="77777777" w:rsidR="00C60FC8" w:rsidRDefault="00C60FC8" w:rsidP="00C60FC8">
      <w:pPr>
        <w:pStyle w:val="EF-chapitretitre"/>
      </w:pPr>
      <w:bookmarkStart w:id="1" w:name="_Toc158121839"/>
      <w:r>
        <w:t>Objectifs</w:t>
      </w:r>
      <w:bookmarkEnd w:id="1"/>
    </w:p>
    <w:p w14:paraId="46A0385C" w14:textId="77777777" w:rsidR="00C60FC8" w:rsidRDefault="00C60FC8" w:rsidP="00C60FC8">
      <w:pPr>
        <w:pStyle w:val="EFtextestandard"/>
        <w:ind w:left="0"/>
      </w:pPr>
    </w:p>
    <w:p w14:paraId="63FE566F" w14:textId="036818BC" w:rsidR="00C60FC8" w:rsidRDefault="00C60FC8" w:rsidP="00C60FC8">
      <w:pPr>
        <w:pStyle w:val="EFtextestandard"/>
        <w:ind w:left="0"/>
      </w:pPr>
      <w:r>
        <w:t>Les Objectifs sont les suivantes :</w:t>
      </w:r>
    </w:p>
    <w:p w14:paraId="69BD8A3B" w14:textId="77777777" w:rsidR="00C60FC8" w:rsidRDefault="00C60FC8" w:rsidP="00C60FC8">
      <w:pPr>
        <w:pStyle w:val="EFtextestandard"/>
        <w:numPr>
          <w:ilvl w:val="0"/>
          <w:numId w:val="25"/>
        </w:numPr>
      </w:pPr>
      <w:r>
        <w:t>Configurer un cluster Galera pour MariaDB sur deux nœuds en utilisant Ansible pour l'installation et la configuration.</w:t>
      </w:r>
    </w:p>
    <w:p w14:paraId="63AC291E" w14:textId="77777777" w:rsidR="00C60FC8" w:rsidRDefault="00C60FC8" w:rsidP="00C60FC8">
      <w:pPr>
        <w:pStyle w:val="EFtextestandard"/>
        <w:numPr>
          <w:ilvl w:val="0"/>
          <w:numId w:val="25"/>
        </w:numPr>
      </w:pPr>
      <w:r>
        <w:t>Créer des bases de données et des tables de manière automatisée sur les deux nœuds du cluster.</w:t>
      </w:r>
    </w:p>
    <w:p w14:paraId="71462593" w14:textId="470F3CCE" w:rsidR="00232126" w:rsidRPr="00CD5AD2" w:rsidRDefault="00C60FC8" w:rsidP="00CD5AD2">
      <w:pPr>
        <w:pStyle w:val="EFtextestandard"/>
        <w:numPr>
          <w:ilvl w:val="0"/>
          <w:numId w:val="25"/>
        </w:numPr>
      </w:pPr>
      <w:r>
        <w:t>Automatiser les sauvegardes avec mysqldump et cron sur un serveur distant, en s'exécutant toutes les 5 minutes.</w:t>
      </w:r>
      <w:r w:rsidR="00232126">
        <w:br w:type="page"/>
      </w:r>
    </w:p>
    <w:p w14:paraId="7F82349D" w14:textId="57ABB4DB" w:rsidR="00C60FC8" w:rsidRDefault="00C60FC8" w:rsidP="00C60FC8">
      <w:pPr>
        <w:pStyle w:val="EF-chapitretitre"/>
      </w:pPr>
      <w:bookmarkStart w:id="2" w:name="_Toc158121840"/>
      <w:r>
        <w:lastRenderedPageBreak/>
        <w:t>Configuration Requise</w:t>
      </w:r>
      <w:bookmarkEnd w:id="2"/>
    </w:p>
    <w:p w14:paraId="14408100" w14:textId="77777777" w:rsidR="00C60FC8" w:rsidRDefault="00C60FC8" w:rsidP="00232126">
      <w:pPr>
        <w:pStyle w:val="EFtextestandard"/>
        <w:ind w:left="0"/>
      </w:pPr>
    </w:p>
    <w:p w14:paraId="3A606567" w14:textId="727A4306" w:rsidR="00232126" w:rsidRDefault="00232126" w:rsidP="00232126">
      <w:pPr>
        <w:pStyle w:val="EFtextestandard"/>
      </w:pPr>
      <w:r>
        <w:t xml:space="preserve">Serveur </w:t>
      </w:r>
      <w:r w:rsidR="00343EB1">
        <w:t>Ansible (server_1)</w:t>
      </w:r>
      <w:r>
        <w:t xml:space="preserve"> : 192.168.240.10</w:t>
      </w:r>
    </w:p>
    <w:p w14:paraId="1F1EFADC" w14:textId="50A2011E" w:rsidR="00232126" w:rsidRDefault="00232126" w:rsidP="00232126">
      <w:pPr>
        <w:pStyle w:val="EFtextestandard"/>
      </w:pPr>
      <w:r>
        <w:t xml:space="preserve">Premier nœud du cluster </w:t>
      </w:r>
      <w:r w:rsidR="00343EB1">
        <w:t xml:space="preserve">(server_2) </w:t>
      </w:r>
      <w:r>
        <w:t>: 192.168.240.11</w:t>
      </w:r>
    </w:p>
    <w:p w14:paraId="028A869E" w14:textId="7D4FF6BF" w:rsidR="00232126" w:rsidRDefault="00232126" w:rsidP="00232126">
      <w:pPr>
        <w:pStyle w:val="EFtextestandard"/>
      </w:pPr>
      <w:r>
        <w:t xml:space="preserve">Deuxième nœud du cluster </w:t>
      </w:r>
      <w:r w:rsidR="00343EB1">
        <w:t xml:space="preserve">(server_3) </w:t>
      </w:r>
      <w:r>
        <w:t>: 192.168.240.12</w:t>
      </w:r>
    </w:p>
    <w:p w14:paraId="175B13D2" w14:textId="53877C8B" w:rsidR="00232126" w:rsidRDefault="00232126" w:rsidP="00232126">
      <w:pPr>
        <w:pStyle w:val="EFtextestandard"/>
      </w:pPr>
      <w:r>
        <w:t xml:space="preserve">Serveur de sauvegarde </w:t>
      </w:r>
      <w:r w:rsidR="00343EB1">
        <w:t xml:space="preserve">(server_4) </w:t>
      </w:r>
      <w:r>
        <w:t>: 192.168.240.13</w:t>
      </w:r>
    </w:p>
    <w:p w14:paraId="1C143084" w14:textId="77777777" w:rsidR="00232126" w:rsidRDefault="00232126" w:rsidP="00232126">
      <w:pPr>
        <w:pStyle w:val="EFtextestandard"/>
      </w:pPr>
    </w:p>
    <w:p w14:paraId="48BE9166" w14:textId="79B8BC19" w:rsidR="00232126" w:rsidRPr="00B16689" w:rsidRDefault="00F26CAB">
      <w:pPr>
        <w:spacing w:before="0"/>
      </w:pPr>
      <w:r>
        <w:rPr>
          <w:noProof/>
        </w:rPr>
        <w:drawing>
          <wp:inline distT="0" distB="0" distL="0" distR="0" wp14:anchorId="70C692E7" wp14:editId="744BA0D8">
            <wp:extent cx="5971736" cy="3500083"/>
            <wp:effectExtent l="0" t="0" r="0" b="5715"/>
            <wp:docPr id="2740809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80986" name=""/>
                    <pic:cNvPicPr/>
                  </pic:nvPicPr>
                  <pic:blipFill>
                    <a:blip r:embed="rId10"/>
                    <a:stretch>
                      <a:fillRect/>
                    </a:stretch>
                  </pic:blipFill>
                  <pic:spPr>
                    <a:xfrm>
                      <a:off x="0" y="0"/>
                      <a:ext cx="6017752" cy="3527054"/>
                    </a:xfrm>
                    <a:prstGeom prst="rect">
                      <a:avLst/>
                    </a:prstGeom>
                  </pic:spPr>
                </pic:pic>
              </a:graphicData>
            </a:graphic>
          </wp:inline>
        </w:drawing>
      </w:r>
      <w:r>
        <w:br w:type="page"/>
      </w:r>
    </w:p>
    <w:p w14:paraId="205A78A5" w14:textId="6F9B75FE" w:rsidR="00C60FC8" w:rsidRDefault="00C60FC8" w:rsidP="00C60FC8">
      <w:pPr>
        <w:pStyle w:val="EFtextestandard"/>
      </w:pPr>
      <w:r>
        <w:lastRenderedPageBreak/>
        <w:t>Suivre les étapes suivantes :</w:t>
      </w:r>
    </w:p>
    <w:p w14:paraId="124BDB0A" w14:textId="29021B6E" w:rsidR="00C60FC8" w:rsidRDefault="00C60FC8" w:rsidP="00C60FC8">
      <w:pPr>
        <w:pStyle w:val="EFtextestandard"/>
        <w:numPr>
          <w:ilvl w:val="0"/>
          <w:numId w:val="27"/>
        </w:numPr>
      </w:pPr>
      <w:r>
        <w:t>Configuration du Cluster Galera avec Ansible</w:t>
      </w:r>
    </w:p>
    <w:p w14:paraId="1D04DA89" w14:textId="152C8390" w:rsidR="00C60FC8" w:rsidRDefault="00AA7393" w:rsidP="00C60FC8">
      <w:pPr>
        <w:pStyle w:val="EFtextestandard"/>
        <w:numPr>
          <w:ilvl w:val="1"/>
          <w:numId w:val="27"/>
        </w:numPr>
      </w:pPr>
      <w:r>
        <w:t xml:space="preserve">Définir un playbook </w:t>
      </w:r>
      <w:r w:rsidR="00C60FC8">
        <w:t>Ansible pour installer MariaDB et configurer le cluster Galera sur les deux nœuds (192.168.240.11 et 192.168.240.12).</w:t>
      </w:r>
    </w:p>
    <w:p w14:paraId="3CA484D8" w14:textId="7D977EB8" w:rsidR="00C60FC8" w:rsidRDefault="00C60FC8" w:rsidP="00C60FC8">
      <w:pPr>
        <w:pStyle w:val="EFtextestandard"/>
        <w:numPr>
          <w:ilvl w:val="0"/>
          <w:numId w:val="27"/>
        </w:numPr>
      </w:pPr>
      <w:r>
        <w:t>Création Automatisée de Bases de Données et de Tables</w:t>
      </w:r>
    </w:p>
    <w:p w14:paraId="6B5ADCA6" w14:textId="456B2EA8" w:rsidR="00C60FC8" w:rsidRDefault="00C60FC8" w:rsidP="00C60FC8">
      <w:pPr>
        <w:pStyle w:val="EFtextestandard"/>
        <w:numPr>
          <w:ilvl w:val="1"/>
          <w:numId w:val="27"/>
        </w:numPr>
      </w:pPr>
      <w:r>
        <w:t xml:space="preserve">Définir un </w:t>
      </w:r>
      <w:bookmarkStart w:id="3" w:name="_Hlk158120216"/>
      <w:r>
        <w:t>playbook Ansible qui exécute les commandes SQL pour créer les éléments suivants sur chaque nœud du cluster</w:t>
      </w:r>
      <w:bookmarkEnd w:id="3"/>
    </w:p>
    <w:p w14:paraId="0AA49E9C" w14:textId="0F2035C8" w:rsidR="00443696" w:rsidRDefault="00443696" w:rsidP="00C60FC8">
      <w:pPr>
        <w:pStyle w:val="EFtextestandard"/>
        <w:numPr>
          <w:ilvl w:val="1"/>
          <w:numId w:val="27"/>
        </w:numPr>
      </w:pPr>
      <w:r>
        <w:t>E</w:t>
      </w:r>
      <w:r w:rsidRPr="00443696">
        <w:t>tablir une clé de relation entre les tables Utilisateurs et Connexions dans votre base de données galera_cluster_db</w:t>
      </w:r>
    </w:p>
    <w:p w14:paraId="2406ADC3" w14:textId="77777777" w:rsidR="000D2305" w:rsidRPr="000D2305" w:rsidRDefault="000D2305" w:rsidP="000D2305">
      <w:pPr>
        <w:pStyle w:val="EFtextestandard"/>
        <w:ind w:left="0"/>
        <w:rPr>
          <w:color w:val="auto"/>
        </w:rPr>
      </w:pPr>
    </w:p>
    <w:tbl>
      <w:tblPr>
        <w:tblStyle w:val="Grilledutableau"/>
        <w:tblW w:w="0" w:type="auto"/>
        <w:tblInd w:w="57" w:type="dxa"/>
        <w:tblLook w:val="04A0" w:firstRow="1" w:lastRow="0" w:firstColumn="1" w:lastColumn="0" w:noHBand="0" w:noVBand="1"/>
      </w:tblPr>
      <w:tblGrid>
        <w:gridCol w:w="1170"/>
        <w:gridCol w:w="1091"/>
        <w:gridCol w:w="1873"/>
        <w:gridCol w:w="1037"/>
        <w:gridCol w:w="1284"/>
        <w:gridCol w:w="1354"/>
        <w:gridCol w:w="1194"/>
      </w:tblGrid>
      <w:tr w:rsidR="000D2305" w14:paraId="54F7BC56" w14:textId="77777777" w:rsidTr="00AA7393">
        <w:tc>
          <w:tcPr>
            <w:tcW w:w="9003" w:type="dxa"/>
            <w:gridSpan w:val="7"/>
            <w:shd w:val="clear" w:color="auto" w:fill="4BACC6" w:themeFill="accent5"/>
          </w:tcPr>
          <w:p w14:paraId="5B40833E" w14:textId="3F7DB0D1" w:rsidR="000D2305" w:rsidRDefault="000D2305" w:rsidP="000D2305">
            <w:pPr>
              <w:pStyle w:val="EFtextestandard"/>
              <w:ind w:left="0"/>
              <w:jc w:val="center"/>
            </w:pPr>
            <w:r w:rsidRPr="000D2305">
              <w:rPr>
                <w:b/>
                <w:bCs/>
              </w:rPr>
              <w:t>Base de données : galera_cluster_db</w:t>
            </w:r>
          </w:p>
        </w:tc>
      </w:tr>
      <w:tr w:rsidR="000D2305" w14:paraId="5C3F4B23" w14:textId="77777777" w:rsidTr="00AA7393">
        <w:tc>
          <w:tcPr>
            <w:tcW w:w="5287" w:type="dxa"/>
            <w:gridSpan w:val="4"/>
            <w:shd w:val="clear" w:color="auto" w:fill="9BBB59" w:themeFill="accent3"/>
          </w:tcPr>
          <w:p w14:paraId="5341A06B" w14:textId="34E3873D" w:rsidR="000D2305" w:rsidRDefault="000D2305" w:rsidP="000D2305">
            <w:pPr>
              <w:pStyle w:val="EFtextestandard"/>
              <w:ind w:left="0"/>
              <w:jc w:val="center"/>
            </w:pPr>
            <w:r>
              <w:rPr>
                <w:b/>
                <w:bCs/>
              </w:rPr>
              <w:t xml:space="preserve">Table 1 : </w:t>
            </w:r>
            <w:r w:rsidRPr="00C60FC8">
              <w:rPr>
                <w:b/>
                <w:bCs/>
              </w:rPr>
              <w:t>Utilisateurs</w:t>
            </w:r>
          </w:p>
        </w:tc>
        <w:tc>
          <w:tcPr>
            <w:tcW w:w="3716" w:type="dxa"/>
            <w:gridSpan w:val="3"/>
            <w:shd w:val="clear" w:color="auto" w:fill="9BBB59" w:themeFill="accent3"/>
          </w:tcPr>
          <w:p w14:paraId="06FABD5D" w14:textId="19077A94" w:rsidR="000D2305" w:rsidRDefault="000D2305" w:rsidP="000D2305">
            <w:pPr>
              <w:pStyle w:val="EFtextestandard"/>
              <w:ind w:left="0"/>
              <w:jc w:val="center"/>
            </w:pPr>
            <w:r>
              <w:rPr>
                <w:b/>
                <w:bCs/>
              </w:rPr>
              <w:t xml:space="preserve">Table 2 : </w:t>
            </w:r>
            <w:r w:rsidRPr="00C60FC8">
              <w:rPr>
                <w:b/>
                <w:bCs/>
              </w:rPr>
              <w:t>Connexions</w:t>
            </w:r>
          </w:p>
        </w:tc>
      </w:tr>
      <w:tr w:rsidR="000D2305" w14:paraId="71C93AF1" w14:textId="77777777" w:rsidTr="00AA7393">
        <w:tc>
          <w:tcPr>
            <w:tcW w:w="1413" w:type="dxa"/>
            <w:shd w:val="clear" w:color="auto" w:fill="F2DBDB" w:themeFill="accent2" w:themeFillTint="33"/>
          </w:tcPr>
          <w:p w14:paraId="033259F5" w14:textId="151DEDFF" w:rsidR="000D2305" w:rsidRDefault="000D2305" w:rsidP="000D2305">
            <w:pPr>
              <w:pStyle w:val="EFtextestandard"/>
              <w:ind w:left="0"/>
            </w:pPr>
            <w:r>
              <w:t>Id (INT, clé primaire, auto-incrémente)</w:t>
            </w:r>
          </w:p>
        </w:tc>
        <w:tc>
          <w:tcPr>
            <w:tcW w:w="1314" w:type="dxa"/>
            <w:shd w:val="clear" w:color="auto" w:fill="F2DBDB" w:themeFill="accent2" w:themeFillTint="33"/>
          </w:tcPr>
          <w:p w14:paraId="3DB1B01F" w14:textId="79705AB2" w:rsidR="000D2305" w:rsidRDefault="000D2305" w:rsidP="000D2305">
            <w:pPr>
              <w:pStyle w:val="EFtextestandard"/>
              <w:ind w:left="0"/>
            </w:pPr>
            <w:r>
              <w:t>Nom (VARCHAR)</w:t>
            </w:r>
          </w:p>
        </w:tc>
        <w:tc>
          <w:tcPr>
            <w:tcW w:w="1314" w:type="dxa"/>
            <w:shd w:val="clear" w:color="auto" w:fill="F2DBDB" w:themeFill="accent2" w:themeFillTint="33"/>
          </w:tcPr>
          <w:p w14:paraId="64BE5DDE" w14:textId="14B14A4B" w:rsidR="000D2305" w:rsidRDefault="000D2305" w:rsidP="000D2305">
            <w:pPr>
              <w:pStyle w:val="EFtextestandard"/>
              <w:ind w:left="0"/>
            </w:pPr>
            <w:r>
              <w:t>Email (VARCHAR)</w:t>
            </w:r>
          </w:p>
        </w:tc>
        <w:tc>
          <w:tcPr>
            <w:tcW w:w="1246" w:type="dxa"/>
            <w:shd w:val="clear" w:color="auto" w:fill="F2DBDB" w:themeFill="accent2" w:themeFillTint="33"/>
          </w:tcPr>
          <w:p w14:paraId="7623FEDD" w14:textId="333D7DCE" w:rsidR="000D2305" w:rsidRDefault="000D2305" w:rsidP="000D2305">
            <w:pPr>
              <w:pStyle w:val="EFtextestandard"/>
              <w:ind w:left="0"/>
            </w:pPr>
            <w:r>
              <w:t>Date inscription (DATE)</w:t>
            </w:r>
          </w:p>
        </w:tc>
        <w:tc>
          <w:tcPr>
            <w:tcW w:w="1529" w:type="dxa"/>
            <w:shd w:val="clear" w:color="auto" w:fill="DDD9C3" w:themeFill="background2" w:themeFillShade="E6"/>
          </w:tcPr>
          <w:p w14:paraId="5DF54FBB" w14:textId="0DCFFAD8" w:rsidR="000D2305" w:rsidRDefault="000D2305" w:rsidP="000D2305">
            <w:pPr>
              <w:pStyle w:val="EFtextestandard"/>
              <w:ind w:left="0"/>
            </w:pPr>
            <w:r>
              <w:t>Connexion_id (INT, clé primaire, auto-incrément)</w:t>
            </w:r>
          </w:p>
        </w:tc>
        <w:tc>
          <w:tcPr>
            <w:tcW w:w="1643" w:type="dxa"/>
            <w:shd w:val="clear" w:color="auto" w:fill="DDD9C3" w:themeFill="background2" w:themeFillShade="E6"/>
          </w:tcPr>
          <w:p w14:paraId="2700A50F" w14:textId="67E7B2D7" w:rsidR="000D2305" w:rsidRDefault="000D2305" w:rsidP="000D2305">
            <w:pPr>
              <w:pStyle w:val="EFtextestandard"/>
              <w:ind w:left="0"/>
            </w:pPr>
            <w:r>
              <w:t>Utilisateur_id (INT, clé étrangère vers Utilisateurs.id)</w:t>
            </w:r>
          </w:p>
        </w:tc>
        <w:tc>
          <w:tcPr>
            <w:tcW w:w="544" w:type="dxa"/>
            <w:shd w:val="clear" w:color="auto" w:fill="DDD9C3" w:themeFill="background2" w:themeFillShade="E6"/>
          </w:tcPr>
          <w:p w14:paraId="5C7AE5A8" w14:textId="13EA7BF6" w:rsidR="000D2305" w:rsidRDefault="000D2305" w:rsidP="000D2305">
            <w:pPr>
              <w:pStyle w:val="EFtextestandard"/>
              <w:ind w:left="0"/>
            </w:pPr>
            <w:r>
              <w:t>Timestamp (DATETIME).</w:t>
            </w:r>
          </w:p>
        </w:tc>
      </w:tr>
      <w:tr w:rsidR="000D2305" w14:paraId="456FF6CA" w14:textId="77777777" w:rsidTr="00A16FE8">
        <w:tc>
          <w:tcPr>
            <w:tcW w:w="1413" w:type="dxa"/>
          </w:tcPr>
          <w:p w14:paraId="4FE71261" w14:textId="48B04A32" w:rsidR="000D2305" w:rsidRDefault="000D2305" w:rsidP="000D2305">
            <w:pPr>
              <w:pStyle w:val="EFtextestandard"/>
              <w:ind w:left="0"/>
            </w:pPr>
            <w:r>
              <w:t>1010</w:t>
            </w:r>
          </w:p>
        </w:tc>
        <w:tc>
          <w:tcPr>
            <w:tcW w:w="1314" w:type="dxa"/>
          </w:tcPr>
          <w:p w14:paraId="6EB9038E" w14:textId="739672F3" w:rsidR="000D2305" w:rsidRDefault="000D2305" w:rsidP="000D2305">
            <w:pPr>
              <w:pStyle w:val="EFtextestandard"/>
              <w:ind w:left="0"/>
            </w:pPr>
            <w:r>
              <w:t>Yann</w:t>
            </w:r>
          </w:p>
        </w:tc>
        <w:tc>
          <w:tcPr>
            <w:tcW w:w="1314" w:type="dxa"/>
          </w:tcPr>
          <w:p w14:paraId="4ACA4324" w14:textId="6585E968" w:rsidR="000D2305" w:rsidRDefault="000D2305" w:rsidP="000D2305">
            <w:pPr>
              <w:pStyle w:val="EFtextestandard"/>
              <w:ind w:left="0"/>
            </w:pPr>
            <w:r>
              <w:t>yann@hotmail.com</w:t>
            </w:r>
          </w:p>
        </w:tc>
        <w:tc>
          <w:tcPr>
            <w:tcW w:w="1246" w:type="dxa"/>
          </w:tcPr>
          <w:p w14:paraId="4C7E8CED" w14:textId="589562D5" w:rsidR="000D2305" w:rsidRDefault="000D2305" w:rsidP="000D2305">
            <w:pPr>
              <w:pStyle w:val="EFtextestandard"/>
              <w:ind w:left="0"/>
            </w:pPr>
            <w:r>
              <w:t>05/02/24</w:t>
            </w:r>
          </w:p>
        </w:tc>
        <w:tc>
          <w:tcPr>
            <w:tcW w:w="1529" w:type="dxa"/>
          </w:tcPr>
          <w:p w14:paraId="2DF13990" w14:textId="70F3148E" w:rsidR="000D2305" w:rsidRDefault="00AA7393" w:rsidP="000D2305">
            <w:pPr>
              <w:pStyle w:val="EFtextestandard"/>
              <w:ind w:left="0"/>
            </w:pPr>
            <w:r>
              <w:t>1</w:t>
            </w:r>
          </w:p>
        </w:tc>
        <w:tc>
          <w:tcPr>
            <w:tcW w:w="1643" w:type="dxa"/>
          </w:tcPr>
          <w:p w14:paraId="1A3A1E82" w14:textId="47FF2734" w:rsidR="000D2305" w:rsidRDefault="00AA7393" w:rsidP="000D2305">
            <w:pPr>
              <w:pStyle w:val="EFtextestandard"/>
              <w:ind w:left="0"/>
            </w:pPr>
            <w:r>
              <w:t>1030</w:t>
            </w:r>
          </w:p>
        </w:tc>
        <w:tc>
          <w:tcPr>
            <w:tcW w:w="544" w:type="dxa"/>
          </w:tcPr>
          <w:p w14:paraId="21794C47" w14:textId="6DDF83AD" w:rsidR="000D2305" w:rsidRDefault="00AA7393" w:rsidP="000D2305">
            <w:pPr>
              <w:pStyle w:val="EFtextestandard"/>
              <w:ind w:left="0"/>
            </w:pPr>
            <w:r>
              <w:rPr>
                <w:rFonts w:ascii="Segoe UI" w:hAnsi="Segoe UI" w:cs="Segoe UI"/>
                <w:color w:val="374151"/>
                <w:sz w:val="21"/>
                <w:szCs w:val="21"/>
                <w:shd w:val="clear" w:color="auto" w:fill="FFFFFF"/>
              </w:rPr>
              <w:t>2024-02-07 10:00:00</w:t>
            </w:r>
          </w:p>
        </w:tc>
      </w:tr>
      <w:tr w:rsidR="000D2305" w14:paraId="40B46A8F" w14:textId="77777777" w:rsidTr="00A16FE8">
        <w:tc>
          <w:tcPr>
            <w:tcW w:w="1413" w:type="dxa"/>
          </w:tcPr>
          <w:p w14:paraId="735B89A8" w14:textId="6F874655" w:rsidR="000D2305" w:rsidRDefault="000D2305" w:rsidP="000D2305">
            <w:pPr>
              <w:pStyle w:val="EFtextestandard"/>
              <w:ind w:left="0"/>
            </w:pPr>
            <w:r>
              <w:t>1020</w:t>
            </w:r>
          </w:p>
        </w:tc>
        <w:tc>
          <w:tcPr>
            <w:tcW w:w="1314" w:type="dxa"/>
          </w:tcPr>
          <w:p w14:paraId="19BCEFEA" w14:textId="31E343E0" w:rsidR="000D2305" w:rsidRDefault="000D2305" w:rsidP="000D2305">
            <w:pPr>
              <w:pStyle w:val="EFtextestandard"/>
              <w:ind w:left="0"/>
            </w:pPr>
            <w:r>
              <w:t>David</w:t>
            </w:r>
          </w:p>
        </w:tc>
        <w:tc>
          <w:tcPr>
            <w:tcW w:w="1314" w:type="dxa"/>
          </w:tcPr>
          <w:p w14:paraId="004C9D7B" w14:textId="51598DFF" w:rsidR="000D2305" w:rsidRDefault="000D2305" w:rsidP="000D2305">
            <w:pPr>
              <w:pStyle w:val="EFtextestandard"/>
              <w:ind w:left="0"/>
            </w:pPr>
            <w:r>
              <w:t>david@hotmail.com</w:t>
            </w:r>
          </w:p>
        </w:tc>
        <w:tc>
          <w:tcPr>
            <w:tcW w:w="1246" w:type="dxa"/>
          </w:tcPr>
          <w:p w14:paraId="16423760" w14:textId="61D12B0D" w:rsidR="000D2305" w:rsidRDefault="000D2305" w:rsidP="000D2305">
            <w:pPr>
              <w:pStyle w:val="EFtextestandard"/>
              <w:ind w:left="0"/>
            </w:pPr>
            <w:r>
              <w:t>06/02/24</w:t>
            </w:r>
          </w:p>
        </w:tc>
        <w:tc>
          <w:tcPr>
            <w:tcW w:w="1529" w:type="dxa"/>
          </w:tcPr>
          <w:p w14:paraId="0553207E" w14:textId="43798697" w:rsidR="000D2305" w:rsidRDefault="00AA7393" w:rsidP="000D2305">
            <w:pPr>
              <w:pStyle w:val="EFtextestandard"/>
              <w:ind w:left="0"/>
            </w:pPr>
            <w:r>
              <w:t>2</w:t>
            </w:r>
          </w:p>
        </w:tc>
        <w:tc>
          <w:tcPr>
            <w:tcW w:w="1643" w:type="dxa"/>
          </w:tcPr>
          <w:p w14:paraId="61122F9C" w14:textId="6DEF3AC1" w:rsidR="000D2305" w:rsidRDefault="00AA7393" w:rsidP="000D2305">
            <w:pPr>
              <w:pStyle w:val="EFtextestandard"/>
              <w:ind w:left="0"/>
            </w:pPr>
            <w:r>
              <w:t>1010</w:t>
            </w:r>
          </w:p>
        </w:tc>
        <w:tc>
          <w:tcPr>
            <w:tcW w:w="544" w:type="dxa"/>
          </w:tcPr>
          <w:p w14:paraId="0EFDFBE0" w14:textId="01C7F0F0" w:rsidR="000D2305" w:rsidRDefault="00AA7393" w:rsidP="000D2305">
            <w:pPr>
              <w:pStyle w:val="EFtextestandard"/>
              <w:ind w:left="0"/>
            </w:pPr>
            <w:r>
              <w:rPr>
                <w:rFonts w:ascii="Segoe UI" w:hAnsi="Segoe UI" w:cs="Segoe UI"/>
                <w:color w:val="374151"/>
                <w:sz w:val="21"/>
                <w:szCs w:val="21"/>
                <w:shd w:val="clear" w:color="auto" w:fill="FFFFFF"/>
              </w:rPr>
              <w:t>2024-02-07 11:00:00</w:t>
            </w:r>
          </w:p>
        </w:tc>
      </w:tr>
      <w:tr w:rsidR="000D2305" w14:paraId="746B4B2B" w14:textId="77777777" w:rsidTr="00A16FE8">
        <w:tc>
          <w:tcPr>
            <w:tcW w:w="1413" w:type="dxa"/>
          </w:tcPr>
          <w:p w14:paraId="6468D3E7" w14:textId="4242B584" w:rsidR="000D2305" w:rsidRDefault="000D2305" w:rsidP="000D2305">
            <w:pPr>
              <w:pStyle w:val="EFtextestandard"/>
              <w:ind w:left="0"/>
            </w:pPr>
            <w:r>
              <w:t>1030</w:t>
            </w:r>
          </w:p>
        </w:tc>
        <w:tc>
          <w:tcPr>
            <w:tcW w:w="1314" w:type="dxa"/>
          </w:tcPr>
          <w:p w14:paraId="24962A99" w14:textId="6B76DF54" w:rsidR="000D2305" w:rsidRDefault="000D2305" w:rsidP="000D2305">
            <w:pPr>
              <w:pStyle w:val="EFtextestandard"/>
              <w:ind w:left="0"/>
            </w:pPr>
            <w:r>
              <w:t>Dorian</w:t>
            </w:r>
          </w:p>
        </w:tc>
        <w:tc>
          <w:tcPr>
            <w:tcW w:w="1314" w:type="dxa"/>
          </w:tcPr>
          <w:p w14:paraId="2FECF5B7" w14:textId="01E49073" w:rsidR="000D2305" w:rsidRDefault="000D2305" w:rsidP="000D2305">
            <w:pPr>
              <w:pStyle w:val="EFtextestandard"/>
              <w:ind w:left="0"/>
            </w:pPr>
            <w:r>
              <w:t>dorian@hotmail.com</w:t>
            </w:r>
          </w:p>
        </w:tc>
        <w:tc>
          <w:tcPr>
            <w:tcW w:w="1246" w:type="dxa"/>
          </w:tcPr>
          <w:p w14:paraId="309B47EC" w14:textId="3F580245" w:rsidR="000D2305" w:rsidRDefault="000D2305" w:rsidP="000D2305">
            <w:pPr>
              <w:pStyle w:val="EFtextestandard"/>
              <w:ind w:left="0"/>
            </w:pPr>
            <w:r>
              <w:t>07/02/24</w:t>
            </w:r>
          </w:p>
        </w:tc>
        <w:tc>
          <w:tcPr>
            <w:tcW w:w="1529" w:type="dxa"/>
          </w:tcPr>
          <w:p w14:paraId="5022E56D" w14:textId="0852C2D9" w:rsidR="000D2305" w:rsidRDefault="00AA7393" w:rsidP="000D2305">
            <w:pPr>
              <w:pStyle w:val="EFtextestandard"/>
              <w:ind w:left="0"/>
            </w:pPr>
            <w:r>
              <w:t>3</w:t>
            </w:r>
          </w:p>
        </w:tc>
        <w:tc>
          <w:tcPr>
            <w:tcW w:w="1643" w:type="dxa"/>
          </w:tcPr>
          <w:p w14:paraId="65C86561" w14:textId="468B3265" w:rsidR="000D2305" w:rsidRDefault="00AA7393" w:rsidP="000D2305">
            <w:pPr>
              <w:pStyle w:val="EFtextestandard"/>
              <w:ind w:left="0"/>
            </w:pPr>
            <w:r>
              <w:t>1020</w:t>
            </w:r>
          </w:p>
        </w:tc>
        <w:tc>
          <w:tcPr>
            <w:tcW w:w="544" w:type="dxa"/>
          </w:tcPr>
          <w:p w14:paraId="41124198" w14:textId="66099822" w:rsidR="000D2305" w:rsidRDefault="00AA7393" w:rsidP="000D2305">
            <w:pPr>
              <w:pStyle w:val="EFtextestandard"/>
              <w:ind w:left="0"/>
            </w:pPr>
            <w:r>
              <w:rPr>
                <w:rFonts w:ascii="Segoe UI" w:hAnsi="Segoe UI" w:cs="Segoe UI"/>
                <w:color w:val="374151"/>
                <w:sz w:val="21"/>
                <w:szCs w:val="21"/>
                <w:shd w:val="clear" w:color="auto" w:fill="FFFFFF"/>
              </w:rPr>
              <w:t>2024-02-07 12:00:00</w:t>
            </w:r>
          </w:p>
        </w:tc>
      </w:tr>
    </w:tbl>
    <w:p w14:paraId="24173AFC" w14:textId="77777777" w:rsidR="00AA7393" w:rsidRDefault="00AA7393" w:rsidP="000D2305">
      <w:pPr>
        <w:pStyle w:val="EFtextestandard"/>
        <w:ind w:left="0"/>
        <w:rPr>
          <w:b/>
          <w:bCs/>
        </w:rPr>
      </w:pPr>
    </w:p>
    <w:p w14:paraId="1E72ADF8" w14:textId="1DE2DB8A" w:rsidR="00C60FC8" w:rsidRDefault="00094958" w:rsidP="00C60FC8">
      <w:pPr>
        <w:pStyle w:val="EFtextestandard"/>
      </w:pPr>
      <w:r w:rsidRPr="00094958">
        <w:t xml:space="preserve">Pour établir une clé de relation entre les tables </w:t>
      </w:r>
      <w:r w:rsidRPr="00094958">
        <w:rPr>
          <w:b/>
          <w:bCs/>
          <w:u w:val="single"/>
        </w:rPr>
        <w:t>Utilisateurs</w:t>
      </w:r>
      <w:r w:rsidRPr="00094958">
        <w:t xml:space="preserve"> et </w:t>
      </w:r>
      <w:r w:rsidRPr="00094958">
        <w:rPr>
          <w:b/>
          <w:bCs/>
          <w:color w:val="auto"/>
          <w:u w:val="single"/>
        </w:rPr>
        <w:t>Connexions</w:t>
      </w:r>
      <w:r w:rsidRPr="00094958">
        <w:rPr>
          <w:color w:val="auto"/>
        </w:rPr>
        <w:t xml:space="preserve"> </w:t>
      </w:r>
      <w:r w:rsidRPr="00094958">
        <w:t xml:space="preserve">dans votre base de données </w:t>
      </w:r>
      <w:r w:rsidRPr="00094958">
        <w:rPr>
          <w:b/>
          <w:bCs/>
          <w:u w:val="single"/>
        </w:rPr>
        <w:t>galera_cluster_db</w:t>
      </w:r>
      <w:r w:rsidRPr="00094958">
        <w:t xml:space="preserve">, vous utilisez la colonne </w:t>
      </w:r>
      <w:r w:rsidRPr="00094958">
        <w:rPr>
          <w:b/>
          <w:bCs/>
          <w:u w:val="single"/>
        </w:rPr>
        <w:t>Utilisateur_id</w:t>
      </w:r>
      <w:r w:rsidRPr="00094958">
        <w:t xml:space="preserve"> dans la table </w:t>
      </w:r>
      <w:r w:rsidRPr="00094958">
        <w:rPr>
          <w:b/>
          <w:bCs/>
          <w:u w:val="single"/>
        </w:rPr>
        <w:t>Connexions</w:t>
      </w:r>
      <w:r w:rsidRPr="00094958">
        <w:t xml:space="preserve"> comme </w:t>
      </w:r>
      <w:r w:rsidRPr="00094958">
        <w:rPr>
          <w:b/>
          <w:bCs/>
          <w:color w:val="FF0000"/>
        </w:rPr>
        <w:t>clé étrangère</w:t>
      </w:r>
      <w:r w:rsidRPr="00094958">
        <w:rPr>
          <w:color w:val="FF0000"/>
        </w:rPr>
        <w:t xml:space="preserve"> </w:t>
      </w:r>
      <w:r w:rsidRPr="00094958">
        <w:t xml:space="preserve">qui pointe vers la colonne </w:t>
      </w:r>
      <w:r w:rsidRPr="00094958">
        <w:rPr>
          <w:b/>
          <w:bCs/>
          <w:u w:val="single"/>
        </w:rPr>
        <w:t>Id</w:t>
      </w:r>
      <w:r w:rsidRPr="00094958">
        <w:t xml:space="preserve"> de la table </w:t>
      </w:r>
      <w:r w:rsidRPr="00094958">
        <w:rPr>
          <w:b/>
          <w:bCs/>
          <w:u w:val="single"/>
        </w:rPr>
        <w:t>Utilisateurs</w:t>
      </w:r>
      <w:r w:rsidRPr="00094958">
        <w:t>. Cette relation permet de lier chaque enregistrement de connexion à un utilisateur spécifique dans la base de données.</w:t>
      </w:r>
    </w:p>
    <w:p w14:paraId="00A848FB" w14:textId="5B927340" w:rsidR="00E61D03" w:rsidRDefault="00E61D03" w:rsidP="00232126">
      <w:pPr>
        <w:pStyle w:val="EFtextestandard"/>
      </w:pPr>
      <w:r w:rsidRPr="00E61D03">
        <w:t>Une clé étrangère est un concept clé dans le domaine des bases de données relationnelles, utilisé pour maintenir l'intégrité des données et établir une relation logique entre deux tables.</w:t>
      </w:r>
    </w:p>
    <w:p w14:paraId="0B5FCE20" w14:textId="77777777" w:rsidR="00232126" w:rsidRDefault="00232126" w:rsidP="00232126">
      <w:pPr>
        <w:pStyle w:val="EFtextestandard"/>
      </w:pPr>
    </w:p>
    <w:p w14:paraId="6C636FF6" w14:textId="07E37D8D" w:rsidR="00232126" w:rsidRDefault="00232126" w:rsidP="00232126">
      <w:pPr>
        <w:pStyle w:val="EFtextestandard"/>
      </w:pPr>
    </w:p>
    <w:p w14:paraId="3D5437BE" w14:textId="77777777" w:rsidR="00CD5AD2" w:rsidRDefault="00CD5AD2" w:rsidP="00232126">
      <w:pPr>
        <w:pStyle w:val="EFtextestandard"/>
      </w:pPr>
      <w:bookmarkStart w:id="4" w:name="_GoBack"/>
      <w:bookmarkEnd w:id="4"/>
    </w:p>
    <w:p w14:paraId="3B4CB624" w14:textId="62A575E2" w:rsidR="00C60FC8" w:rsidRDefault="00C60FC8" w:rsidP="00C60FC8">
      <w:pPr>
        <w:pStyle w:val="EFtextestandard"/>
        <w:numPr>
          <w:ilvl w:val="0"/>
          <w:numId w:val="27"/>
        </w:numPr>
      </w:pPr>
      <w:r>
        <w:lastRenderedPageBreak/>
        <w:t>Automatisation des Sauvegardes avec MysqlDumb et Cron</w:t>
      </w:r>
    </w:p>
    <w:p w14:paraId="240B98E2" w14:textId="735B4BC4" w:rsidR="00B16689" w:rsidRDefault="00B16689" w:rsidP="00C60FC8">
      <w:pPr>
        <w:pStyle w:val="EFtextestandard"/>
        <w:numPr>
          <w:ilvl w:val="1"/>
          <w:numId w:val="27"/>
        </w:numPr>
      </w:pPr>
      <w:r>
        <w:t>Définir</w:t>
      </w:r>
      <w:r w:rsidRPr="00B16689">
        <w:t xml:space="preserve"> un playbook Ansible pour concevoir un script shell. Ce script emploiera mysqldump pour effectuer des sauvegardes de galera_cluster_db sur chaque nœud, en stockant ces sauvegardes dans des fichiers distincts au sein d'un dossier /etc/SAVE situé sur le serveur de sauvegarde à l'adresse 192.168.240.13.</w:t>
      </w:r>
    </w:p>
    <w:p w14:paraId="2C1AFF39" w14:textId="0A56190C" w:rsidR="00C60FC8" w:rsidRDefault="00C60FC8" w:rsidP="00C60FC8">
      <w:pPr>
        <w:pStyle w:val="EFtextestandard"/>
        <w:numPr>
          <w:ilvl w:val="1"/>
          <w:numId w:val="27"/>
        </w:numPr>
      </w:pPr>
      <w:r>
        <w:t>Configurer une tâche cron sur le serveur de sauvegarde pour exécuter ce script toutes les 5 minutes.</w:t>
      </w:r>
    </w:p>
    <w:p w14:paraId="22BDE528" w14:textId="77777777" w:rsidR="00C60FC8" w:rsidRDefault="00C60FC8" w:rsidP="00C60FC8">
      <w:pPr>
        <w:pStyle w:val="EFtextestandard"/>
      </w:pPr>
    </w:p>
    <w:p w14:paraId="1E1F9872" w14:textId="77777777" w:rsidR="000D2305" w:rsidRDefault="000D2305" w:rsidP="00C60FC8">
      <w:pPr>
        <w:pStyle w:val="EFtextestandard"/>
      </w:pPr>
    </w:p>
    <w:p w14:paraId="6A0CF2E4" w14:textId="7A6C0C44" w:rsidR="00C60FC8" w:rsidRDefault="00C60FC8" w:rsidP="000D2305">
      <w:pPr>
        <w:pStyle w:val="EF-chapitretitre"/>
      </w:pPr>
      <w:bookmarkStart w:id="5" w:name="_Toc158121841"/>
      <w:r>
        <w:t>Consignes Additionnelles</w:t>
      </w:r>
      <w:bookmarkEnd w:id="5"/>
    </w:p>
    <w:p w14:paraId="69F50D0B" w14:textId="77777777" w:rsidR="000D2305" w:rsidRDefault="000D2305" w:rsidP="00C60FC8">
      <w:pPr>
        <w:pStyle w:val="EFtextestandard"/>
      </w:pPr>
    </w:p>
    <w:p w14:paraId="4B3A4E77" w14:textId="0E14C347" w:rsidR="00E61D03" w:rsidRDefault="00E61D03" w:rsidP="00C60FC8">
      <w:pPr>
        <w:pStyle w:val="EFtextestandard"/>
      </w:pPr>
      <w:r w:rsidRPr="00E61D03">
        <w:t xml:space="preserve">Pour garantir l'efficacité de la stratégie de sauvegarde, il est recommandé de tester la restauration d'une base de données à partir des fichiers de sauvegarde et de documenter chaque étape du </w:t>
      </w:r>
      <w:r>
        <w:t>TP</w:t>
      </w:r>
      <w:r w:rsidRPr="00E61D03">
        <w:t>, permettant ainsi une reproduction ou une vérification aisée par d'autres.</w:t>
      </w:r>
    </w:p>
    <w:p w14:paraId="60E6E723" w14:textId="77777777" w:rsidR="00E61D03" w:rsidRDefault="00E61D03" w:rsidP="00C60FC8">
      <w:pPr>
        <w:pStyle w:val="EFtextestandard"/>
      </w:pPr>
    </w:p>
    <w:p w14:paraId="4A30B2B2" w14:textId="77777777" w:rsidR="00E61D03" w:rsidRDefault="00E61D03" w:rsidP="00C60FC8">
      <w:pPr>
        <w:pStyle w:val="EFtextestandard"/>
      </w:pPr>
    </w:p>
    <w:p w14:paraId="72A1CB8E" w14:textId="24BEEA96" w:rsidR="00C60FC8" w:rsidRDefault="00C60FC8" w:rsidP="00E61D03">
      <w:pPr>
        <w:pStyle w:val="EF-chapitretitre"/>
      </w:pPr>
      <w:bookmarkStart w:id="6" w:name="_Toc158121842"/>
      <w:r>
        <w:t>Livrables</w:t>
      </w:r>
      <w:bookmarkEnd w:id="6"/>
    </w:p>
    <w:p w14:paraId="4CEAD002" w14:textId="77777777" w:rsidR="00443696" w:rsidRDefault="00443696" w:rsidP="00C60FC8">
      <w:pPr>
        <w:pStyle w:val="EFtextestandard"/>
      </w:pPr>
    </w:p>
    <w:p w14:paraId="443572E1" w14:textId="1160E2D5" w:rsidR="00E61D03" w:rsidRDefault="00443696" w:rsidP="00C60FC8">
      <w:pPr>
        <w:pStyle w:val="EFtextestandard"/>
      </w:pPr>
      <w:r w:rsidRPr="00443696">
        <w:t>À la fin du TP, vous devez soumettre les éléments suivants :</w:t>
      </w:r>
    </w:p>
    <w:p w14:paraId="440AFE06" w14:textId="5C7D5C37" w:rsidR="00C60FC8" w:rsidRDefault="00C60FC8" w:rsidP="00443696">
      <w:pPr>
        <w:pStyle w:val="EFtextestandard"/>
        <w:numPr>
          <w:ilvl w:val="0"/>
          <w:numId w:val="30"/>
        </w:numPr>
      </w:pPr>
      <w:r>
        <w:t>Playbook Ansible pour l'installation et la configuration de MariaDB et du cluster Galera.</w:t>
      </w:r>
    </w:p>
    <w:p w14:paraId="74BFF455" w14:textId="77777777" w:rsidR="00C60FC8" w:rsidRDefault="00C60FC8" w:rsidP="00443696">
      <w:pPr>
        <w:pStyle w:val="EFtextestandard"/>
        <w:numPr>
          <w:ilvl w:val="0"/>
          <w:numId w:val="30"/>
        </w:numPr>
      </w:pPr>
      <w:r>
        <w:t>Playbook Ansible pour la création de bases de données et de tables.</w:t>
      </w:r>
    </w:p>
    <w:p w14:paraId="141EA9B6" w14:textId="43B5F42C" w:rsidR="00443696" w:rsidRDefault="00443696" w:rsidP="00443696">
      <w:pPr>
        <w:pStyle w:val="EFtextestandard"/>
        <w:numPr>
          <w:ilvl w:val="0"/>
          <w:numId w:val="30"/>
        </w:numPr>
      </w:pPr>
      <w:r>
        <w:t>P</w:t>
      </w:r>
      <w:r w:rsidRPr="00443696">
        <w:t>laybook Ansible qui exécute les commandes SQL pour créer l</w:t>
      </w:r>
      <w:r>
        <w:t>a base de données, les tables, le contenue des tables et la clé étrangère qui permet de faire la relation des deux tables</w:t>
      </w:r>
    </w:p>
    <w:p w14:paraId="030D5E03" w14:textId="77777777" w:rsidR="00C60FC8" w:rsidRDefault="00C60FC8" w:rsidP="00443696">
      <w:pPr>
        <w:pStyle w:val="EFtextestandard"/>
        <w:numPr>
          <w:ilvl w:val="0"/>
          <w:numId w:val="30"/>
        </w:numPr>
      </w:pPr>
      <w:r>
        <w:t>Script de sauvegarde et configuration cron pour les sauvegardes automatiques.</w:t>
      </w:r>
    </w:p>
    <w:p w14:paraId="782A524E" w14:textId="32DC59C1" w:rsidR="002D1FC0" w:rsidRDefault="00C60FC8" w:rsidP="00443696">
      <w:pPr>
        <w:pStyle w:val="EFtextestandard"/>
        <w:numPr>
          <w:ilvl w:val="0"/>
          <w:numId w:val="30"/>
        </w:numPr>
      </w:pPr>
      <w:r>
        <w:t>Documentation détaillée des étapes, commandes SQL utilisées pour la création des tables, et instructions pour la vérification de l'exercice.</w:t>
      </w:r>
    </w:p>
    <w:p w14:paraId="1AB4EE4A" w14:textId="1B4C3B53" w:rsidR="00B16689" w:rsidRDefault="00B16689">
      <w:pPr>
        <w:spacing w:before="0"/>
        <w:rPr>
          <w:rFonts w:asciiTheme="minorHAnsi" w:hAnsiTheme="minorHAnsi"/>
          <w:color w:val="000000"/>
          <w:sz w:val="24"/>
        </w:rPr>
      </w:pPr>
      <w:r>
        <w:br w:type="page"/>
      </w:r>
    </w:p>
    <w:p w14:paraId="307569DC" w14:textId="382B993E" w:rsidR="00286354" w:rsidRDefault="00B16689" w:rsidP="00286354">
      <w:pPr>
        <w:pStyle w:val="EF-chapitretitre"/>
      </w:pPr>
      <w:r>
        <w:lastRenderedPageBreak/>
        <w:t>Procédure</w:t>
      </w:r>
    </w:p>
    <w:p w14:paraId="229BA0EB" w14:textId="576BDA37" w:rsidR="00286354" w:rsidRPr="00286354" w:rsidRDefault="00286354" w:rsidP="00286354">
      <w:pPr>
        <w:pStyle w:val="EFmoduletitre"/>
        <w:ind w:left="340" w:hanging="340"/>
      </w:pPr>
      <w:r w:rsidRPr="00286354">
        <w:rPr>
          <w:bCs/>
          <w:color w:val="099E96"/>
          <w:szCs w:val="32"/>
        </w:rPr>
        <w:t>Configuration de SSH</w:t>
      </w:r>
    </w:p>
    <w:p w14:paraId="45C9F320" w14:textId="77777777" w:rsidR="00286354" w:rsidRDefault="00286354" w:rsidP="00286354">
      <w:pPr>
        <w:pStyle w:val="EFmoduletitre"/>
        <w:numPr>
          <w:ilvl w:val="0"/>
          <w:numId w:val="0"/>
        </w:numPr>
        <w:ind w:left="340"/>
        <w:rPr>
          <w:rFonts w:ascii="Times New Roman" w:hAnsi="Times New Roman" w:cs="Times New Roman"/>
          <w:color w:val="auto"/>
          <w:sz w:val="24"/>
          <w:szCs w:val="24"/>
        </w:rPr>
      </w:pPr>
      <w:r w:rsidRPr="00286354">
        <w:rPr>
          <w:rFonts w:ascii="Times New Roman" w:hAnsi="Times New Roman" w:cs="Times New Roman"/>
          <w:color w:val="auto"/>
          <w:sz w:val="24"/>
          <w:szCs w:val="24"/>
        </w:rPr>
        <w:t xml:space="preserve">Pour commencer, </w:t>
      </w:r>
      <w:r>
        <w:rPr>
          <w:rFonts w:ascii="Times New Roman" w:hAnsi="Times New Roman" w:cs="Times New Roman"/>
          <w:color w:val="auto"/>
          <w:sz w:val="24"/>
          <w:szCs w:val="24"/>
        </w:rPr>
        <w:t>nous allons activé SSH sur nos 4 machines Ubuntu (server_1, server_2, server_</w:t>
      </w:r>
      <w:r w:rsidRPr="00286354">
        <w:rPr>
          <w:rFonts w:ascii="Times New Roman" w:hAnsi="Times New Roman" w:cs="Times New Roman"/>
          <w:color w:val="auto"/>
          <w:sz w:val="24"/>
          <w:szCs w:val="24"/>
        </w:rPr>
        <w:t>3</w:t>
      </w:r>
      <w:r>
        <w:rPr>
          <w:rFonts w:ascii="Times New Roman" w:hAnsi="Times New Roman" w:cs="Times New Roman"/>
          <w:color w:val="auto"/>
          <w:sz w:val="24"/>
          <w:szCs w:val="24"/>
        </w:rPr>
        <w:t>, server_4</w:t>
      </w:r>
      <w:r w:rsidRPr="00286354">
        <w:rPr>
          <w:rFonts w:ascii="Times New Roman" w:hAnsi="Times New Roman" w:cs="Times New Roman"/>
          <w:color w:val="auto"/>
          <w:sz w:val="24"/>
          <w:szCs w:val="24"/>
        </w:rPr>
        <w:t xml:space="preserve">) en activant le port 22 et le PermitRootLogin </w:t>
      </w:r>
      <w:r>
        <w:rPr>
          <w:rFonts w:ascii="Times New Roman" w:hAnsi="Times New Roman" w:cs="Times New Roman"/>
          <w:color w:val="auto"/>
          <w:sz w:val="24"/>
          <w:szCs w:val="24"/>
        </w:rPr>
        <w:t xml:space="preserve">on utilise la commande suivante  </w:t>
      </w:r>
    </w:p>
    <w:p w14:paraId="5FCD8D4C" w14:textId="24D49E43" w:rsidR="00286354" w:rsidRPr="00286354" w:rsidRDefault="00286354" w:rsidP="008816F1">
      <w:pPr>
        <w:pStyle w:val="EFmoduletitre"/>
        <w:numPr>
          <w:ilvl w:val="0"/>
          <w:numId w:val="0"/>
        </w:numPr>
        <w:tabs>
          <w:tab w:val="left" w:pos="6196"/>
        </w:tabs>
        <w:ind w:left="340"/>
        <w:rPr>
          <w:rFonts w:ascii="Times New Roman" w:hAnsi="Times New Roman" w:cs="Times New Roman"/>
          <w:color w:val="00B050"/>
          <w:sz w:val="28"/>
          <w:szCs w:val="28"/>
        </w:rPr>
      </w:pPr>
      <w:r w:rsidRPr="00286354">
        <w:rPr>
          <w:rFonts w:ascii="Times New Roman" w:hAnsi="Times New Roman" w:cs="Times New Roman"/>
          <w:color w:val="00B050"/>
          <w:sz w:val="28"/>
          <w:szCs w:val="28"/>
        </w:rPr>
        <w:t>nano /etc/ssh/sshd_config</w:t>
      </w:r>
      <w:r w:rsidR="008816F1">
        <w:rPr>
          <w:rFonts w:ascii="Times New Roman" w:hAnsi="Times New Roman" w:cs="Times New Roman"/>
          <w:color w:val="00B050"/>
          <w:sz w:val="28"/>
          <w:szCs w:val="28"/>
        </w:rPr>
        <w:tab/>
      </w:r>
    </w:p>
    <w:p w14:paraId="31546A0D" w14:textId="77777777" w:rsidR="00286354" w:rsidRPr="00286354" w:rsidRDefault="00286354" w:rsidP="00286354">
      <w:pPr>
        <w:pStyle w:val="EFtiquette"/>
        <w:numPr>
          <w:ilvl w:val="0"/>
          <w:numId w:val="0"/>
        </w:numPr>
      </w:pPr>
    </w:p>
    <w:p w14:paraId="5EE263B6" w14:textId="0A0AC1D5" w:rsidR="00286354" w:rsidRDefault="00286354" w:rsidP="00286354">
      <w:pPr>
        <w:pStyle w:val="EFtiquette"/>
        <w:numPr>
          <w:ilvl w:val="0"/>
          <w:numId w:val="0"/>
        </w:numPr>
      </w:pPr>
      <w:r w:rsidRPr="00286354">
        <w:drawing>
          <wp:inline distT="0" distB="0" distL="0" distR="0" wp14:anchorId="5270BC74" wp14:editId="1BB7246C">
            <wp:extent cx="6123940" cy="384970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36761" cy="3857761"/>
                    </a:xfrm>
                    <a:prstGeom prst="rect">
                      <a:avLst/>
                    </a:prstGeom>
                  </pic:spPr>
                </pic:pic>
              </a:graphicData>
            </a:graphic>
          </wp:inline>
        </w:drawing>
      </w:r>
    </w:p>
    <w:p w14:paraId="59BAB88E" w14:textId="79BA788E" w:rsidR="00286354" w:rsidRDefault="00286354" w:rsidP="00286354">
      <w:pPr>
        <w:pStyle w:val="EFtiquette"/>
        <w:numPr>
          <w:ilvl w:val="0"/>
          <w:numId w:val="0"/>
        </w:numPr>
      </w:pPr>
    </w:p>
    <w:p w14:paraId="4851CF1A" w14:textId="76B65E19" w:rsidR="00343EB1" w:rsidRDefault="00343EB1" w:rsidP="00343EB1">
      <w:pPr>
        <w:pStyle w:val="EFmoduletitre"/>
      </w:pPr>
      <w:r>
        <w:t xml:space="preserve">Installation d’Ansible </w:t>
      </w:r>
    </w:p>
    <w:p w14:paraId="36E100AA" w14:textId="4366CF61" w:rsidR="00343EB1" w:rsidRPr="00501FE2" w:rsidRDefault="00343EB1" w:rsidP="00343EB1">
      <w:pPr>
        <w:pStyle w:val="EFtiquette"/>
        <w:numPr>
          <w:ilvl w:val="0"/>
          <w:numId w:val="0"/>
        </w:numPr>
        <w:ind w:left="360"/>
        <w:rPr>
          <w:rFonts w:ascii="Times New Roman" w:hAnsi="Times New Roman" w:cs="Times New Roman"/>
          <w:b w:val="0"/>
          <w:color w:val="0D0D0D"/>
          <w:sz w:val="24"/>
          <w:szCs w:val="24"/>
          <w:shd w:val="clear" w:color="auto" w:fill="FFFFFF"/>
        </w:rPr>
      </w:pPr>
      <w:r w:rsidRPr="00501FE2">
        <w:rPr>
          <w:rFonts w:ascii="Times New Roman" w:hAnsi="Times New Roman" w:cs="Times New Roman"/>
          <w:b w:val="0"/>
          <w:color w:val="0D0D0D"/>
          <w:sz w:val="24"/>
          <w:szCs w:val="24"/>
          <w:shd w:val="clear" w:color="auto" w:fill="FFFFFF"/>
        </w:rPr>
        <w:t>Avant d'installer Ansible sur le serveur nommé "server_1", il est essentiel de s'assurer que le système d'exploitation est à jour. Utilisez les deux commandes suivantes pour effectuer cette mise à jour :</w:t>
      </w:r>
    </w:p>
    <w:p w14:paraId="5A2E82F8" w14:textId="3FCA16CD" w:rsidR="00501FE2" w:rsidRDefault="00501FE2" w:rsidP="00343EB1">
      <w:pPr>
        <w:pStyle w:val="EFtiquette"/>
        <w:numPr>
          <w:ilvl w:val="0"/>
          <w:numId w:val="0"/>
        </w:numPr>
        <w:ind w:left="360"/>
        <w:rPr>
          <w:rFonts w:ascii="Segoe UI" w:hAnsi="Segoe UI" w:cs="Segoe UI"/>
          <w:color w:val="0D0D0D"/>
          <w:shd w:val="clear" w:color="auto" w:fill="FFFFFF"/>
        </w:rPr>
      </w:pPr>
    </w:p>
    <w:p w14:paraId="6BE9DD05" w14:textId="3A19594D" w:rsidR="00501FE2" w:rsidRPr="00501FE2" w:rsidRDefault="00501FE2" w:rsidP="00501FE2">
      <w:pPr>
        <w:pStyle w:val="EFtiquette"/>
        <w:numPr>
          <w:ilvl w:val="0"/>
          <w:numId w:val="0"/>
        </w:numPr>
        <w:rPr>
          <w:color w:val="00B050"/>
          <w:lang w:val="en-US"/>
        </w:rPr>
      </w:pPr>
      <w:r w:rsidRPr="00501FE2">
        <w:rPr>
          <w:lang w:val="en-US"/>
        </w:rPr>
        <w:t xml:space="preserve">      </w:t>
      </w:r>
      <w:r w:rsidRPr="00501FE2">
        <w:rPr>
          <w:color w:val="00B050"/>
          <w:lang w:val="en-US"/>
        </w:rPr>
        <w:t>sudo apt update</w:t>
      </w:r>
    </w:p>
    <w:p w14:paraId="46D98EAA" w14:textId="3EA7E5AE" w:rsidR="00501FE2" w:rsidRDefault="00501FE2" w:rsidP="00501FE2">
      <w:pPr>
        <w:pStyle w:val="EFtiquette"/>
        <w:numPr>
          <w:ilvl w:val="0"/>
          <w:numId w:val="0"/>
        </w:numPr>
        <w:ind w:left="360"/>
        <w:rPr>
          <w:color w:val="00B050"/>
          <w:lang w:val="en-US"/>
        </w:rPr>
      </w:pPr>
      <w:r w:rsidRPr="00501FE2">
        <w:rPr>
          <w:color w:val="00B050"/>
          <w:lang w:val="en-US"/>
        </w:rPr>
        <w:t>sudo apt upgrade</w:t>
      </w:r>
    </w:p>
    <w:p w14:paraId="4A232C49" w14:textId="65CC3185" w:rsidR="00501FE2" w:rsidRDefault="00501FE2" w:rsidP="00501FE2">
      <w:pPr>
        <w:pStyle w:val="EFtiquette"/>
        <w:numPr>
          <w:ilvl w:val="0"/>
          <w:numId w:val="0"/>
        </w:numPr>
        <w:ind w:left="360"/>
        <w:rPr>
          <w:color w:val="00B050"/>
          <w:lang w:val="en-US"/>
        </w:rPr>
      </w:pPr>
    </w:p>
    <w:p w14:paraId="6594A57D" w14:textId="16CC26EF" w:rsidR="00501FE2" w:rsidRDefault="00501FE2" w:rsidP="00501FE2">
      <w:pPr>
        <w:pStyle w:val="EFtiquette"/>
        <w:numPr>
          <w:ilvl w:val="0"/>
          <w:numId w:val="0"/>
        </w:numPr>
        <w:ind w:left="360"/>
        <w:rPr>
          <w:color w:val="00B050"/>
          <w:lang w:val="en-US"/>
        </w:rPr>
      </w:pPr>
    </w:p>
    <w:p w14:paraId="2DF44BCF" w14:textId="087BCF94" w:rsidR="00501FE2" w:rsidRDefault="00501FE2" w:rsidP="00501FE2">
      <w:pPr>
        <w:pStyle w:val="EFtiquette"/>
        <w:numPr>
          <w:ilvl w:val="0"/>
          <w:numId w:val="0"/>
        </w:numPr>
        <w:ind w:left="360"/>
        <w:rPr>
          <w:rFonts w:ascii="Segoe UI" w:hAnsi="Segoe UI" w:cs="Segoe UI"/>
          <w:color w:val="0D0D0D"/>
          <w:shd w:val="clear" w:color="auto" w:fill="FFFFFF"/>
        </w:rPr>
      </w:pPr>
      <w:r w:rsidRPr="00501FE2">
        <w:rPr>
          <w:rFonts w:ascii="Times New Roman" w:hAnsi="Times New Roman" w:cs="Times New Roman"/>
          <w:b w:val="0"/>
          <w:color w:val="0D0D0D"/>
          <w:sz w:val="24"/>
          <w:szCs w:val="24"/>
          <w:shd w:val="clear" w:color="auto" w:fill="FFFFFF"/>
        </w:rPr>
        <w:t>En suite installer ansible avec cette commande</w:t>
      </w:r>
      <w:r>
        <w:rPr>
          <w:rFonts w:ascii="Segoe UI" w:hAnsi="Segoe UI" w:cs="Segoe UI"/>
          <w:color w:val="0D0D0D"/>
          <w:shd w:val="clear" w:color="auto" w:fill="FFFFFF"/>
        </w:rPr>
        <w:t> :</w:t>
      </w:r>
    </w:p>
    <w:p w14:paraId="7DCE160C" w14:textId="77777777" w:rsidR="00501FE2" w:rsidRDefault="00501FE2" w:rsidP="00501FE2">
      <w:pPr>
        <w:pStyle w:val="EFtiquette"/>
        <w:numPr>
          <w:ilvl w:val="0"/>
          <w:numId w:val="0"/>
        </w:numPr>
        <w:ind w:left="360"/>
        <w:rPr>
          <w:rFonts w:ascii="Segoe UI" w:hAnsi="Segoe UI" w:cs="Segoe UI"/>
          <w:color w:val="0D0D0D"/>
          <w:shd w:val="clear" w:color="auto" w:fill="FFFFFF"/>
        </w:rPr>
      </w:pPr>
    </w:p>
    <w:p w14:paraId="30FE6961" w14:textId="7EF60D81" w:rsidR="00501FE2" w:rsidRDefault="00501FE2" w:rsidP="00501FE2">
      <w:pPr>
        <w:pStyle w:val="EFtiquette"/>
        <w:numPr>
          <w:ilvl w:val="0"/>
          <w:numId w:val="0"/>
        </w:numPr>
        <w:ind w:left="360"/>
        <w:rPr>
          <w:rFonts w:ascii="Segoe UI" w:hAnsi="Segoe UI" w:cs="Segoe UI"/>
          <w:color w:val="00B050"/>
          <w:sz w:val="24"/>
          <w:szCs w:val="24"/>
          <w:shd w:val="clear" w:color="auto" w:fill="FFFFFF"/>
        </w:rPr>
      </w:pPr>
      <w:r>
        <w:rPr>
          <w:rFonts w:ascii="Segoe UI" w:hAnsi="Segoe UI" w:cs="Segoe UI"/>
          <w:color w:val="0D0D0D"/>
          <w:shd w:val="clear" w:color="auto" w:fill="FFFFFF"/>
        </w:rPr>
        <w:t xml:space="preserve"> </w:t>
      </w:r>
      <w:r w:rsidRPr="00501FE2">
        <w:rPr>
          <w:rFonts w:ascii="Segoe UI" w:hAnsi="Segoe UI" w:cs="Segoe UI"/>
          <w:color w:val="00B050"/>
          <w:sz w:val="24"/>
          <w:szCs w:val="24"/>
          <w:shd w:val="clear" w:color="auto" w:fill="FFFFFF"/>
        </w:rPr>
        <w:t>sudo apt install ansible</w:t>
      </w:r>
    </w:p>
    <w:p w14:paraId="40710646" w14:textId="77777777" w:rsidR="00914A66" w:rsidRDefault="00914A66" w:rsidP="00501FE2">
      <w:pPr>
        <w:pStyle w:val="EFtiquette"/>
        <w:numPr>
          <w:ilvl w:val="0"/>
          <w:numId w:val="0"/>
        </w:numPr>
        <w:ind w:left="360"/>
        <w:rPr>
          <w:rFonts w:ascii="Segoe UI" w:hAnsi="Segoe UI" w:cs="Segoe UI"/>
          <w:color w:val="00B050"/>
          <w:sz w:val="24"/>
          <w:szCs w:val="24"/>
          <w:shd w:val="clear" w:color="auto" w:fill="FFFFFF"/>
        </w:rPr>
      </w:pPr>
    </w:p>
    <w:p w14:paraId="76C2A9F5" w14:textId="1D8BC18E" w:rsidR="00501FE2" w:rsidRDefault="00501FE2" w:rsidP="00501FE2">
      <w:pPr>
        <w:pStyle w:val="EFtiquette"/>
        <w:numPr>
          <w:ilvl w:val="0"/>
          <w:numId w:val="0"/>
        </w:numPr>
        <w:ind w:left="360"/>
        <w:rPr>
          <w:rFonts w:ascii="Segoe UI" w:hAnsi="Segoe UI" w:cs="Segoe UI"/>
          <w:color w:val="00B050"/>
          <w:sz w:val="24"/>
          <w:szCs w:val="24"/>
          <w:shd w:val="clear" w:color="auto" w:fill="FFFFFF"/>
        </w:rPr>
      </w:pPr>
    </w:p>
    <w:p w14:paraId="4BAB0E7B" w14:textId="77777777" w:rsidR="00914A66" w:rsidRDefault="00966725" w:rsidP="00914A66">
      <w:pPr>
        <w:pStyle w:val="EFtiquette"/>
        <w:numPr>
          <w:ilvl w:val="0"/>
          <w:numId w:val="0"/>
        </w:numPr>
        <w:ind w:left="360"/>
        <w:rPr>
          <w:rFonts w:ascii="Times New Roman" w:hAnsi="Times New Roman" w:cs="Times New Roman"/>
          <w:b w:val="0"/>
          <w:color w:val="auto"/>
          <w:sz w:val="24"/>
          <w:szCs w:val="24"/>
          <w:shd w:val="clear" w:color="auto" w:fill="FFFFFF"/>
        </w:rPr>
      </w:pPr>
      <w:r w:rsidRPr="00501FE2">
        <w:rPr>
          <w:rFonts w:ascii="Times New Roman" w:hAnsi="Times New Roman" w:cs="Times New Roman"/>
          <w:b w:val="0"/>
          <w:color w:val="auto"/>
          <w:sz w:val="24"/>
          <w:szCs w:val="24"/>
          <w:shd w:val="clear" w:color="auto" w:fill="FFFFFF"/>
        </w:rPr>
        <w:lastRenderedPageBreak/>
        <w:t>Et</w:t>
      </w:r>
      <w:r w:rsidR="00501FE2" w:rsidRPr="00501FE2">
        <w:rPr>
          <w:rFonts w:ascii="Times New Roman" w:hAnsi="Times New Roman" w:cs="Times New Roman"/>
          <w:b w:val="0"/>
          <w:color w:val="auto"/>
          <w:sz w:val="24"/>
          <w:szCs w:val="24"/>
          <w:shd w:val="clear" w:color="auto" w:fill="FFFFFF"/>
        </w:rPr>
        <w:t xml:space="preserve"> </w:t>
      </w:r>
      <w:r w:rsidRPr="00501FE2">
        <w:rPr>
          <w:rFonts w:ascii="Times New Roman" w:hAnsi="Times New Roman" w:cs="Times New Roman"/>
          <w:b w:val="0"/>
          <w:color w:val="auto"/>
          <w:sz w:val="24"/>
          <w:szCs w:val="24"/>
          <w:shd w:val="clear" w:color="auto" w:fill="FFFFFF"/>
        </w:rPr>
        <w:t>à</w:t>
      </w:r>
      <w:r w:rsidR="00501FE2" w:rsidRPr="00501FE2">
        <w:rPr>
          <w:rFonts w:ascii="Times New Roman" w:hAnsi="Times New Roman" w:cs="Times New Roman"/>
          <w:b w:val="0"/>
          <w:color w:val="auto"/>
          <w:sz w:val="24"/>
          <w:szCs w:val="24"/>
          <w:shd w:val="clear" w:color="auto" w:fill="FFFFFF"/>
        </w:rPr>
        <w:t xml:space="preserve"> la fin on peut vérifier l’installation de Ans</w:t>
      </w:r>
      <w:r w:rsidR="00914A66">
        <w:rPr>
          <w:rFonts w:ascii="Times New Roman" w:hAnsi="Times New Roman" w:cs="Times New Roman"/>
          <w:b w:val="0"/>
          <w:color w:val="auto"/>
          <w:sz w:val="24"/>
          <w:szCs w:val="24"/>
          <w:shd w:val="clear" w:color="auto" w:fill="FFFFFF"/>
        </w:rPr>
        <w:t>ible avec la commande suivante</w:t>
      </w:r>
    </w:p>
    <w:p w14:paraId="150C0913" w14:textId="719CF380" w:rsidR="00501FE2" w:rsidRPr="00914A66" w:rsidRDefault="00501FE2" w:rsidP="00914A66">
      <w:pPr>
        <w:pStyle w:val="EFtiquette"/>
        <w:numPr>
          <w:ilvl w:val="0"/>
          <w:numId w:val="0"/>
        </w:numPr>
        <w:ind w:left="360"/>
        <w:rPr>
          <w:rFonts w:ascii="Times New Roman" w:hAnsi="Times New Roman" w:cs="Times New Roman"/>
          <w:b w:val="0"/>
          <w:color w:val="auto"/>
          <w:sz w:val="24"/>
          <w:szCs w:val="24"/>
          <w:shd w:val="clear" w:color="auto" w:fill="FFFFFF"/>
        </w:rPr>
      </w:pPr>
      <w:r w:rsidRPr="00501FE2">
        <w:rPr>
          <w:color w:val="00B050"/>
          <w:sz w:val="24"/>
          <w:szCs w:val="24"/>
        </w:rPr>
        <w:t xml:space="preserve">ansible </w:t>
      </w:r>
      <w:r w:rsidR="00914A66">
        <w:rPr>
          <w:color w:val="00B050"/>
          <w:sz w:val="24"/>
          <w:szCs w:val="24"/>
        </w:rPr>
        <w:t xml:space="preserve"> </w:t>
      </w:r>
      <w:r>
        <w:rPr>
          <w:color w:val="00B050"/>
          <w:sz w:val="24"/>
          <w:szCs w:val="24"/>
        </w:rPr>
        <w:t>–</w:t>
      </w:r>
      <w:r w:rsidRPr="00501FE2">
        <w:rPr>
          <w:color w:val="00B050"/>
          <w:sz w:val="24"/>
          <w:szCs w:val="24"/>
        </w:rPr>
        <w:t>version</w:t>
      </w:r>
    </w:p>
    <w:p w14:paraId="573578EA" w14:textId="2989E916" w:rsidR="003F1E89" w:rsidRDefault="003F1E89" w:rsidP="00501FE2">
      <w:pPr>
        <w:pStyle w:val="EFtiquette"/>
        <w:numPr>
          <w:ilvl w:val="0"/>
          <w:numId w:val="0"/>
        </w:numPr>
        <w:ind w:left="360"/>
        <w:rPr>
          <w:color w:val="00B050"/>
          <w:sz w:val="24"/>
          <w:szCs w:val="24"/>
        </w:rPr>
      </w:pPr>
    </w:p>
    <w:p w14:paraId="2ABFC67D" w14:textId="579C997A" w:rsidR="003F1E89" w:rsidRDefault="003F1E89" w:rsidP="00501FE2">
      <w:pPr>
        <w:pStyle w:val="EFtiquette"/>
        <w:numPr>
          <w:ilvl w:val="0"/>
          <w:numId w:val="0"/>
        </w:numPr>
        <w:ind w:left="360"/>
        <w:rPr>
          <w:color w:val="00B050"/>
          <w:sz w:val="24"/>
          <w:szCs w:val="24"/>
        </w:rPr>
      </w:pPr>
    </w:p>
    <w:p w14:paraId="2DB8B357" w14:textId="0328FAC6" w:rsidR="003F1E89" w:rsidRDefault="003F1E89" w:rsidP="00501FE2">
      <w:pPr>
        <w:pStyle w:val="EFtiquette"/>
        <w:numPr>
          <w:ilvl w:val="0"/>
          <w:numId w:val="0"/>
        </w:numPr>
        <w:ind w:left="360"/>
        <w:rPr>
          <w:color w:val="00B050"/>
          <w:sz w:val="24"/>
          <w:szCs w:val="24"/>
        </w:rPr>
      </w:pPr>
    </w:p>
    <w:p w14:paraId="56293A79" w14:textId="7AA91C58" w:rsidR="003F1E89" w:rsidRDefault="003F1E89" w:rsidP="00501FE2">
      <w:pPr>
        <w:pStyle w:val="EFtiquette"/>
        <w:numPr>
          <w:ilvl w:val="0"/>
          <w:numId w:val="0"/>
        </w:numPr>
        <w:ind w:left="360"/>
        <w:rPr>
          <w:color w:val="00B050"/>
          <w:sz w:val="24"/>
          <w:szCs w:val="24"/>
        </w:rPr>
      </w:pPr>
      <w:r w:rsidRPr="003F1E89">
        <w:rPr>
          <w:color w:val="00B050"/>
          <w:sz w:val="24"/>
          <w:szCs w:val="24"/>
        </w:rPr>
        <w:drawing>
          <wp:inline distT="0" distB="0" distL="0" distR="0" wp14:anchorId="44B15DF8" wp14:editId="6F16C3AD">
            <wp:extent cx="5759450" cy="16452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1645285"/>
                    </a:xfrm>
                    <a:prstGeom prst="rect">
                      <a:avLst/>
                    </a:prstGeom>
                  </pic:spPr>
                </pic:pic>
              </a:graphicData>
            </a:graphic>
          </wp:inline>
        </w:drawing>
      </w:r>
    </w:p>
    <w:p w14:paraId="3B1C0A50" w14:textId="78244907" w:rsidR="00501FE2" w:rsidRDefault="00501FE2" w:rsidP="00501FE2">
      <w:pPr>
        <w:pStyle w:val="EFtiquette"/>
        <w:numPr>
          <w:ilvl w:val="0"/>
          <w:numId w:val="0"/>
        </w:numPr>
        <w:ind w:left="360"/>
        <w:rPr>
          <w:color w:val="00B050"/>
          <w:sz w:val="24"/>
          <w:szCs w:val="24"/>
        </w:rPr>
      </w:pPr>
    </w:p>
    <w:p w14:paraId="00BC9FEB" w14:textId="4D937AF1" w:rsidR="003F1E89" w:rsidRDefault="003F1E89" w:rsidP="003F1E89">
      <w:pPr>
        <w:pStyle w:val="EFmoduletitre"/>
      </w:pPr>
      <w:r>
        <w:t>Configurer un cluster Galera pour MariaDB sur deux nœuds en utilisant Ansible pour l'installation et la configuration.</w:t>
      </w:r>
    </w:p>
    <w:p w14:paraId="469524FD" w14:textId="30E4BDCA" w:rsidR="00501FE2" w:rsidRDefault="00501FE2" w:rsidP="00501FE2">
      <w:pPr>
        <w:pStyle w:val="EFtiquette"/>
        <w:numPr>
          <w:ilvl w:val="0"/>
          <w:numId w:val="0"/>
        </w:numPr>
        <w:ind w:left="360"/>
        <w:rPr>
          <w:color w:val="00B050"/>
          <w:sz w:val="24"/>
          <w:szCs w:val="24"/>
        </w:rPr>
      </w:pPr>
    </w:p>
    <w:p w14:paraId="5251C6DF" w14:textId="1CA4473C" w:rsidR="00501FE2" w:rsidRDefault="0016570A" w:rsidP="00501FE2">
      <w:pPr>
        <w:pStyle w:val="EFtiquette"/>
        <w:numPr>
          <w:ilvl w:val="0"/>
          <w:numId w:val="0"/>
        </w:numPr>
        <w:ind w:left="360"/>
        <w:rPr>
          <w:rFonts w:ascii="Times New Roman" w:hAnsi="Times New Roman" w:cs="Times New Roman"/>
          <w:b w:val="0"/>
          <w:color w:val="auto"/>
          <w:sz w:val="24"/>
          <w:szCs w:val="24"/>
        </w:rPr>
      </w:pPr>
      <w:r w:rsidRPr="0016570A">
        <w:rPr>
          <w:rFonts w:ascii="Times New Roman" w:hAnsi="Times New Roman" w:cs="Times New Roman"/>
          <w:b w:val="0"/>
          <w:color w:val="auto"/>
          <w:sz w:val="24"/>
          <w:szCs w:val="24"/>
        </w:rPr>
        <w:t>J'ai développé un playbook Ansible (galera_cluster.yml), accompagné d'un inventory (00_inventory.yml), dans le but de simplifier la configuration de cluster. Mon serveur Ansible (</w:t>
      </w:r>
      <w:r w:rsidR="00AC6A39">
        <w:rPr>
          <w:rFonts w:ascii="Times New Roman" w:hAnsi="Times New Roman" w:cs="Times New Roman"/>
          <w:b w:val="0"/>
          <w:color w:val="auto"/>
          <w:sz w:val="24"/>
          <w:szCs w:val="24"/>
        </w:rPr>
        <w:t>server_</w:t>
      </w:r>
      <w:r w:rsidR="00AC6A39" w:rsidRPr="0016570A">
        <w:rPr>
          <w:rFonts w:ascii="Times New Roman" w:hAnsi="Times New Roman" w:cs="Times New Roman"/>
          <w:b w:val="0"/>
          <w:color w:val="auto"/>
          <w:sz w:val="24"/>
          <w:szCs w:val="24"/>
        </w:rPr>
        <w:t>3</w:t>
      </w:r>
      <w:r w:rsidRPr="0016570A">
        <w:rPr>
          <w:rFonts w:ascii="Times New Roman" w:hAnsi="Times New Roman" w:cs="Times New Roman"/>
          <w:b w:val="0"/>
          <w:color w:val="auto"/>
          <w:sz w:val="24"/>
          <w:szCs w:val="24"/>
        </w:rPr>
        <w:t>) est spécifié avec l'adresse IP 192.168.240.10, tandis que les deux premiers nœuds du cluster, le premier (server_2) et le deuxième (server_3), sont définis respectivement avec les adresses IP 192.168.240.11 et 192.168.240.12. J'ai également inclus dans l'inventory le serveur de sauvegarde (server_4) portant l'adresse IP 192.168.240.13.</w:t>
      </w:r>
    </w:p>
    <w:p w14:paraId="4403F891" w14:textId="77777777" w:rsidR="003F1E89" w:rsidRDefault="003F1E89" w:rsidP="00501FE2">
      <w:pPr>
        <w:pStyle w:val="EFtiquette"/>
        <w:numPr>
          <w:ilvl w:val="0"/>
          <w:numId w:val="0"/>
        </w:numPr>
        <w:ind w:left="360"/>
        <w:rPr>
          <w:rFonts w:ascii="Times New Roman" w:hAnsi="Times New Roman" w:cs="Times New Roman"/>
          <w:b w:val="0"/>
          <w:color w:val="auto"/>
          <w:sz w:val="24"/>
          <w:szCs w:val="24"/>
        </w:rPr>
      </w:pPr>
    </w:p>
    <w:p w14:paraId="74D6ECD9" w14:textId="43D2F2B8" w:rsidR="0016570A" w:rsidRDefault="003F1E89" w:rsidP="00501FE2">
      <w:pPr>
        <w:pStyle w:val="EFtiquette"/>
        <w:numPr>
          <w:ilvl w:val="0"/>
          <w:numId w:val="0"/>
        </w:numPr>
        <w:ind w:left="360"/>
        <w:rPr>
          <w:rFonts w:ascii="Times New Roman" w:hAnsi="Times New Roman" w:cs="Times New Roman"/>
          <w:b w:val="0"/>
          <w:color w:val="auto"/>
          <w:sz w:val="24"/>
          <w:szCs w:val="24"/>
        </w:rPr>
      </w:pPr>
      <w:r w:rsidRPr="003F1E89">
        <w:rPr>
          <w:rFonts w:ascii="Times New Roman" w:hAnsi="Times New Roman" w:cs="Times New Roman"/>
          <w:b w:val="0"/>
          <w:color w:val="auto"/>
          <w:sz w:val="24"/>
          <w:szCs w:val="24"/>
        </w:rPr>
        <w:drawing>
          <wp:inline distT="0" distB="0" distL="0" distR="0" wp14:anchorId="0EB65C61" wp14:editId="133476E0">
            <wp:extent cx="5759450" cy="3181190"/>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3064" cy="3183186"/>
                    </a:xfrm>
                    <a:prstGeom prst="rect">
                      <a:avLst/>
                    </a:prstGeom>
                  </pic:spPr>
                </pic:pic>
              </a:graphicData>
            </a:graphic>
          </wp:inline>
        </w:drawing>
      </w:r>
    </w:p>
    <w:p w14:paraId="7CA37424" w14:textId="77777777" w:rsidR="003F1E89" w:rsidRDefault="003F1E89" w:rsidP="00501FE2">
      <w:pPr>
        <w:pStyle w:val="EFtiquette"/>
        <w:numPr>
          <w:ilvl w:val="0"/>
          <w:numId w:val="0"/>
        </w:numPr>
        <w:ind w:left="360"/>
        <w:rPr>
          <w:rFonts w:ascii="Times New Roman" w:hAnsi="Times New Roman" w:cs="Times New Roman"/>
          <w:b w:val="0"/>
          <w:color w:val="auto"/>
          <w:sz w:val="24"/>
          <w:szCs w:val="24"/>
        </w:rPr>
      </w:pPr>
    </w:p>
    <w:p w14:paraId="2F5CA138" w14:textId="3CE15E3A" w:rsidR="0016570A" w:rsidRDefault="0016570A" w:rsidP="00501FE2">
      <w:pPr>
        <w:pStyle w:val="EFtiquette"/>
        <w:numPr>
          <w:ilvl w:val="0"/>
          <w:numId w:val="0"/>
        </w:numPr>
        <w:ind w:left="360"/>
        <w:rPr>
          <w:rFonts w:ascii="Times New Roman" w:hAnsi="Times New Roman" w:cs="Times New Roman"/>
          <w:b w:val="0"/>
          <w:color w:val="auto"/>
          <w:sz w:val="24"/>
          <w:szCs w:val="24"/>
        </w:rPr>
      </w:pPr>
      <w:r w:rsidRPr="0016570A">
        <w:rPr>
          <w:rFonts w:ascii="Times New Roman" w:hAnsi="Times New Roman" w:cs="Times New Roman"/>
          <w:b w:val="0"/>
          <w:color w:val="auto"/>
          <w:sz w:val="24"/>
          <w:szCs w:val="24"/>
        </w:rPr>
        <w:lastRenderedPageBreak/>
        <w:t>Le playbook Ansible (galera_cluster.yml) comprend les tâches dédiées à l'installation et à la configuration de MariaDB/MySQL sur l'ensemble du cluster. Ces tâches garantissent une mise en place homogène et efficace de la base de données distribuée sur les nœuds concernés. J'ai également pris soin d'inclure des rôles spécifiques pour la création du premier nœud (noued1) sur le serveur_2 et du deuxième nœud (noued2) sur le serveur_3.</w:t>
      </w:r>
    </w:p>
    <w:p w14:paraId="4BE5C8DF" w14:textId="1399CA75" w:rsidR="0003639A" w:rsidRPr="00AC6A39" w:rsidRDefault="00AC6A39" w:rsidP="00501FE2">
      <w:pPr>
        <w:pStyle w:val="EFtiquette"/>
        <w:numPr>
          <w:ilvl w:val="0"/>
          <w:numId w:val="0"/>
        </w:numPr>
        <w:ind w:left="360"/>
        <w:rPr>
          <w:rFonts w:ascii="Times New Roman" w:hAnsi="Times New Roman" w:cs="Times New Roman"/>
          <w:b w:val="0"/>
          <w:color w:val="auto"/>
          <w:sz w:val="24"/>
          <w:szCs w:val="24"/>
        </w:rPr>
      </w:pPr>
      <w:r w:rsidRPr="00AC6A39">
        <w:rPr>
          <w:rFonts w:ascii="Times New Roman" w:hAnsi="Times New Roman" w:cs="Times New Roman"/>
          <w:b w:val="0"/>
          <w:color w:val="0D0D0D"/>
          <w:sz w:val="24"/>
          <w:szCs w:val="24"/>
          <w:shd w:val="clear" w:color="auto" w:fill="FFFFFF"/>
        </w:rPr>
        <w:t>le playbook Ansible intitulé 'galera_cluster.yml'</w:t>
      </w:r>
      <w:r>
        <w:rPr>
          <w:rFonts w:ascii="Times New Roman" w:hAnsi="Times New Roman" w:cs="Times New Roman"/>
          <w:b w:val="0"/>
          <w:color w:val="0D0D0D"/>
          <w:sz w:val="24"/>
          <w:szCs w:val="24"/>
          <w:shd w:val="clear" w:color="auto" w:fill="FFFFFF"/>
        </w:rPr>
        <w:t xml:space="preserve"> se trouve à </w:t>
      </w:r>
      <w:r w:rsidRPr="00AC6A39">
        <w:rPr>
          <w:rFonts w:ascii="Times New Roman" w:hAnsi="Times New Roman" w:cs="Times New Roman"/>
          <w:b w:val="0"/>
          <w:color w:val="0D0D0D"/>
          <w:sz w:val="24"/>
          <w:szCs w:val="24"/>
          <w:shd w:val="clear" w:color="auto" w:fill="FFFFFF"/>
        </w:rPr>
        <w:t>L'annexe</w:t>
      </w:r>
      <w:r>
        <w:rPr>
          <w:rFonts w:ascii="Times New Roman" w:hAnsi="Times New Roman" w:cs="Times New Roman"/>
          <w:b w:val="0"/>
          <w:color w:val="0D0D0D"/>
          <w:sz w:val="24"/>
          <w:szCs w:val="24"/>
          <w:shd w:val="clear" w:color="auto" w:fill="FFFFFF"/>
        </w:rPr>
        <w:t>.</w:t>
      </w:r>
    </w:p>
    <w:p w14:paraId="545D75C7" w14:textId="616F3A77" w:rsidR="0003639A" w:rsidRDefault="0003639A" w:rsidP="00501FE2">
      <w:pPr>
        <w:pStyle w:val="EFtiquette"/>
        <w:numPr>
          <w:ilvl w:val="0"/>
          <w:numId w:val="0"/>
        </w:numPr>
        <w:ind w:left="360"/>
        <w:rPr>
          <w:rFonts w:ascii="Times New Roman" w:hAnsi="Times New Roman" w:cs="Times New Roman"/>
          <w:b w:val="0"/>
          <w:color w:val="auto"/>
          <w:sz w:val="24"/>
          <w:szCs w:val="24"/>
        </w:rPr>
      </w:pPr>
    </w:p>
    <w:p w14:paraId="43A706D1" w14:textId="66B297B2" w:rsidR="00AC6A39" w:rsidRPr="00AC6A39" w:rsidRDefault="00AC6A39" w:rsidP="00AC6A39">
      <w:pPr>
        <w:pStyle w:val="EFmoduletitre"/>
      </w:pPr>
      <w:r>
        <w:t>Création Automatisée de Bases de Données et de Table</w:t>
      </w:r>
    </w:p>
    <w:p w14:paraId="6613BBB8" w14:textId="7B827245" w:rsidR="0003639A" w:rsidRPr="00A16FE8" w:rsidRDefault="0003639A" w:rsidP="00966725">
      <w:pPr>
        <w:pStyle w:val="EFtiquette"/>
        <w:numPr>
          <w:ilvl w:val="0"/>
          <w:numId w:val="0"/>
        </w:numPr>
        <w:ind w:left="360"/>
        <w:rPr>
          <w:rFonts w:ascii="Times New Roman" w:hAnsi="Times New Roman" w:cs="Times New Roman"/>
          <w:b w:val="0"/>
          <w:color w:val="auto"/>
          <w:szCs w:val="22"/>
        </w:rPr>
      </w:pPr>
      <w:r w:rsidRPr="00A16FE8">
        <w:rPr>
          <w:rFonts w:ascii="Times New Roman" w:hAnsi="Times New Roman" w:cs="Times New Roman"/>
          <w:b w:val="0"/>
          <w:color w:val="auto"/>
          <w:szCs w:val="22"/>
        </w:rPr>
        <w:t xml:space="preserve">En suite </w:t>
      </w:r>
      <w:r w:rsidR="00AC6A39" w:rsidRPr="00A16FE8">
        <w:rPr>
          <w:rFonts w:ascii="Times New Roman" w:hAnsi="Times New Roman" w:cs="Times New Roman"/>
          <w:b w:val="0"/>
          <w:color w:val="auto"/>
          <w:szCs w:val="22"/>
        </w:rPr>
        <w:t>j’ai</w:t>
      </w:r>
      <w:r w:rsidRPr="00A16FE8">
        <w:rPr>
          <w:rFonts w:ascii="Times New Roman" w:hAnsi="Times New Roman" w:cs="Times New Roman"/>
          <w:b w:val="0"/>
          <w:color w:val="auto"/>
          <w:szCs w:val="22"/>
        </w:rPr>
        <w:t xml:space="preserve"> </w:t>
      </w:r>
      <w:r w:rsidR="00AC6A39" w:rsidRPr="00A16FE8">
        <w:rPr>
          <w:rFonts w:ascii="Times New Roman" w:hAnsi="Times New Roman" w:cs="Times New Roman"/>
          <w:b w:val="0"/>
          <w:color w:val="auto"/>
          <w:szCs w:val="22"/>
        </w:rPr>
        <w:t>créé</w:t>
      </w:r>
      <w:r w:rsidR="00966725" w:rsidRPr="00A16FE8">
        <w:rPr>
          <w:rFonts w:ascii="Times New Roman" w:hAnsi="Times New Roman" w:cs="Times New Roman"/>
          <w:b w:val="0"/>
          <w:color w:val="auto"/>
          <w:szCs w:val="22"/>
        </w:rPr>
        <w:t xml:space="preserve"> </w:t>
      </w:r>
      <w:r w:rsidR="00AC6A39" w:rsidRPr="00A16FE8">
        <w:rPr>
          <w:rFonts w:ascii="Times New Roman" w:hAnsi="Times New Roman" w:cs="Times New Roman"/>
          <w:b w:val="0"/>
          <w:color w:val="auto"/>
          <w:szCs w:val="22"/>
        </w:rPr>
        <w:t>un playbook</w:t>
      </w:r>
      <w:r w:rsidRPr="00A16FE8">
        <w:rPr>
          <w:rFonts w:ascii="Times New Roman" w:hAnsi="Times New Roman" w:cs="Times New Roman"/>
          <w:b w:val="0"/>
          <w:color w:val="auto"/>
          <w:szCs w:val="22"/>
        </w:rPr>
        <w:t xml:space="preserve"> Ansible nommé "create_db_tables.yml" pour exécuter les commandes SQL nécessaires à la mise en place de la structure de la base de données sur chaque nœud du cluster. Ce playbook assure une uniformité dans la configuration de la base de données Galera Cluster en automatisant la création des éléments essentiels.</w:t>
      </w:r>
    </w:p>
    <w:p w14:paraId="1E158199" w14:textId="77777777" w:rsidR="0003639A" w:rsidRPr="00A16FE8" w:rsidRDefault="0003639A" w:rsidP="00966725">
      <w:pPr>
        <w:pStyle w:val="EFtiquette"/>
        <w:numPr>
          <w:ilvl w:val="0"/>
          <w:numId w:val="0"/>
        </w:numPr>
        <w:rPr>
          <w:rFonts w:ascii="Times New Roman" w:hAnsi="Times New Roman" w:cs="Times New Roman"/>
          <w:b w:val="0"/>
          <w:color w:val="auto"/>
          <w:szCs w:val="22"/>
        </w:rPr>
      </w:pPr>
    </w:p>
    <w:p w14:paraId="030808F5" w14:textId="28446137" w:rsidR="0003639A" w:rsidRPr="00A16FE8" w:rsidRDefault="0003639A" w:rsidP="00966725">
      <w:pPr>
        <w:pStyle w:val="EFtiquette"/>
        <w:numPr>
          <w:ilvl w:val="0"/>
          <w:numId w:val="0"/>
        </w:numPr>
        <w:ind w:left="360"/>
        <w:rPr>
          <w:rFonts w:ascii="Times New Roman" w:hAnsi="Times New Roman" w:cs="Times New Roman"/>
          <w:b w:val="0"/>
          <w:color w:val="auto"/>
          <w:szCs w:val="22"/>
        </w:rPr>
      </w:pPr>
      <w:r w:rsidRPr="00A16FE8">
        <w:rPr>
          <w:rFonts w:ascii="Times New Roman" w:hAnsi="Times New Roman" w:cs="Times New Roman"/>
          <w:b w:val="0"/>
          <w:color w:val="auto"/>
          <w:szCs w:val="22"/>
        </w:rPr>
        <w:t>Le playbook commence par définir les commandes SQL requises pour la création de la base de données principale, ici appelée "dbz". En outre, il inclut les instructions nécessaires pour créer les tables spécifiques, à savoir "Utilisateurs" et "Connexions". Ces tables sont cruciales pour le bon fonctionnement de la base de données, car elles stockent des informations vitales liées aux utilisateurs et à leurs connexions.</w:t>
      </w:r>
    </w:p>
    <w:p w14:paraId="2CC9A58E" w14:textId="70F01FA7" w:rsidR="00AC6A39" w:rsidRPr="00A16FE8" w:rsidRDefault="00AC6A39" w:rsidP="00966725">
      <w:pPr>
        <w:pStyle w:val="EFtiquette"/>
        <w:numPr>
          <w:ilvl w:val="0"/>
          <w:numId w:val="0"/>
        </w:numPr>
        <w:ind w:left="360"/>
        <w:rPr>
          <w:rFonts w:ascii="Times New Roman" w:hAnsi="Times New Roman" w:cs="Times New Roman"/>
          <w:b w:val="0"/>
          <w:color w:val="auto"/>
          <w:szCs w:val="22"/>
        </w:rPr>
      </w:pPr>
    </w:p>
    <w:p w14:paraId="664C449E" w14:textId="426DE870" w:rsidR="0003639A" w:rsidRPr="00A16FE8" w:rsidRDefault="0003639A" w:rsidP="00966725">
      <w:pPr>
        <w:pStyle w:val="EFtiquette"/>
        <w:numPr>
          <w:ilvl w:val="0"/>
          <w:numId w:val="0"/>
        </w:numPr>
        <w:ind w:left="360"/>
        <w:rPr>
          <w:rFonts w:ascii="Times New Roman" w:hAnsi="Times New Roman" w:cs="Times New Roman"/>
          <w:b w:val="0"/>
          <w:color w:val="auto"/>
          <w:szCs w:val="22"/>
        </w:rPr>
      </w:pPr>
      <w:r w:rsidRPr="00A16FE8">
        <w:rPr>
          <w:rFonts w:ascii="Times New Roman" w:hAnsi="Times New Roman" w:cs="Times New Roman"/>
          <w:b w:val="0"/>
          <w:color w:val="auto"/>
          <w:szCs w:val="22"/>
        </w:rPr>
        <w:t>Une attention particulière est portée à l'établissement d'une clé de relation entre les tables "Utilisateurs" et "Connexions". Cette liaison est essentielle pour garantir l'intégrité des données et permettre des requêtes efficaces qui tirent parti des relations établies entre les deux tables. La clé de relation établit un lien logique entre les informations stockées dans les deux tables, facilitant ainsi l'accès et la récupération des données de manière cohérente.</w:t>
      </w:r>
    </w:p>
    <w:p w14:paraId="0D7AE7E8" w14:textId="77777777" w:rsidR="00F84D86" w:rsidRPr="00A16FE8" w:rsidRDefault="00F84D86" w:rsidP="00966725">
      <w:pPr>
        <w:pStyle w:val="EFtiquette"/>
        <w:numPr>
          <w:ilvl w:val="0"/>
          <w:numId w:val="0"/>
        </w:numPr>
        <w:ind w:left="360"/>
        <w:rPr>
          <w:rFonts w:ascii="Times New Roman" w:hAnsi="Times New Roman" w:cs="Times New Roman"/>
          <w:b w:val="0"/>
          <w:color w:val="auto"/>
          <w:szCs w:val="22"/>
        </w:rPr>
      </w:pPr>
    </w:p>
    <w:p w14:paraId="21186F03" w14:textId="0A4B0E8D" w:rsidR="00AC6A39" w:rsidRPr="00A16FE8" w:rsidRDefault="00F84D86" w:rsidP="00A16FE8">
      <w:pPr>
        <w:pStyle w:val="EFtiquette"/>
        <w:numPr>
          <w:ilvl w:val="0"/>
          <w:numId w:val="0"/>
        </w:numPr>
        <w:ind w:left="360"/>
        <w:rPr>
          <w:rFonts w:ascii="Times New Roman" w:hAnsi="Times New Roman" w:cs="Times New Roman"/>
          <w:b w:val="0"/>
          <w:color w:val="auto"/>
          <w:szCs w:val="22"/>
        </w:rPr>
      </w:pPr>
      <w:r w:rsidRPr="00A16FE8">
        <w:rPr>
          <w:rFonts w:ascii="Times New Roman" w:hAnsi="Times New Roman" w:cs="Times New Roman"/>
          <w:b w:val="0"/>
          <w:color w:val="0D0D0D"/>
          <w:szCs w:val="22"/>
          <w:shd w:val="clear" w:color="auto" w:fill="FFFFFF"/>
        </w:rPr>
        <w:t xml:space="preserve">Les deux playbook Ansible intitulé </w:t>
      </w:r>
      <w:r w:rsidR="00A16FE8" w:rsidRPr="00A16FE8">
        <w:rPr>
          <w:rFonts w:ascii="Times New Roman" w:hAnsi="Times New Roman" w:cs="Times New Roman"/>
          <w:b w:val="0"/>
          <w:color w:val="0D0D0D"/>
          <w:szCs w:val="22"/>
          <w:shd w:val="clear" w:color="auto" w:fill="FFFFFF"/>
        </w:rPr>
        <w:t>‘create_db_tables.yml</w:t>
      </w:r>
      <w:r w:rsidRPr="00A16FE8">
        <w:rPr>
          <w:rFonts w:ascii="Times New Roman" w:hAnsi="Times New Roman" w:cs="Times New Roman"/>
          <w:b w:val="0"/>
          <w:color w:val="0D0D0D"/>
          <w:szCs w:val="22"/>
          <w:shd w:val="clear" w:color="auto" w:fill="FFFFFF"/>
        </w:rPr>
        <w:t>'</w:t>
      </w:r>
      <w:r w:rsidR="00A16FE8" w:rsidRPr="00A16FE8">
        <w:rPr>
          <w:rFonts w:ascii="Times New Roman" w:hAnsi="Times New Roman" w:cs="Times New Roman"/>
          <w:b w:val="0"/>
          <w:color w:val="0D0D0D"/>
          <w:szCs w:val="22"/>
          <w:shd w:val="clear" w:color="auto" w:fill="FFFFFF"/>
        </w:rPr>
        <w:t xml:space="preserve"> et ‘insert_data_foreign_key.yml’ </w:t>
      </w:r>
      <w:r w:rsidRPr="00A16FE8">
        <w:rPr>
          <w:rFonts w:ascii="Times New Roman" w:hAnsi="Times New Roman" w:cs="Times New Roman"/>
          <w:b w:val="0"/>
          <w:color w:val="0D0D0D"/>
          <w:szCs w:val="22"/>
          <w:shd w:val="clear" w:color="auto" w:fill="FFFFFF"/>
        </w:rPr>
        <w:t xml:space="preserve"> se trouve à L'annexe.</w:t>
      </w:r>
    </w:p>
    <w:p w14:paraId="695636EB" w14:textId="05B6B140" w:rsidR="00AC6A39" w:rsidRDefault="00AC6A39" w:rsidP="00966725">
      <w:pPr>
        <w:pStyle w:val="EFtiquette"/>
        <w:numPr>
          <w:ilvl w:val="0"/>
          <w:numId w:val="0"/>
        </w:numPr>
        <w:ind w:left="360"/>
        <w:rPr>
          <w:rFonts w:ascii="Times New Roman" w:hAnsi="Times New Roman" w:cs="Times New Roman"/>
          <w:b w:val="0"/>
          <w:color w:val="auto"/>
          <w:sz w:val="24"/>
          <w:szCs w:val="24"/>
        </w:rPr>
      </w:pPr>
    </w:p>
    <w:p w14:paraId="4CBAAA75" w14:textId="77777777" w:rsidR="00A16FE8" w:rsidRDefault="00A16FE8" w:rsidP="00966725">
      <w:pPr>
        <w:pStyle w:val="EFtiquette"/>
        <w:numPr>
          <w:ilvl w:val="0"/>
          <w:numId w:val="0"/>
        </w:numPr>
        <w:ind w:left="360"/>
        <w:rPr>
          <w:rFonts w:ascii="Times New Roman" w:hAnsi="Times New Roman" w:cs="Times New Roman"/>
          <w:b w:val="0"/>
          <w:color w:val="auto"/>
          <w:sz w:val="24"/>
          <w:szCs w:val="24"/>
        </w:rPr>
      </w:pPr>
    </w:p>
    <w:p w14:paraId="6FBB6D36" w14:textId="4F92F41E" w:rsidR="00AC6A39" w:rsidRDefault="00AC6A39" w:rsidP="00AC6A39">
      <w:pPr>
        <w:pStyle w:val="EFtiquette"/>
        <w:numPr>
          <w:ilvl w:val="0"/>
          <w:numId w:val="0"/>
        </w:numPr>
        <w:ind w:left="360"/>
        <w:rPr>
          <w:rFonts w:ascii="Times New Roman" w:hAnsi="Times New Roman" w:cs="Times New Roman"/>
          <w:b w:val="0"/>
          <w:color w:val="auto"/>
          <w:sz w:val="24"/>
          <w:szCs w:val="24"/>
        </w:rPr>
      </w:pPr>
      <w:r>
        <w:rPr>
          <w:rFonts w:ascii="Times New Roman" w:hAnsi="Times New Roman" w:cs="Times New Roman"/>
          <w:b w:val="0"/>
          <w:color w:val="auto"/>
          <w:sz w:val="24"/>
          <w:szCs w:val="24"/>
        </w:rPr>
        <w:t>Avec la commande </w:t>
      </w:r>
      <w:r w:rsidR="00F84D86">
        <w:rPr>
          <w:rFonts w:ascii="Times New Roman" w:hAnsi="Times New Roman" w:cs="Times New Roman"/>
          <w:b w:val="0"/>
          <w:color w:val="auto"/>
          <w:sz w:val="24"/>
          <w:szCs w:val="24"/>
        </w:rPr>
        <w:t>SQL</w:t>
      </w:r>
      <w:r>
        <w:rPr>
          <w:rFonts w:ascii="Times New Roman" w:hAnsi="Times New Roman" w:cs="Times New Roman"/>
          <w:b w:val="0"/>
          <w:color w:val="auto"/>
          <w:sz w:val="24"/>
          <w:szCs w:val="24"/>
        </w:rPr>
        <w:t xml:space="preserve"> sur le server_2 et server_3 on obtient :</w:t>
      </w:r>
    </w:p>
    <w:p w14:paraId="3E078F40" w14:textId="709ED2D6" w:rsidR="00AC6A39" w:rsidRDefault="00AC6A39" w:rsidP="00966725">
      <w:pPr>
        <w:pStyle w:val="EFtiquette"/>
        <w:numPr>
          <w:ilvl w:val="0"/>
          <w:numId w:val="0"/>
        </w:numPr>
        <w:ind w:left="360"/>
        <w:rPr>
          <w:rFonts w:ascii="Times New Roman" w:hAnsi="Times New Roman" w:cs="Times New Roman"/>
          <w:b w:val="0"/>
          <w:color w:val="00B050"/>
          <w:sz w:val="24"/>
          <w:szCs w:val="24"/>
        </w:rPr>
      </w:pPr>
      <w:r w:rsidRPr="00AC6A39">
        <w:rPr>
          <w:rFonts w:ascii="Times New Roman" w:hAnsi="Times New Roman" w:cs="Times New Roman"/>
          <w:b w:val="0"/>
          <w:color w:val="00B050"/>
          <w:sz w:val="24"/>
          <w:szCs w:val="24"/>
        </w:rPr>
        <w:t>show databases ;</w:t>
      </w:r>
    </w:p>
    <w:p w14:paraId="180B3F66" w14:textId="7CAB894F" w:rsidR="00AC6A39" w:rsidRDefault="00AC6A39" w:rsidP="00966725">
      <w:pPr>
        <w:pStyle w:val="EFtiquette"/>
        <w:numPr>
          <w:ilvl w:val="0"/>
          <w:numId w:val="0"/>
        </w:numPr>
        <w:ind w:left="360"/>
        <w:rPr>
          <w:rFonts w:ascii="Times New Roman" w:hAnsi="Times New Roman" w:cs="Times New Roman"/>
          <w:b w:val="0"/>
          <w:color w:val="00B050"/>
          <w:sz w:val="24"/>
          <w:szCs w:val="24"/>
        </w:rPr>
      </w:pPr>
    </w:p>
    <w:p w14:paraId="5BBF936F" w14:textId="77777777" w:rsidR="00AC6A39" w:rsidRPr="00AC6A39" w:rsidRDefault="00AC6A39" w:rsidP="00966725">
      <w:pPr>
        <w:pStyle w:val="EFtiquette"/>
        <w:numPr>
          <w:ilvl w:val="0"/>
          <w:numId w:val="0"/>
        </w:numPr>
        <w:ind w:left="360"/>
        <w:rPr>
          <w:rFonts w:ascii="Times New Roman" w:hAnsi="Times New Roman" w:cs="Times New Roman"/>
          <w:b w:val="0"/>
          <w:color w:val="00B050"/>
          <w:sz w:val="24"/>
          <w:szCs w:val="24"/>
        </w:rPr>
      </w:pPr>
    </w:p>
    <w:p w14:paraId="5458922C" w14:textId="1C780FD0" w:rsidR="00AC6A39" w:rsidRDefault="00AC6A39" w:rsidP="00966725">
      <w:pPr>
        <w:pStyle w:val="EFtiquette"/>
        <w:numPr>
          <w:ilvl w:val="0"/>
          <w:numId w:val="0"/>
        </w:numPr>
        <w:ind w:left="360"/>
        <w:rPr>
          <w:rFonts w:ascii="Times New Roman" w:hAnsi="Times New Roman" w:cs="Times New Roman"/>
          <w:b w:val="0"/>
          <w:color w:val="auto"/>
          <w:sz w:val="24"/>
          <w:szCs w:val="24"/>
        </w:rPr>
      </w:pPr>
      <w:r w:rsidRPr="00AC6A39">
        <w:rPr>
          <w:rFonts w:ascii="Times New Roman" w:hAnsi="Times New Roman" w:cs="Times New Roman"/>
          <w:b w:val="0"/>
          <w:color w:val="auto"/>
          <w:sz w:val="24"/>
          <w:szCs w:val="24"/>
        </w:rPr>
        <w:drawing>
          <wp:inline distT="0" distB="0" distL="0" distR="0" wp14:anchorId="45035257" wp14:editId="19F87A01">
            <wp:extent cx="5759450" cy="2451207"/>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6455" cy="2454188"/>
                    </a:xfrm>
                    <a:prstGeom prst="rect">
                      <a:avLst/>
                    </a:prstGeom>
                  </pic:spPr>
                </pic:pic>
              </a:graphicData>
            </a:graphic>
          </wp:inline>
        </w:drawing>
      </w:r>
    </w:p>
    <w:p w14:paraId="04F7EDE3" w14:textId="77777777" w:rsidR="00914A66" w:rsidRDefault="00914A66" w:rsidP="00AC6A39">
      <w:pPr>
        <w:pStyle w:val="EFtiquette"/>
        <w:numPr>
          <w:ilvl w:val="0"/>
          <w:numId w:val="0"/>
        </w:numPr>
        <w:ind w:left="1080" w:hanging="720"/>
        <w:rPr>
          <w:rFonts w:ascii="Times New Roman" w:hAnsi="Times New Roman" w:cs="Times New Roman"/>
          <w:b w:val="0"/>
          <w:color w:val="auto"/>
          <w:sz w:val="24"/>
          <w:szCs w:val="24"/>
        </w:rPr>
      </w:pPr>
    </w:p>
    <w:p w14:paraId="6E4F423A" w14:textId="77777777" w:rsidR="00914A66" w:rsidRDefault="00914A66" w:rsidP="00AC6A39">
      <w:pPr>
        <w:pStyle w:val="EFtiquette"/>
        <w:numPr>
          <w:ilvl w:val="0"/>
          <w:numId w:val="0"/>
        </w:numPr>
        <w:ind w:left="1080" w:hanging="720"/>
        <w:rPr>
          <w:rFonts w:ascii="Times New Roman" w:hAnsi="Times New Roman" w:cs="Times New Roman"/>
          <w:b w:val="0"/>
          <w:color w:val="auto"/>
          <w:sz w:val="24"/>
          <w:szCs w:val="24"/>
        </w:rPr>
      </w:pPr>
    </w:p>
    <w:p w14:paraId="79F41277" w14:textId="54702BDB" w:rsidR="00AC6A39" w:rsidRDefault="00F84D86" w:rsidP="00AC6A39">
      <w:pPr>
        <w:pStyle w:val="EFtiquette"/>
        <w:numPr>
          <w:ilvl w:val="0"/>
          <w:numId w:val="0"/>
        </w:numPr>
        <w:ind w:left="1080" w:hanging="720"/>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En suite la commande SQL   pour acceder a la base des donnes :</w:t>
      </w:r>
    </w:p>
    <w:p w14:paraId="4A4E8FD7" w14:textId="168CA1D2" w:rsidR="00F84D86" w:rsidRDefault="00F84D86" w:rsidP="00AC6A39">
      <w:pPr>
        <w:pStyle w:val="EFtiquette"/>
        <w:numPr>
          <w:ilvl w:val="0"/>
          <w:numId w:val="0"/>
        </w:numPr>
        <w:ind w:left="1080" w:hanging="720"/>
        <w:rPr>
          <w:rFonts w:ascii="Times New Roman" w:hAnsi="Times New Roman" w:cs="Times New Roman"/>
          <w:b w:val="0"/>
          <w:color w:val="00B050"/>
          <w:sz w:val="24"/>
          <w:szCs w:val="24"/>
        </w:rPr>
      </w:pPr>
      <w:r>
        <w:rPr>
          <w:rFonts w:ascii="Times New Roman" w:hAnsi="Times New Roman" w:cs="Times New Roman"/>
          <w:b w:val="0"/>
          <w:color w:val="auto"/>
          <w:sz w:val="24"/>
          <w:szCs w:val="24"/>
        </w:rPr>
        <w:t xml:space="preserve"> </w:t>
      </w:r>
      <w:r w:rsidRPr="00F84D86">
        <w:rPr>
          <w:rFonts w:ascii="Times New Roman" w:hAnsi="Times New Roman" w:cs="Times New Roman"/>
          <w:b w:val="0"/>
          <w:color w:val="00B050"/>
          <w:sz w:val="24"/>
          <w:szCs w:val="24"/>
        </w:rPr>
        <w:t>USE dbz ;</w:t>
      </w:r>
    </w:p>
    <w:p w14:paraId="2C28BB80" w14:textId="77777777" w:rsidR="00F84D86" w:rsidRDefault="00F84D86" w:rsidP="00AC6A39">
      <w:pPr>
        <w:pStyle w:val="EFtiquette"/>
        <w:numPr>
          <w:ilvl w:val="0"/>
          <w:numId w:val="0"/>
        </w:numPr>
        <w:ind w:left="1080" w:hanging="720"/>
        <w:rPr>
          <w:rFonts w:ascii="Times New Roman" w:hAnsi="Times New Roman" w:cs="Times New Roman"/>
          <w:b w:val="0"/>
          <w:color w:val="auto"/>
          <w:sz w:val="24"/>
          <w:szCs w:val="24"/>
        </w:rPr>
      </w:pPr>
    </w:p>
    <w:p w14:paraId="370308A8" w14:textId="2E68908A" w:rsidR="00AC6A39" w:rsidRDefault="00AC6A39" w:rsidP="00966725">
      <w:pPr>
        <w:pStyle w:val="EFtiquette"/>
        <w:numPr>
          <w:ilvl w:val="0"/>
          <w:numId w:val="0"/>
        </w:numPr>
        <w:ind w:left="360"/>
        <w:rPr>
          <w:rFonts w:ascii="Times New Roman" w:hAnsi="Times New Roman" w:cs="Times New Roman"/>
          <w:b w:val="0"/>
          <w:color w:val="auto"/>
          <w:sz w:val="24"/>
          <w:szCs w:val="24"/>
        </w:rPr>
      </w:pPr>
    </w:p>
    <w:p w14:paraId="7C7DC1F1" w14:textId="67655AF6" w:rsidR="00AC6A39" w:rsidRDefault="00F84D86" w:rsidP="00966725">
      <w:pPr>
        <w:pStyle w:val="EFtiquette"/>
        <w:numPr>
          <w:ilvl w:val="0"/>
          <w:numId w:val="0"/>
        </w:numPr>
        <w:ind w:left="360"/>
        <w:rPr>
          <w:rFonts w:ascii="Times New Roman" w:hAnsi="Times New Roman" w:cs="Times New Roman"/>
          <w:b w:val="0"/>
          <w:color w:val="auto"/>
          <w:sz w:val="24"/>
          <w:szCs w:val="24"/>
        </w:rPr>
      </w:pPr>
      <w:r w:rsidRPr="00F84D86">
        <w:rPr>
          <w:rFonts w:ascii="Times New Roman" w:hAnsi="Times New Roman" w:cs="Times New Roman"/>
          <w:b w:val="0"/>
          <w:color w:val="auto"/>
          <w:sz w:val="24"/>
          <w:szCs w:val="24"/>
        </w:rPr>
        <w:drawing>
          <wp:inline distT="0" distB="0" distL="0" distR="0" wp14:anchorId="7EC201D5" wp14:editId="0F8402CB">
            <wp:extent cx="5758562" cy="172122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79604" cy="1727513"/>
                    </a:xfrm>
                    <a:prstGeom prst="rect">
                      <a:avLst/>
                    </a:prstGeom>
                  </pic:spPr>
                </pic:pic>
              </a:graphicData>
            </a:graphic>
          </wp:inline>
        </w:drawing>
      </w:r>
    </w:p>
    <w:p w14:paraId="365F72A6" w14:textId="158800E5" w:rsidR="00F84D86" w:rsidRDefault="00F84D86" w:rsidP="00966725">
      <w:pPr>
        <w:pStyle w:val="EFtiquette"/>
        <w:numPr>
          <w:ilvl w:val="0"/>
          <w:numId w:val="0"/>
        </w:numPr>
        <w:ind w:left="360"/>
        <w:rPr>
          <w:rFonts w:ascii="Times New Roman" w:hAnsi="Times New Roman" w:cs="Times New Roman"/>
          <w:b w:val="0"/>
          <w:color w:val="auto"/>
          <w:sz w:val="24"/>
          <w:szCs w:val="24"/>
        </w:rPr>
      </w:pPr>
    </w:p>
    <w:p w14:paraId="1D971454" w14:textId="0400EF77" w:rsidR="00F84D86" w:rsidRDefault="00F84D86" w:rsidP="00966725">
      <w:pPr>
        <w:pStyle w:val="EFtiquette"/>
        <w:numPr>
          <w:ilvl w:val="0"/>
          <w:numId w:val="0"/>
        </w:numPr>
        <w:ind w:left="360"/>
        <w:rPr>
          <w:rFonts w:ascii="Times New Roman" w:hAnsi="Times New Roman" w:cs="Times New Roman"/>
          <w:b w:val="0"/>
          <w:color w:val="auto"/>
          <w:sz w:val="24"/>
          <w:szCs w:val="24"/>
        </w:rPr>
      </w:pPr>
      <w:r>
        <w:rPr>
          <w:rFonts w:ascii="Times New Roman" w:hAnsi="Times New Roman" w:cs="Times New Roman"/>
          <w:b w:val="0"/>
          <w:color w:val="auto"/>
          <w:sz w:val="24"/>
          <w:szCs w:val="24"/>
        </w:rPr>
        <w:t>Puis les deux  commandes SQL pour affiches les tables  Utilisateurs et Connexions :</w:t>
      </w:r>
    </w:p>
    <w:p w14:paraId="32EF623A" w14:textId="77777777" w:rsidR="00F84D86" w:rsidRDefault="00F84D86" w:rsidP="00966725">
      <w:pPr>
        <w:pStyle w:val="EFtiquette"/>
        <w:numPr>
          <w:ilvl w:val="0"/>
          <w:numId w:val="0"/>
        </w:numPr>
        <w:ind w:left="360"/>
        <w:rPr>
          <w:rFonts w:ascii="Times New Roman" w:hAnsi="Times New Roman" w:cs="Times New Roman"/>
          <w:b w:val="0"/>
          <w:color w:val="auto"/>
          <w:sz w:val="24"/>
          <w:szCs w:val="24"/>
        </w:rPr>
      </w:pPr>
    </w:p>
    <w:p w14:paraId="1CF0C1CB" w14:textId="2D51B698" w:rsidR="00F84D86" w:rsidRPr="00F84D86" w:rsidRDefault="00F84D86" w:rsidP="00966725">
      <w:pPr>
        <w:pStyle w:val="EFtiquette"/>
        <w:numPr>
          <w:ilvl w:val="0"/>
          <w:numId w:val="0"/>
        </w:numPr>
        <w:ind w:left="360"/>
        <w:rPr>
          <w:rFonts w:ascii="Times New Roman" w:hAnsi="Times New Roman" w:cs="Times New Roman"/>
          <w:b w:val="0"/>
          <w:color w:val="00B050"/>
          <w:sz w:val="24"/>
          <w:szCs w:val="24"/>
        </w:rPr>
      </w:pPr>
      <w:r w:rsidRPr="00F84D86">
        <w:rPr>
          <w:rFonts w:ascii="Times New Roman" w:hAnsi="Times New Roman" w:cs="Times New Roman"/>
          <w:b w:val="0"/>
          <w:color w:val="00B050"/>
          <w:sz w:val="24"/>
          <w:szCs w:val="24"/>
        </w:rPr>
        <w:t>SELECT * FROM Utilisateurs;</w:t>
      </w:r>
    </w:p>
    <w:p w14:paraId="63A8C5D9" w14:textId="62421048" w:rsidR="00F84D86" w:rsidRDefault="00F84D86" w:rsidP="00966725">
      <w:pPr>
        <w:pStyle w:val="EFtiquette"/>
        <w:numPr>
          <w:ilvl w:val="0"/>
          <w:numId w:val="0"/>
        </w:numPr>
        <w:ind w:left="360"/>
        <w:rPr>
          <w:rFonts w:ascii="Times New Roman" w:hAnsi="Times New Roman" w:cs="Times New Roman"/>
          <w:b w:val="0"/>
          <w:color w:val="auto"/>
          <w:sz w:val="24"/>
          <w:szCs w:val="24"/>
        </w:rPr>
      </w:pPr>
    </w:p>
    <w:p w14:paraId="1B77799E" w14:textId="375C8801" w:rsidR="00F84D86" w:rsidRDefault="00F84D86" w:rsidP="00966725">
      <w:pPr>
        <w:pStyle w:val="EFtiquette"/>
        <w:numPr>
          <w:ilvl w:val="0"/>
          <w:numId w:val="0"/>
        </w:numPr>
        <w:ind w:left="360"/>
        <w:rPr>
          <w:rFonts w:ascii="Times New Roman" w:hAnsi="Times New Roman" w:cs="Times New Roman"/>
          <w:b w:val="0"/>
          <w:color w:val="auto"/>
          <w:sz w:val="24"/>
          <w:szCs w:val="24"/>
        </w:rPr>
      </w:pPr>
      <w:r w:rsidRPr="00F84D86">
        <w:rPr>
          <w:rFonts w:ascii="Times New Roman" w:hAnsi="Times New Roman" w:cs="Times New Roman"/>
          <w:b w:val="0"/>
          <w:color w:val="auto"/>
          <w:sz w:val="24"/>
          <w:szCs w:val="24"/>
        </w:rPr>
        <w:drawing>
          <wp:inline distT="0" distB="0" distL="0" distR="0" wp14:anchorId="73DA6AF9" wp14:editId="3102D9E1">
            <wp:extent cx="5757266" cy="2174582"/>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77978" cy="2182405"/>
                    </a:xfrm>
                    <a:prstGeom prst="rect">
                      <a:avLst/>
                    </a:prstGeom>
                  </pic:spPr>
                </pic:pic>
              </a:graphicData>
            </a:graphic>
          </wp:inline>
        </w:drawing>
      </w:r>
    </w:p>
    <w:p w14:paraId="1AEA7E24" w14:textId="0359ACD1" w:rsidR="00F84D86" w:rsidRDefault="00F84D86" w:rsidP="00966725">
      <w:pPr>
        <w:pStyle w:val="EFtiquette"/>
        <w:numPr>
          <w:ilvl w:val="0"/>
          <w:numId w:val="0"/>
        </w:numPr>
        <w:ind w:left="360"/>
        <w:rPr>
          <w:rFonts w:ascii="Times New Roman" w:hAnsi="Times New Roman" w:cs="Times New Roman"/>
          <w:b w:val="0"/>
          <w:color w:val="auto"/>
          <w:sz w:val="24"/>
          <w:szCs w:val="24"/>
        </w:rPr>
      </w:pPr>
    </w:p>
    <w:p w14:paraId="2247781D" w14:textId="06628EBB" w:rsidR="00F84D86" w:rsidRDefault="00F84D86" w:rsidP="00966725">
      <w:pPr>
        <w:pStyle w:val="EFtiquette"/>
        <w:numPr>
          <w:ilvl w:val="0"/>
          <w:numId w:val="0"/>
        </w:numPr>
        <w:ind w:left="360"/>
        <w:rPr>
          <w:rFonts w:ascii="Times New Roman" w:hAnsi="Times New Roman" w:cs="Times New Roman"/>
          <w:b w:val="0"/>
          <w:color w:val="00B050"/>
          <w:sz w:val="24"/>
          <w:szCs w:val="24"/>
        </w:rPr>
      </w:pPr>
      <w:r w:rsidRPr="00F84D86">
        <w:rPr>
          <w:rFonts w:ascii="Times New Roman" w:hAnsi="Times New Roman" w:cs="Times New Roman"/>
          <w:b w:val="0"/>
          <w:color w:val="00B050"/>
          <w:sz w:val="24"/>
          <w:szCs w:val="24"/>
        </w:rPr>
        <w:t>SELECT * FROM Connexions;</w:t>
      </w:r>
    </w:p>
    <w:p w14:paraId="0E0A3E41" w14:textId="77777777" w:rsidR="00F84D86" w:rsidRDefault="00F84D86" w:rsidP="00966725">
      <w:pPr>
        <w:pStyle w:val="EFtiquette"/>
        <w:numPr>
          <w:ilvl w:val="0"/>
          <w:numId w:val="0"/>
        </w:numPr>
        <w:ind w:left="360"/>
        <w:rPr>
          <w:rFonts w:ascii="Times New Roman" w:hAnsi="Times New Roman" w:cs="Times New Roman"/>
          <w:b w:val="0"/>
          <w:color w:val="00B050"/>
          <w:sz w:val="24"/>
          <w:szCs w:val="24"/>
        </w:rPr>
      </w:pPr>
    </w:p>
    <w:p w14:paraId="078C776A" w14:textId="0AF88CE1" w:rsidR="00F84D86" w:rsidRPr="00F84D86" w:rsidRDefault="00F84D86" w:rsidP="00966725">
      <w:pPr>
        <w:pStyle w:val="EFtiquette"/>
        <w:numPr>
          <w:ilvl w:val="0"/>
          <w:numId w:val="0"/>
        </w:numPr>
        <w:ind w:left="360"/>
        <w:rPr>
          <w:rFonts w:ascii="Times New Roman" w:hAnsi="Times New Roman" w:cs="Times New Roman"/>
          <w:b w:val="0"/>
          <w:color w:val="00B050"/>
          <w:sz w:val="24"/>
          <w:szCs w:val="24"/>
        </w:rPr>
      </w:pPr>
      <w:r w:rsidRPr="00F84D86">
        <w:rPr>
          <w:rFonts w:ascii="Times New Roman" w:hAnsi="Times New Roman" w:cs="Times New Roman"/>
          <w:b w:val="0"/>
          <w:color w:val="00B050"/>
          <w:sz w:val="24"/>
          <w:szCs w:val="24"/>
        </w:rPr>
        <w:drawing>
          <wp:inline distT="0" distB="0" distL="0" distR="0" wp14:anchorId="7C414ABB" wp14:editId="036758BE">
            <wp:extent cx="5757581" cy="2474259"/>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85052" cy="2486064"/>
                    </a:xfrm>
                    <a:prstGeom prst="rect">
                      <a:avLst/>
                    </a:prstGeom>
                  </pic:spPr>
                </pic:pic>
              </a:graphicData>
            </a:graphic>
          </wp:inline>
        </w:drawing>
      </w:r>
    </w:p>
    <w:p w14:paraId="46A281D0" w14:textId="29A61B3C" w:rsidR="00AC6A39" w:rsidRDefault="00AC6A39" w:rsidP="00AC6A39">
      <w:pPr>
        <w:pStyle w:val="EFmoduletitre"/>
      </w:pPr>
      <w:r>
        <w:lastRenderedPageBreak/>
        <w:t>Automatisation des Sauvegardes avec MysqlDumb et Cron</w:t>
      </w:r>
    </w:p>
    <w:p w14:paraId="3266C85F" w14:textId="4DFFA5D9" w:rsidR="0003639A" w:rsidRDefault="0003639A" w:rsidP="00501FE2">
      <w:pPr>
        <w:pStyle w:val="EFtiquette"/>
        <w:numPr>
          <w:ilvl w:val="0"/>
          <w:numId w:val="0"/>
        </w:numPr>
        <w:ind w:left="360"/>
        <w:rPr>
          <w:rFonts w:ascii="Times New Roman" w:hAnsi="Times New Roman" w:cs="Times New Roman"/>
          <w:b w:val="0"/>
          <w:color w:val="auto"/>
          <w:sz w:val="24"/>
          <w:szCs w:val="24"/>
        </w:rPr>
      </w:pPr>
    </w:p>
    <w:p w14:paraId="638A488D" w14:textId="77777777" w:rsidR="00AC6A39" w:rsidRDefault="00AC6A39" w:rsidP="00501FE2">
      <w:pPr>
        <w:pStyle w:val="EFtiquette"/>
        <w:numPr>
          <w:ilvl w:val="0"/>
          <w:numId w:val="0"/>
        </w:numPr>
        <w:ind w:left="360"/>
        <w:rPr>
          <w:rFonts w:ascii="Times New Roman" w:hAnsi="Times New Roman" w:cs="Times New Roman"/>
          <w:b w:val="0"/>
          <w:color w:val="auto"/>
          <w:sz w:val="24"/>
          <w:szCs w:val="24"/>
        </w:rPr>
      </w:pPr>
    </w:p>
    <w:p w14:paraId="06007A0C" w14:textId="7A540C5F" w:rsidR="00A16FE8" w:rsidRDefault="003F1E89" w:rsidP="00A16FE8">
      <w:pPr>
        <w:pStyle w:val="EFtiquette"/>
        <w:numPr>
          <w:ilvl w:val="0"/>
          <w:numId w:val="0"/>
        </w:numPr>
        <w:ind w:left="360"/>
        <w:rPr>
          <w:rFonts w:ascii="Times New Roman" w:hAnsi="Times New Roman" w:cs="Times New Roman"/>
          <w:b w:val="0"/>
          <w:color w:val="auto"/>
          <w:sz w:val="24"/>
          <w:szCs w:val="24"/>
        </w:rPr>
      </w:pPr>
      <w:r w:rsidRPr="003F1E89">
        <w:rPr>
          <w:rFonts w:ascii="Times New Roman" w:hAnsi="Times New Roman" w:cs="Times New Roman"/>
          <w:b w:val="0"/>
          <w:color w:val="auto"/>
          <w:sz w:val="24"/>
          <w:szCs w:val="24"/>
        </w:rPr>
        <w:t>Le processus d'automatisation des sauvegardes avec mysqldump et Cron est cruciale pour assurer la préservation des données dans un environnement Galera Cluster. À cette fin, jai   développé un playbook Ansible pour objectif la conception d'un script shell nommé "backup_script.sh.j2". Ce script utilise l'utilitaire mysqldump pour réaliser des sauvegardes régulières de la base de données "galera_cluster_db" sur chaque nœud du cluster. Les sauvegardes sont ensuite stockées dans des fichiers distincts au sein du répertoire "/etc/SAVE" situé sur le serveur_4 de sauvegarde à l'adresse IP 192.168.240.13.</w:t>
      </w:r>
    </w:p>
    <w:p w14:paraId="6A30868A" w14:textId="73F51DED" w:rsidR="00A16FE8" w:rsidRPr="00AC6A39" w:rsidRDefault="00A16FE8" w:rsidP="00A16FE8">
      <w:pPr>
        <w:pStyle w:val="EFtiquette"/>
        <w:numPr>
          <w:ilvl w:val="0"/>
          <w:numId w:val="0"/>
        </w:numPr>
        <w:ind w:left="360"/>
        <w:rPr>
          <w:rFonts w:ascii="Times New Roman" w:hAnsi="Times New Roman" w:cs="Times New Roman"/>
          <w:b w:val="0"/>
          <w:color w:val="auto"/>
          <w:sz w:val="24"/>
          <w:szCs w:val="24"/>
        </w:rPr>
      </w:pPr>
      <w:r>
        <w:rPr>
          <w:rFonts w:ascii="Times New Roman" w:hAnsi="Times New Roman" w:cs="Times New Roman"/>
          <w:b w:val="0"/>
          <w:color w:val="0D0D0D"/>
          <w:sz w:val="24"/>
          <w:szCs w:val="24"/>
          <w:shd w:val="clear" w:color="auto" w:fill="FFFFFF"/>
        </w:rPr>
        <w:t>Le playbook Ansible intitulé '</w:t>
      </w:r>
      <w:r w:rsidRPr="00A16FE8">
        <w:t xml:space="preserve"> </w:t>
      </w:r>
      <w:r w:rsidRPr="00A16FE8">
        <w:rPr>
          <w:rFonts w:ascii="Times New Roman" w:hAnsi="Times New Roman" w:cs="Times New Roman"/>
          <w:b w:val="0"/>
          <w:color w:val="0D0D0D"/>
          <w:sz w:val="24"/>
          <w:szCs w:val="24"/>
          <w:shd w:val="clear" w:color="auto" w:fill="FFFFFF"/>
        </w:rPr>
        <w:t>backup_script.sh.j2</w:t>
      </w:r>
      <w:r w:rsidRPr="00AC6A39">
        <w:rPr>
          <w:rFonts w:ascii="Times New Roman" w:hAnsi="Times New Roman" w:cs="Times New Roman"/>
          <w:b w:val="0"/>
          <w:color w:val="0D0D0D"/>
          <w:sz w:val="24"/>
          <w:szCs w:val="24"/>
          <w:shd w:val="clear" w:color="auto" w:fill="FFFFFF"/>
        </w:rPr>
        <w:t>'</w:t>
      </w:r>
      <w:r>
        <w:rPr>
          <w:rFonts w:ascii="Times New Roman" w:hAnsi="Times New Roman" w:cs="Times New Roman"/>
          <w:b w:val="0"/>
          <w:color w:val="0D0D0D"/>
          <w:sz w:val="24"/>
          <w:szCs w:val="24"/>
          <w:shd w:val="clear" w:color="auto" w:fill="FFFFFF"/>
        </w:rPr>
        <w:t xml:space="preserve"> se trouve à </w:t>
      </w:r>
      <w:r w:rsidRPr="00AC6A39">
        <w:rPr>
          <w:rFonts w:ascii="Times New Roman" w:hAnsi="Times New Roman" w:cs="Times New Roman"/>
          <w:b w:val="0"/>
          <w:color w:val="0D0D0D"/>
          <w:sz w:val="24"/>
          <w:szCs w:val="24"/>
          <w:shd w:val="clear" w:color="auto" w:fill="FFFFFF"/>
        </w:rPr>
        <w:t>L'annexe</w:t>
      </w:r>
      <w:r>
        <w:rPr>
          <w:rFonts w:ascii="Times New Roman" w:hAnsi="Times New Roman" w:cs="Times New Roman"/>
          <w:b w:val="0"/>
          <w:color w:val="0D0D0D"/>
          <w:sz w:val="24"/>
          <w:szCs w:val="24"/>
          <w:shd w:val="clear" w:color="auto" w:fill="FFFFFF"/>
        </w:rPr>
        <w:t>.</w:t>
      </w:r>
    </w:p>
    <w:p w14:paraId="4CA9143B" w14:textId="2E16EFD2" w:rsidR="003F1E89" w:rsidRPr="003F1E89" w:rsidRDefault="003F1E89" w:rsidP="00A16FE8">
      <w:pPr>
        <w:pStyle w:val="EFtiquette"/>
        <w:numPr>
          <w:ilvl w:val="0"/>
          <w:numId w:val="0"/>
        </w:numPr>
        <w:rPr>
          <w:rFonts w:ascii="Times New Roman" w:hAnsi="Times New Roman" w:cs="Times New Roman"/>
          <w:b w:val="0"/>
          <w:color w:val="auto"/>
          <w:sz w:val="24"/>
          <w:szCs w:val="24"/>
        </w:rPr>
      </w:pPr>
    </w:p>
    <w:p w14:paraId="0D79EF48" w14:textId="77777777" w:rsidR="003F1E89" w:rsidRPr="003F1E89" w:rsidRDefault="003F1E89" w:rsidP="003F1E89">
      <w:pPr>
        <w:pStyle w:val="EFtiquette"/>
        <w:numPr>
          <w:ilvl w:val="0"/>
          <w:numId w:val="0"/>
        </w:numPr>
        <w:ind w:left="360"/>
        <w:rPr>
          <w:rFonts w:ascii="Times New Roman" w:hAnsi="Times New Roman" w:cs="Times New Roman"/>
          <w:b w:val="0"/>
          <w:color w:val="auto"/>
          <w:sz w:val="24"/>
          <w:szCs w:val="24"/>
        </w:rPr>
      </w:pPr>
      <w:r w:rsidRPr="003F1E89">
        <w:rPr>
          <w:rFonts w:ascii="Times New Roman" w:hAnsi="Times New Roman" w:cs="Times New Roman"/>
          <w:b w:val="0"/>
          <w:color w:val="auto"/>
          <w:sz w:val="24"/>
          <w:szCs w:val="24"/>
        </w:rPr>
        <w:t>Le playbook commence par définir les paramètres nécessaires tels que le nom de la base de données, le répertoire de sauvegarde, et d'autres configurations pertinentes. Ensuite, il utilise la syntaxe Jinja2 pour générer le script shell "backup_script.sh" en intégrant dynamiquement les informations spécifiques à chaque nœud du cluster.</w:t>
      </w:r>
    </w:p>
    <w:p w14:paraId="19DD5A73" w14:textId="77777777" w:rsidR="003F1E89" w:rsidRPr="003F1E89" w:rsidRDefault="003F1E89" w:rsidP="003F1E89">
      <w:pPr>
        <w:pStyle w:val="EFtiquette"/>
        <w:numPr>
          <w:ilvl w:val="0"/>
          <w:numId w:val="0"/>
        </w:numPr>
        <w:ind w:left="360"/>
        <w:rPr>
          <w:rFonts w:ascii="Times New Roman" w:hAnsi="Times New Roman" w:cs="Times New Roman"/>
          <w:b w:val="0"/>
          <w:color w:val="auto"/>
          <w:sz w:val="24"/>
          <w:szCs w:val="24"/>
        </w:rPr>
      </w:pPr>
    </w:p>
    <w:p w14:paraId="5BE3B795" w14:textId="6DCED168" w:rsidR="003F1E89" w:rsidRPr="003F1E89" w:rsidRDefault="003F1E89" w:rsidP="003F1E89">
      <w:pPr>
        <w:pStyle w:val="EFtiquette"/>
        <w:numPr>
          <w:ilvl w:val="0"/>
          <w:numId w:val="0"/>
        </w:numPr>
        <w:ind w:left="360"/>
        <w:rPr>
          <w:rFonts w:ascii="Times New Roman" w:hAnsi="Times New Roman" w:cs="Times New Roman"/>
          <w:b w:val="0"/>
          <w:color w:val="auto"/>
          <w:sz w:val="24"/>
          <w:szCs w:val="24"/>
        </w:rPr>
      </w:pPr>
      <w:r w:rsidRPr="003F1E89">
        <w:rPr>
          <w:rFonts w:ascii="Times New Roman" w:hAnsi="Times New Roman" w:cs="Times New Roman"/>
          <w:b w:val="0"/>
          <w:color w:val="auto"/>
          <w:sz w:val="24"/>
          <w:szCs w:val="24"/>
        </w:rPr>
        <w:t>Le script shell ainsi généré par le playbook contient les commandes mysqldump appropriées pour extraire les données de la base de données Galera Cluster. Ces données</w:t>
      </w:r>
      <w:r>
        <w:rPr>
          <w:rFonts w:ascii="Times New Roman" w:hAnsi="Times New Roman" w:cs="Times New Roman"/>
          <w:b w:val="0"/>
          <w:color w:val="auto"/>
          <w:sz w:val="24"/>
          <w:szCs w:val="24"/>
        </w:rPr>
        <w:t xml:space="preserve"> </w:t>
      </w:r>
      <w:r w:rsidRPr="003F1E89">
        <w:rPr>
          <w:rFonts w:ascii="Times New Roman" w:hAnsi="Times New Roman" w:cs="Times New Roman"/>
          <w:b w:val="0"/>
          <w:color w:val="auto"/>
          <w:sz w:val="24"/>
          <w:szCs w:val="24"/>
        </w:rPr>
        <w:t>sont ensuite stockées dans des fichiers distincts organisés dans le répertoire défini ("/etc/SAVE"). Cette approche garantit une sauvegarde régulière et organisée des données, facilitant la récupération en cas de besoin.</w:t>
      </w:r>
    </w:p>
    <w:p w14:paraId="4A06A5BF" w14:textId="77777777" w:rsidR="003F1E89" w:rsidRPr="003F1E89" w:rsidRDefault="003F1E89" w:rsidP="003F1E89">
      <w:pPr>
        <w:pStyle w:val="EFtiquette"/>
        <w:numPr>
          <w:ilvl w:val="0"/>
          <w:numId w:val="0"/>
        </w:numPr>
        <w:ind w:left="360"/>
        <w:rPr>
          <w:rFonts w:ascii="Times New Roman" w:hAnsi="Times New Roman" w:cs="Times New Roman"/>
          <w:b w:val="0"/>
          <w:color w:val="auto"/>
          <w:sz w:val="24"/>
          <w:szCs w:val="24"/>
        </w:rPr>
      </w:pPr>
    </w:p>
    <w:p w14:paraId="2BA63705" w14:textId="2FC857FB" w:rsidR="003F1E89" w:rsidRDefault="003F1E89" w:rsidP="003F1E89">
      <w:pPr>
        <w:pStyle w:val="EFtiquette"/>
        <w:numPr>
          <w:ilvl w:val="0"/>
          <w:numId w:val="0"/>
        </w:numPr>
        <w:ind w:left="360"/>
        <w:rPr>
          <w:rFonts w:ascii="Times New Roman" w:hAnsi="Times New Roman" w:cs="Times New Roman"/>
          <w:b w:val="0"/>
          <w:color w:val="auto"/>
          <w:sz w:val="24"/>
          <w:szCs w:val="24"/>
        </w:rPr>
      </w:pPr>
      <w:r w:rsidRPr="003F1E89">
        <w:rPr>
          <w:rFonts w:ascii="Times New Roman" w:hAnsi="Times New Roman" w:cs="Times New Roman"/>
          <w:b w:val="0"/>
          <w:color w:val="auto"/>
          <w:sz w:val="24"/>
          <w:szCs w:val="24"/>
        </w:rPr>
        <w:t>Par ailleurs, le playbook inclut également des configurations pour la mise en place d'une tâche cron sur le serveur de sauvegarde. Cette tâche cron est planifiée pour exécuter le script de sauvegarde toutes les 5 minutes, assurant ainsi des sauvegardes fréquentes et régulières du cluster Galera.</w:t>
      </w:r>
    </w:p>
    <w:p w14:paraId="33E3F5DA" w14:textId="4728199B" w:rsidR="00A16FE8" w:rsidRDefault="00A16FE8" w:rsidP="003F1E89">
      <w:pPr>
        <w:pStyle w:val="EFtiquette"/>
        <w:numPr>
          <w:ilvl w:val="0"/>
          <w:numId w:val="0"/>
        </w:numPr>
        <w:ind w:left="360"/>
        <w:rPr>
          <w:rFonts w:ascii="Times New Roman" w:hAnsi="Times New Roman" w:cs="Times New Roman"/>
          <w:b w:val="0"/>
          <w:color w:val="auto"/>
          <w:sz w:val="24"/>
          <w:szCs w:val="24"/>
        </w:rPr>
      </w:pPr>
    </w:p>
    <w:p w14:paraId="1397B0F6" w14:textId="77777777" w:rsidR="00A16FE8" w:rsidRDefault="00A16FE8" w:rsidP="00A16FE8">
      <w:pPr>
        <w:pStyle w:val="EFtiquette"/>
        <w:numPr>
          <w:ilvl w:val="0"/>
          <w:numId w:val="0"/>
        </w:numPr>
        <w:ind w:left="1080" w:hanging="720"/>
        <w:rPr>
          <w:rFonts w:ascii="Times New Roman" w:hAnsi="Times New Roman" w:cs="Times New Roman"/>
          <w:b w:val="0"/>
          <w:color w:val="auto"/>
          <w:sz w:val="24"/>
          <w:szCs w:val="24"/>
        </w:rPr>
      </w:pPr>
      <w:r>
        <w:rPr>
          <w:rFonts w:ascii="Times New Roman" w:hAnsi="Times New Roman" w:cs="Times New Roman"/>
          <w:b w:val="0"/>
          <w:color w:val="auto"/>
          <w:sz w:val="24"/>
          <w:szCs w:val="24"/>
        </w:rPr>
        <w:t>Résultat :</w:t>
      </w:r>
    </w:p>
    <w:p w14:paraId="664EDEEB" w14:textId="50CB8966" w:rsidR="00A16FE8" w:rsidRDefault="00A16FE8" w:rsidP="00A16FE8">
      <w:pPr>
        <w:pStyle w:val="EFtiquette"/>
        <w:numPr>
          <w:ilvl w:val="0"/>
          <w:numId w:val="0"/>
        </w:numPr>
        <w:ind w:left="1080" w:hanging="720"/>
        <w:rPr>
          <w:rFonts w:ascii="Times New Roman" w:hAnsi="Times New Roman" w:cs="Times New Roman"/>
          <w:b w:val="0"/>
          <w:color w:val="auto"/>
          <w:sz w:val="24"/>
          <w:szCs w:val="24"/>
        </w:rPr>
      </w:pPr>
      <w:r>
        <w:rPr>
          <w:rFonts w:ascii="Times New Roman" w:hAnsi="Times New Roman" w:cs="Times New Roman"/>
          <w:b w:val="0"/>
          <w:color w:val="auto"/>
          <w:sz w:val="24"/>
          <w:szCs w:val="24"/>
        </w:rPr>
        <w:t>Sur le server_4 on accèdera au fichier /etc/SAVE</w:t>
      </w:r>
      <w:r w:rsidR="00E05CFD">
        <w:rPr>
          <w:rFonts w:ascii="Times New Roman" w:hAnsi="Times New Roman" w:cs="Times New Roman"/>
          <w:b w:val="0"/>
          <w:color w:val="auto"/>
          <w:sz w:val="24"/>
          <w:szCs w:val="24"/>
        </w:rPr>
        <w:t xml:space="preserve"> et on</w:t>
      </w:r>
      <w:r>
        <w:rPr>
          <w:rFonts w:ascii="Times New Roman" w:hAnsi="Times New Roman" w:cs="Times New Roman"/>
          <w:b w:val="0"/>
          <w:color w:val="auto"/>
          <w:sz w:val="24"/>
          <w:szCs w:val="24"/>
        </w:rPr>
        <w:t xml:space="preserve"> </w:t>
      </w:r>
      <w:r w:rsidR="00E05CFD">
        <w:rPr>
          <w:rFonts w:ascii="Times New Roman" w:hAnsi="Times New Roman" w:cs="Times New Roman"/>
          <w:b w:val="0"/>
          <w:color w:val="auto"/>
          <w:sz w:val="24"/>
          <w:szCs w:val="24"/>
        </w:rPr>
        <w:t>exécute</w:t>
      </w:r>
      <w:r>
        <w:rPr>
          <w:rFonts w:ascii="Times New Roman" w:hAnsi="Times New Roman" w:cs="Times New Roman"/>
          <w:b w:val="0"/>
          <w:color w:val="auto"/>
          <w:sz w:val="24"/>
          <w:szCs w:val="24"/>
        </w:rPr>
        <w:t xml:space="preserve"> la commande :</w:t>
      </w:r>
    </w:p>
    <w:p w14:paraId="79837BFD" w14:textId="77777777" w:rsidR="00A16FE8" w:rsidRDefault="00A16FE8" w:rsidP="00A16FE8">
      <w:pPr>
        <w:pStyle w:val="EFtiquette"/>
        <w:numPr>
          <w:ilvl w:val="0"/>
          <w:numId w:val="0"/>
        </w:numPr>
        <w:ind w:left="1080" w:hanging="720"/>
        <w:rPr>
          <w:rFonts w:ascii="Times New Roman" w:hAnsi="Times New Roman" w:cs="Times New Roman"/>
          <w:b w:val="0"/>
          <w:color w:val="auto"/>
          <w:sz w:val="24"/>
          <w:szCs w:val="24"/>
        </w:rPr>
      </w:pPr>
    </w:p>
    <w:p w14:paraId="66BDA6F9" w14:textId="77777777" w:rsidR="00A16FE8" w:rsidRPr="00A16FE8" w:rsidRDefault="00A16FE8" w:rsidP="00A16FE8">
      <w:pPr>
        <w:pStyle w:val="EFtiquette"/>
        <w:numPr>
          <w:ilvl w:val="0"/>
          <w:numId w:val="0"/>
        </w:numPr>
        <w:ind w:left="1080" w:hanging="720"/>
        <w:rPr>
          <w:rFonts w:ascii="Times New Roman" w:hAnsi="Times New Roman" w:cs="Times New Roman"/>
          <w:b w:val="0"/>
          <w:color w:val="00B050"/>
          <w:sz w:val="24"/>
          <w:szCs w:val="24"/>
        </w:rPr>
      </w:pPr>
      <w:r w:rsidRPr="00A16FE8">
        <w:rPr>
          <w:rFonts w:ascii="Times New Roman" w:hAnsi="Times New Roman" w:cs="Times New Roman"/>
          <w:b w:val="0"/>
          <w:color w:val="00B050"/>
          <w:sz w:val="24"/>
          <w:szCs w:val="24"/>
        </w:rPr>
        <w:t xml:space="preserve">Ls –lt </w:t>
      </w:r>
    </w:p>
    <w:p w14:paraId="140699FF" w14:textId="77777777" w:rsidR="00A16FE8" w:rsidRDefault="00A16FE8" w:rsidP="00A16FE8">
      <w:pPr>
        <w:pStyle w:val="EFtiquette"/>
        <w:numPr>
          <w:ilvl w:val="0"/>
          <w:numId w:val="0"/>
        </w:numPr>
        <w:ind w:left="1080" w:hanging="720"/>
        <w:rPr>
          <w:rFonts w:ascii="Times New Roman" w:hAnsi="Times New Roman" w:cs="Times New Roman"/>
          <w:b w:val="0"/>
          <w:color w:val="auto"/>
          <w:sz w:val="24"/>
          <w:szCs w:val="24"/>
        </w:rPr>
      </w:pPr>
    </w:p>
    <w:p w14:paraId="686B2EEA" w14:textId="4AC206D5" w:rsidR="00A16FE8" w:rsidRDefault="00A16FE8" w:rsidP="00A16FE8">
      <w:pPr>
        <w:pStyle w:val="EFtiquette"/>
        <w:numPr>
          <w:ilvl w:val="0"/>
          <w:numId w:val="0"/>
        </w:numPr>
        <w:ind w:left="1080" w:hanging="720"/>
        <w:rPr>
          <w:rFonts w:ascii="Times New Roman" w:hAnsi="Times New Roman" w:cs="Times New Roman"/>
          <w:b w:val="0"/>
          <w:color w:val="auto"/>
          <w:sz w:val="24"/>
          <w:szCs w:val="24"/>
        </w:rPr>
      </w:pPr>
      <w:r w:rsidRPr="00A16FE8">
        <w:rPr>
          <w:rFonts w:ascii="Times New Roman" w:hAnsi="Times New Roman" w:cs="Times New Roman"/>
          <w:b w:val="0"/>
          <w:color w:val="auto"/>
          <w:sz w:val="24"/>
          <w:szCs w:val="24"/>
        </w:rPr>
        <w:drawing>
          <wp:inline distT="0" distB="0" distL="0" distR="0" wp14:anchorId="0E90337D" wp14:editId="315D90CC">
            <wp:extent cx="5759450" cy="195008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1950085"/>
                    </a:xfrm>
                    <a:prstGeom prst="rect">
                      <a:avLst/>
                    </a:prstGeom>
                  </pic:spPr>
                </pic:pic>
              </a:graphicData>
            </a:graphic>
          </wp:inline>
        </w:drawing>
      </w:r>
      <w:r>
        <w:rPr>
          <w:rFonts w:ascii="Times New Roman" w:hAnsi="Times New Roman" w:cs="Times New Roman"/>
          <w:b w:val="0"/>
          <w:color w:val="auto"/>
          <w:sz w:val="24"/>
          <w:szCs w:val="24"/>
        </w:rPr>
        <w:t xml:space="preserve"> </w:t>
      </w:r>
    </w:p>
    <w:p w14:paraId="108CF206" w14:textId="54DF4298" w:rsidR="00F501AA" w:rsidRDefault="00F501AA" w:rsidP="00A16FE8">
      <w:pPr>
        <w:pStyle w:val="EFtiquette"/>
        <w:numPr>
          <w:ilvl w:val="0"/>
          <w:numId w:val="0"/>
        </w:numPr>
        <w:ind w:left="1080" w:hanging="720"/>
        <w:rPr>
          <w:rFonts w:ascii="Times New Roman" w:hAnsi="Times New Roman" w:cs="Times New Roman"/>
          <w:b w:val="0"/>
          <w:color w:val="auto"/>
          <w:sz w:val="24"/>
          <w:szCs w:val="24"/>
        </w:rPr>
      </w:pPr>
    </w:p>
    <w:p w14:paraId="140AA374" w14:textId="613C3021" w:rsidR="00F501AA" w:rsidRDefault="00F501AA" w:rsidP="00A16FE8">
      <w:pPr>
        <w:pStyle w:val="EFtiquette"/>
        <w:numPr>
          <w:ilvl w:val="0"/>
          <w:numId w:val="0"/>
        </w:numPr>
        <w:ind w:left="1080" w:hanging="720"/>
        <w:rPr>
          <w:rFonts w:ascii="Times New Roman" w:hAnsi="Times New Roman" w:cs="Times New Roman"/>
          <w:b w:val="0"/>
          <w:color w:val="auto"/>
          <w:sz w:val="24"/>
          <w:szCs w:val="24"/>
        </w:rPr>
      </w:pPr>
    </w:p>
    <w:p w14:paraId="5D0F5899" w14:textId="5C01E136" w:rsidR="00F501AA" w:rsidRDefault="00F501AA" w:rsidP="00A16FE8">
      <w:pPr>
        <w:pStyle w:val="EFtiquette"/>
        <w:numPr>
          <w:ilvl w:val="0"/>
          <w:numId w:val="0"/>
        </w:numPr>
        <w:ind w:left="1080" w:hanging="720"/>
        <w:rPr>
          <w:rFonts w:ascii="Times New Roman" w:hAnsi="Times New Roman" w:cs="Times New Roman"/>
          <w:b w:val="0"/>
          <w:color w:val="auto"/>
          <w:sz w:val="24"/>
          <w:szCs w:val="24"/>
        </w:rPr>
      </w:pPr>
    </w:p>
    <w:p w14:paraId="20C4C9F7" w14:textId="77777777" w:rsidR="00F501AA" w:rsidRDefault="00F501AA" w:rsidP="00F501AA">
      <w:pPr>
        <w:pStyle w:val="EFtiquette"/>
        <w:numPr>
          <w:ilvl w:val="0"/>
          <w:numId w:val="0"/>
        </w:numPr>
        <w:ind w:left="1080" w:hanging="720"/>
        <w:rPr>
          <w:rFonts w:ascii="Times New Roman" w:hAnsi="Times New Roman" w:cs="Times New Roman"/>
          <w:b w:val="0"/>
          <w:color w:val="0D0D0D"/>
          <w:sz w:val="24"/>
          <w:szCs w:val="24"/>
          <w:shd w:val="clear" w:color="auto" w:fill="FFFFFF"/>
        </w:rPr>
      </w:pPr>
      <w:r w:rsidRPr="00F501AA">
        <w:rPr>
          <w:rFonts w:ascii="Times New Roman" w:hAnsi="Times New Roman" w:cs="Times New Roman"/>
          <w:b w:val="0"/>
          <w:color w:val="0D0D0D"/>
          <w:sz w:val="24"/>
          <w:szCs w:val="24"/>
          <w:shd w:val="clear" w:color="auto" w:fill="FFFFFF"/>
        </w:rPr>
        <w:lastRenderedPageBreak/>
        <w:t xml:space="preserve">J'ai élaboré un script bash nommé DATA_BASE.sh dans </w:t>
      </w:r>
      <w:r>
        <w:rPr>
          <w:rFonts w:ascii="Times New Roman" w:hAnsi="Times New Roman" w:cs="Times New Roman"/>
          <w:b w:val="0"/>
          <w:color w:val="0D0D0D"/>
          <w:sz w:val="24"/>
          <w:szCs w:val="24"/>
          <w:shd w:val="clear" w:color="auto" w:fill="FFFFFF"/>
        </w:rPr>
        <w:t xml:space="preserve">le but de consolider toutes le </w:t>
      </w:r>
    </w:p>
    <w:p w14:paraId="42D7E24E" w14:textId="77777777" w:rsidR="00F501AA" w:rsidRDefault="00F501AA" w:rsidP="00F501AA">
      <w:pPr>
        <w:pStyle w:val="EFtiquette"/>
        <w:numPr>
          <w:ilvl w:val="0"/>
          <w:numId w:val="0"/>
        </w:numPr>
        <w:ind w:left="1080" w:hanging="720"/>
        <w:rPr>
          <w:rFonts w:ascii="Times New Roman" w:hAnsi="Times New Roman" w:cs="Times New Roman"/>
          <w:b w:val="0"/>
          <w:color w:val="0D0D0D"/>
          <w:sz w:val="24"/>
          <w:szCs w:val="24"/>
          <w:shd w:val="clear" w:color="auto" w:fill="FFFFFF"/>
        </w:rPr>
      </w:pPr>
      <w:r>
        <w:rPr>
          <w:rFonts w:ascii="Times New Roman" w:hAnsi="Times New Roman" w:cs="Times New Roman"/>
          <w:b w:val="0"/>
          <w:color w:val="0D0D0D"/>
          <w:sz w:val="24"/>
          <w:szCs w:val="24"/>
          <w:shd w:val="clear" w:color="auto" w:fill="FFFFFF"/>
        </w:rPr>
        <w:t>c</w:t>
      </w:r>
      <w:r w:rsidRPr="00F501AA">
        <w:rPr>
          <w:rFonts w:ascii="Times New Roman" w:hAnsi="Times New Roman" w:cs="Times New Roman"/>
          <w:b w:val="0"/>
          <w:color w:val="0D0D0D"/>
          <w:sz w:val="24"/>
          <w:szCs w:val="24"/>
          <w:shd w:val="clear" w:color="auto" w:fill="FFFFFF"/>
        </w:rPr>
        <w:t>ommandes</w:t>
      </w:r>
      <w:r w:rsidRPr="00F501AA">
        <w:rPr>
          <w:rFonts w:ascii="Times New Roman" w:hAnsi="Times New Roman" w:cs="Times New Roman"/>
          <w:b w:val="0"/>
          <w:color w:val="0D0D0D"/>
          <w:sz w:val="24"/>
          <w:szCs w:val="24"/>
          <w:shd w:val="clear" w:color="auto" w:fill="FFFFFF"/>
        </w:rPr>
        <w:t xml:space="preserve"> nécessaires pour le déploiement d'Exeter. Ce</w:t>
      </w:r>
      <w:r>
        <w:rPr>
          <w:rFonts w:ascii="Times New Roman" w:hAnsi="Times New Roman" w:cs="Times New Roman"/>
          <w:b w:val="0"/>
          <w:color w:val="0D0D0D"/>
          <w:sz w:val="24"/>
          <w:szCs w:val="24"/>
          <w:shd w:val="clear" w:color="auto" w:fill="FFFFFF"/>
        </w:rPr>
        <w:t xml:space="preserve"> script agit comme une séquence  </w:t>
      </w:r>
    </w:p>
    <w:p w14:paraId="3DD90ACA" w14:textId="421BE2C8" w:rsidR="00F501AA" w:rsidRDefault="00F501AA" w:rsidP="00F501AA">
      <w:pPr>
        <w:pStyle w:val="EFtiquette"/>
        <w:numPr>
          <w:ilvl w:val="0"/>
          <w:numId w:val="0"/>
        </w:numPr>
        <w:ind w:left="1080" w:hanging="720"/>
        <w:rPr>
          <w:rFonts w:ascii="Times New Roman" w:hAnsi="Times New Roman" w:cs="Times New Roman"/>
          <w:b w:val="0"/>
          <w:color w:val="0D0D0D"/>
          <w:sz w:val="24"/>
          <w:szCs w:val="24"/>
          <w:shd w:val="clear" w:color="auto" w:fill="FFFFFF"/>
        </w:rPr>
      </w:pPr>
      <w:r>
        <w:rPr>
          <w:rFonts w:ascii="Times New Roman" w:hAnsi="Times New Roman" w:cs="Times New Roman"/>
          <w:b w:val="0"/>
          <w:color w:val="0D0D0D"/>
          <w:sz w:val="24"/>
          <w:szCs w:val="24"/>
          <w:shd w:val="clear" w:color="auto" w:fill="FFFFFF"/>
        </w:rPr>
        <w:t>o</w:t>
      </w:r>
      <w:r w:rsidRPr="00F501AA">
        <w:rPr>
          <w:rFonts w:ascii="Times New Roman" w:hAnsi="Times New Roman" w:cs="Times New Roman"/>
          <w:b w:val="0"/>
          <w:color w:val="0D0D0D"/>
          <w:sz w:val="24"/>
          <w:szCs w:val="24"/>
          <w:shd w:val="clear" w:color="auto" w:fill="FFFFFF"/>
        </w:rPr>
        <w:t>rganisée</w:t>
      </w:r>
      <w:r w:rsidRPr="00F501AA">
        <w:rPr>
          <w:rFonts w:ascii="Times New Roman" w:hAnsi="Times New Roman" w:cs="Times New Roman"/>
          <w:b w:val="0"/>
          <w:color w:val="0D0D0D"/>
          <w:sz w:val="24"/>
          <w:szCs w:val="24"/>
          <w:shd w:val="clear" w:color="auto" w:fill="FFFFFF"/>
        </w:rPr>
        <w:t xml:space="preserve"> d'instructions, rassemblant les opérations requises à l'aide d'Ansible pour </w:t>
      </w:r>
    </w:p>
    <w:p w14:paraId="305CA594" w14:textId="0CCC0D69" w:rsidR="00F501AA" w:rsidRPr="00F501AA" w:rsidRDefault="00F501AA" w:rsidP="00A16FE8">
      <w:pPr>
        <w:pStyle w:val="EFtiquette"/>
        <w:numPr>
          <w:ilvl w:val="0"/>
          <w:numId w:val="0"/>
        </w:numPr>
        <w:ind w:left="1080" w:hanging="720"/>
        <w:rPr>
          <w:rFonts w:ascii="Times New Roman" w:hAnsi="Times New Roman" w:cs="Times New Roman"/>
          <w:b w:val="0"/>
          <w:color w:val="auto"/>
          <w:sz w:val="24"/>
          <w:szCs w:val="24"/>
        </w:rPr>
      </w:pPr>
      <w:r>
        <w:rPr>
          <w:rFonts w:ascii="Times New Roman" w:hAnsi="Times New Roman" w:cs="Times New Roman"/>
          <w:b w:val="0"/>
          <w:color w:val="0D0D0D"/>
          <w:sz w:val="24"/>
          <w:szCs w:val="24"/>
          <w:shd w:val="clear" w:color="auto" w:fill="FFFFFF"/>
        </w:rPr>
        <w:t>g</w:t>
      </w:r>
      <w:r w:rsidRPr="00F501AA">
        <w:rPr>
          <w:rFonts w:ascii="Times New Roman" w:hAnsi="Times New Roman" w:cs="Times New Roman"/>
          <w:b w:val="0"/>
          <w:color w:val="0D0D0D"/>
          <w:sz w:val="24"/>
          <w:szCs w:val="24"/>
          <w:shd w:val="clear" w:color="auto" w:fill="FFFFFF"/>
        </w:rPr>
        <w:t>arantir</w:t>
      </w:r>
      <w:r w:rsidRPr="00F501AA">
        <w:rPr>
          <w:rFonts w:ascii="Times New Roman" w:hAnsi="Times New Roman" w:cs="Times New Roman"/>
          <w:b w:val="0"/>
          <w:color w:val="0D0D0D"/>
          <w:sz w:val="24"/>
          <w:szCs w:val="24"/>
          <w:shd w:val="clear" w:color="auto" w:fill="FFFFFF"/>
        </w:rPr>
        <w:t xml:space="preserve"> une mise en place efficace de notre environnement.</w:t>
      </w:r>
    </w:p>
    <w:p w14:paraId="49ADE299" w14:textId="297BBD6E" w:rsidR="00F501AA" w:rsidRPr="00F501AA" w:rsidRDefault="00F501AA" w:rsidP="00F501AA">
      <w:pPr>
        <w:pStyle w:val="EFtiquette"/>
        <w:numPr>
          <w:ilvl w:val="0"/>
          <w:numId w:val="0"/>
        </w:numPr>
        <w:rPr>
          <w:rFonts w:ascii="Times New Roman" w:hAnsi="Times New Roman" w:cs="Times New Roman"/>
          <w:b w:val="0"/>
          <w:color w:val="auto"/>
          <w:sz w:val="24"/>
          <w:szCs w:val="24"/>
        </w:rPr>
      </w:pPr>
    </w:p>
    <w:p w14:paraId="2EDAEF49" w14:textId="77777777" w:rsidR="00F501AA" w:rsidRPr="00F501AA" w:rsidRDefault="00F501AA" w:rsidP="00F501AA">
      <w:pPr>
        <w:pStyle w:val="EFtiquette"/>
        <w:numPr>
          <w:ilvl w:val="0"/>
          <w:numId w:val="0"/>
        </w:numPr>
        <w:ind w:left="360"/>
        <w:rPr>
          <w:rFonts w:ascii="Times New Roman" w:hAnsi="Times New Roman" w:cs="Times New Roman"/>
          <w:b w:val="0"/>
          <w:color w:val="auto"/>
          <w:sz w:val="24"/>
          <w:szCs w:val="24"/>
        </w:rPr>
      </w:pPr>
      <w:r w:rsidRPr="00F501AA">
        <w:rPr>
          <w:rFonts w:ascii="Times New Roman" w:hAnsi="Times New Roman" w:cs="Times New Roman"/>
          <w:b w:val="0"/>
          <w:color w:val="auto"/>
          <w:sz w:val="24"/>
          <w:szCs w:val="24"/>
        </w:rPr>
        <w:t>clear</w:t>
      </w:r>
    </w:p>
    <w:p w14:paraId="201A85FC" w14:textId="77777777" w:rsidR="00F501AA" w:rsidRPr="00F501AA" w:rsidRDefault="00F501AA" w:rsidP="00F501AA">
      <w:pPr>
        <w:pStyle w:val="EFtiquette"/>
        <w:numPr>
          <w:ilvl w:val="0"/>
          <w:numId w:val="0"/>
        </w:numPr>
        <w:ind w:left="360"/>
        <w:rPr>
          <w:rFonts w:ascii="Times New Roman" w:hAnsi="Times New Roman" w:cs="Times New Roman"/>
          <w:b w:val="0"/>
          <w:color w:val="auto"/>
          <w:sz w:val="24"/>
          <w:szCs w:val="24"/>
          <w:lang w:val="en-US"/>
        </w:rPr>
      </w:pPr>
      <w:r w:rsidRPr="00F501AA">
        <w:rPr>
          <w:rFonts w:ascii="Times New Roman" w:hAnsi="Times New Roman" w:cs="Times New Roman"/>
          <w:b w:val="0"/>
          <w:color w:val="auto"/>
          <w:sz w:val="24"/>
          <w:szCs w:val="24"/>
          <w:lang w:val="en-US"/>
        </w:rPr>
        <w:t>ansible-playbook delet_data_foreign_key.yml -i 00_inventory.yml</w:t>
      </w:r>
    </w:p>
    <w:p w14:paraId="3492CC72" w14:textId="77777777" w:rsidR="00F501AA" w:rsidRPr="00F501AA" w:rsidRDefault="00F501AA" w:rsidP="00F501AA">
      <w:pPr>
        <w:pStyle w:val="EFtiquette"/>
        <w:numPr>
          <w:ilvl w:val="0"/>
          <w:numId w:val="0"/>
        </w:numPr>
        <w:ind w:left="360"/>
        <w:rPr>
          <w:rFonts w:ascii="Times New Roman" w:hAnsi="Times New Roman" w:cs="Times New Roman"/>
          <w:b w:val="0"/>
          <w:color w:val="auto"/>
          <w:sz w:val="24"/>
          <w:szCs w:val="24"/>
        </w:rPr>
      </w:pPr>
      <w:r w:rsidRPr="00F501AA">
        <w:rPr>
          <w:rFonts w:ascii="Times New Roman" w:hAnsi="Times New Roman" w:cs="Times New Roman"/>
          <w:b w:val="0"/>
          <w:color w:val="auto"/>
          <w:sz w:val="24"/>
          <w:szCs w:val="24"/>
        </w:rPr>
        <w:t>ansible-playbook galera_cluster.yml -i 00_inventory.yml</w:t>
      </w:r>
    </w:p>
    <w:p w14:paraId="7EB9F838" w14:textId="77777777" w:rsidR="00F501AA" w:rsidRPr="00F501AA" w:rsidRDefault="00F501AA" w:rsidP="00F501AA">
      <w:pPr>
        <w:pStyle w:val="EFtiquette"/>
        <w:numPr>
          <w:ilvl w:val="0"/>
          <w:numId w:val="0"/>
        </w:numPr>
        <w:ind w:left="360"/>
        <w:rPr>
          <w:rFonts w:ascii="Times New Roman" w:hAnsi="Times New Roman" w:cs="Times New Roman"/>
          <w:b w:val="0"/>
          <w:color w:val="auto"/>
          <w:sz w:val="24"/>
          <w:szCs w:val="24"/>
          <w:lang w:val="en-US"/>
        </w:rPr>
      </w:pPr>
      <w:r w:rsidRPr="00F501AA">
        <w:rPr>
          <w:rFonts w:ascii="Times New Roman" w:hAnsi="Times New Roman" w:cs="Times New Roman"/>
          <w:b w:val="0"/>
          <w:color w:val="auto"/>
          <w:sz w:val="24"/>
          <w:szCs w:val="24"/>
          <w:lang w:val="en-US"/>
        </w:rPr>
        <w:t>ansible-playbook create_db_tables.yml -i 00_inventory.yml</w:t>
      </w:r>
    </w:p>
    <w:p w14:paraId="3F746F22" w14:textId="77777777" w:rsidR="00F501AA" w:rsidRPr="00F501AA" w:rsidRDefault="00F501AA" w:rsidP="00F501AA">
      <w:pPr>
        <w:pStyle w:val="EFtiquette"/>
        <w:numPr>
          <w:ilvl w:val="0"/>
          <w:numId w:val="0"/>
        </w:numPr>
        <w:ind w:left="360"/>
        <w:rPr>
          <w:rFonts w:ascii="Times New Roman" w:hAnsi="Times New Roman" w:cs="Times New Roman"/>
          <w:b w:val="0"/>
          <w:color w:val="auto"/>
          <w:sz w:val="24"/>
          <w:szCs w:val="24"/>
          <w:lang w:val="en-US"/>
        </w:rPr>
      </w:pPr>
      <w:r w:rsidRPr="00F501AA">
        <w:rPr>
          <w:rFonts w:ascii="Times New Roman" w:hAnsi="Times New Roman" w:cs="Times New Roman"/>
          <w:b w:val="0"/>
          <w:color w:val="auto"/>
          <w:sz w:val="24"/>
          <w:szCs w:val="24"/>
          <w:lang w:val="en-US"/>
        </w:rPr>
        <w:t>ansible-playbook insert_data_foreign_key.yml -i 00_inventory.yml</w:t>
      </w:r>
    </w:p>
    <w:p w14:paraId="70D84FAE" w14:textId="22687F94" w:rsidR="00F501AA" w:rsidRDefault="00F501AA" w:rsidP="00F501AA">
      <w:pPr>
        <w:pStyle w:val="EFtiquette"/>
        <w:numPr>
          <w:ilvl w:val="0"/>
          <w:numId w:val="0"/>
        </w:numPr>
        <w:ind w:left="360"/>
        <w:rPr>
          <w:rFonts w:ascii="Times New Roman" w:hAnsi="Times New Roman" w:cs="Times New Roman"/>
          <w:b w:val="0"/>
          <w:color w:val="auto"/>
          <w:sz w:val="24"/>
          <w:szCs w:val="24"/>
          <w:lang w:val="en-US"/>
        </w:rPr>
      </w:pPr>
      <w:r w:rsidRPr="00F501AA">
        <w:rPr>
          <w:rFonts w:ascii="Times New Roman" w:hAnsi="Times New Roman" w:cs="Times New Roman"/>
          <w:b w:val="0"/>
          <w:color w:val="auto"/>
          <w:sz w:val="24"/>
          <w:szCs w:val="24"/>
          <w:lang w:val="en-US"/>
        </w:rPr>
        <w:t>ansible-playbook automate_backups.yml -i 00_inventory.yml</w:t>
      </w:r>
    </w:p>
    <w:p w14:paraId="1DF3170D" w14:textId="2351A6D1" w:rsidR="00CD5AD2" w:rsidRDefault="00CD5AD2" w:rsidP="00F501AA">
      <w:pPr>
        <w:pStyle w:val="EFtiquette"/>
        <w:numPr>
          <w:ilvl w:val="0"/>
          <w:numId w:val="0"/>
        </w:numPr>
        <w:ind w:left="360"/>
        <w:rPr>
          <w:rFonts w:ascii="Times New Roman" w:hAnsi="Times New Roman" w:cs="Times New Roman"/>
          <w:b w:val="0"/>
          <w:color w:val="auto"/>
          <w:sz w:val="24"/>
          <w:szCs w:val="24"/>
          <w:lang w:val="en-US"/>
        </w:rPr>
      </w:pPr>
    </w:p>
    <w:p w14:paraId="0E79531B" w14:textId="06BAD232" w:rsidR="00CD5AD2" w:rsidRPr="00F501AA" w:rsidRDefault="00CD5AD2" w:rsidP="00F501AA">
      <w:pPr>
        <w:pStyle w:val="EFtiquette"/>
        <w:numPr>
          <w:ilvl w:val="0"/>
          <w:numId w:val="0"/>
        </w:numPr>
        <w:ind w:left="360"/>
        <w:rPr>
          <w:rFonts w:ascii="Times New Roman" w:hAnsi="Times New Roman" w:cs="Times New Roman"/>
          <w:b w:val="0"/>
          <w:color w:val="auto"/>
          <w:sz w:val="24"/>
          <w:szCs w:val="24"/>
          <w:lang w:val="en-US"/>
        </w:rPr>
      </w:pPr>
      <w:r w:rsidRPr="00CD5AD2">
        <w:rPr>
          <w:rFonts w:ascii="Times New Roman" w:hAnsi="Times New Roman" w:cs="Times New Roman"/>
          <w:b w:val="0"/>
          <w:color w:val="auto"/>
          <w:sz w:val="24"/>
          <w:szCs w:val="24"/>
          <w:lang w:val="en-US"/>
        </w:rPr>
        <w:drawing>
          <wp:inline distT="0" distB="0" distL="0" distR="0" wp14:anchorId="481E7472" wp14:editId="6F25782A">
            <wp:extent cx="5759450" cy="404622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9450" cy="4046220"/>
                    </a:xfrm>
                    <a:prstGeom prst="rect">
                      <a:avLst/>
                    </a:prstGeom>
                  </pic:spPr>
                </pic:pic>
              </a:graphicData>
            </a:graphic>
          </wp:inline>
        </w:drawing>
      </w:r>
    </w:p>
    <w:p w14:paraId="00E36090" w14:textId="548966AA" w:rsidR="00E05CFD" w:rsidRPr="00F501AA" w:rsidRDefault="00E05CFD" w:rsidP="00501FE2">
      <w:pPr>
        <w:pStyle w:val="EFtiquette"/>
        <w:numPr>
          <w:ilvl w:val="0"/>
          <w:numId w:val="0"/>
        </w:numPr>
        <w:ind w:left="360"/>
        <w:rPr>
          <w:rFonts w:ascii="Times New Roman" w:hAnsi="Times New Roman" w:cs="Times New Roman"/>
          <w:b w:val="0"/>
          <w:color w:val="auto"/>
          <w:sz w:val="24"/>
          <w:szCs w:val="24"/>
          <w:lang w:val="en-US"/>
        </w:rPr>
      </w:pPr>
    </w:p>
    <w:p w14:paraId="051060B5" w14:textId="3C5D5A39" w:rsidR="00914A66" w:rsidRDefault="00914A66" w:rsidP="00E05CFD">
      <w:pPr>
        <w:tabs>
          <w:tab w:val="left" w:pos="8241"/>
        </w:tabs>
        <w:rPr>
          <w:lang w:val="en-US"/>
        </w:rPr>
      </w:pPr>
    </w:p>
    <w:p w14:paraId="645B1DD0" w14:textId="2D24C0B9" w:rsidR="00CD5AD2" w:rsidRDefault="00CD5AD2" w:rsidP="00E05CFD">
      <w:pPr>
        <w:tabs>
          <w:tab w:val="left" w:pos="8241"/>
        </w:tabs>
        <w:rPr>
          <w:lang w:val="en-US"/>
        </w:rPr>
      </w:pPr>
    </w:p>
    <w:p w14:paraId="76024B67" w14:textId="3268E4F5" w:rsidR="00CD5AD2" w:rsidRDefault="00CD5AD2" w:rsidP="00E05CFD">
      <w:pPr>
        <w:tabs>
          <w:tab w:val="left" w:pos="8241"/>
        </w:tabs>
        <w:rPr>
          <w:lang w:val="en-US"/>
        </w:rPr>
      </w:pPr>
    </w:p>
    <w:p w14:paraId="7D245B40" w14:textId="470F17E5" w:rsidR="00CD5AD2" w:rsidRDefault="00CD5AD2" w:rsidP="00E05CFD">
      <w:pPr>
        <w:tabs>
          <w:tab w:val="left" w:pos="8241"/>
        </w:tabs>
        <w:rPr>
          <w:lang w:val="en-US"/>
        </w:rPr>
      </w:pPr>
    </w:p>
    <w:p w14:paraId="29149372" w14:textId="288118CB" w:rsidR="00CD5AD2" w:rsidRDefault="00CD5AD2" w:rsidP="00E05CFD">
      <w:pPr>
        <w:tabs>
          <w:tab w:val="left" w:pos="8241"/>
        </w:tabs>
        <w:rPr>
          <w:lang w:val="en-US"/>
        </w:rPr>
      </w:pPr>
    </w:p>
    <w:p w14:paraId="7BA0E501" w14:textId="251B5B52" w:rsidR="00CD5AD2" w:rsidRDefault="00CD5AD2" w:rsidP="00E05CFD">
      <w:pPr>
        <w:tabs>
          <w:tab w:val="left" w:pos="8241"/>
        </w:tabs>
        <w:rPr>
          <w:lang w:val="en-US"/>
        </w:rPr>
      </w:pPr>
    </w:p>
    <w:p w14:paraId="258B2405" w14:textId="689B7475" w:rsidR="00CD5AD2" w:rsidRDefault="00CD5AD2" w:rsidP="00E05CFD">
      <w:pPr>
        <w:tabs>
          <w:tab w:val="left" w:pos="8241"/>
        </w:tabs>
        <w:rPr>
          <w:lang w:val="en-US"/>
        </w:rPr>
      </w:pPr>
    </w:p>
    <w:p w14:paraId="2ECFAC09" w14:textId="7AC9D71A" w:rsidR="00CD5AD2" w:rsidRDefault="00CD5AD2" w:rsidP="00E05CFD">
      <w:pPr>
        <w:tabs>
          <w:tab w:val="left" w:pos="8241"/>
        </w:tabs>
        <w:rPr>
          <w:lang w:val="en-US"/>
        </w:rPr>
      </w:pPr>
    </w:p>
    <w:p w14:paraId="44AB311E" w14:textId="0EFFA20B" w:rsidR="00CD5AD2" w:rsidRDefault="00CD5AD2" w:rsidP="00E05CFD">
      <w:pPr>
        <w:tabs>
          <w:tab w:val="left" w:pos="8241"/>
        </w:tabs>
        <w:rPr>
          <w:lang w:val="en-US"/>
        </w:rPr>
      </w:pPr>
    </w:p>
    <w:p w14:paraId="7FF843A7" w14:textId="77777777" w:rsidR="00CD5AD2" w:rsidRPr="00F501AA" w:rsidRDefault="00CD5AD2" w:rsidP="00E05CFD">
      <w:pPr>
        <w:tabs>
          <w:tab w:val="left" w:pos="8241"/>
        </w:tabs>
        <w:rPr>
          <w:lang w:val="en-US"/>
        </w:rPr>
      </w:pPr>
    </w:p>
    <w:p w14:paraId="0B863586" w14:textId="05978B4F" w:rsidR="00914A66" w:rsidRPr="00914A66" w:rsidRDefault="00914A66" w:rsidP="00914A66">
      <w:pPr>
        <w:tabs>
          <w:tab w:val="left" w:pos="8241"/>
        </w:tabs>
        <w:jc w:val="center"/>
        <w:rPr>
          <w:color w:val="00B0F0"/>
          <w:sz w:val="40"/>
          <w:szCs w:val="40"/>
        </w:rPr>
      </w:pPr>
      <w:r w:rsidRPr="00914A66">
        <w:rPr>
          <w:color w:val="00B0F0"/>
          <w:sz w:val="40"/>
          <w:szCs w:val="40"/>
        </w:rPr>
        <w:lastRenderedPageBreak/>
        <w:t>ANNEXE</w:t>
      </w:r>
    </w:p>
    <w:p w14:paraId="43F9C842" w14:textId="1D93B06D" w:rsidR="00914A66" w:rsidRDefault="00914A66" w:rsidP="00E05CFD">
      <w:pPr>
        <w:tabs>
          <w:tab w:val="left" w:pos="8241"/>
        </w:tabs>
        <w:rPr>
          <w:b/>
          <w:sz w:val="24"/>
          <w:szCs w:val="24"/>
        </w:rPr>
      </w:pPr>
      <w:r w:rsidRPr="0016570A">
        <w:rPr>
          <w:b/>
          <w:sz w:val="24"/>
          <w:szCs w:val="24"/>
        </w:rPr>
        <w:t>Le playbook Ansible (galera_cluster.yml)</w:t>
      </w:r>
    </w:p>
    <w:p w14:paraId="45E40177" w14:textId="16CF3E74" w:rsidR="00914A66" w:rsidRDefault="00914A66" w:rsidP="00E05CFD">
      <w:pPr>
        <w:pBdr>
          <w:bottom w:val="single" w:sz="6" w:space="1" w:color="auto"/>
        </w:pBdr>
        <w:tabs>
          <w:tab w:val="left" w:pos="8241"/>
        </w:tabs>
        <w:rPr>
          <w:b/>
          <w:sz w:val="24"/>
          <w:szCs w:val="24"/>
        </w:rPr>
      </w:pPr>
    </w:p>
    <w:p w14:paraId="1A456498" w14:textId="77777777" w:rsidR="00914A66" w:rsidRPr="00914A66" w:rsidRDefault="00914A66" w:rsidP="00914A66">
      <w:pPr>
        <w:tabs>
          <w:tab w:val="left" w:pos="8241"/>
        </w:tabs>
        <w:jc w:val="both"/>
        <w:rPr>
          <w:b/>
          <w:sz w:val="16"/>
          <w:szCs w:val="16"/>
          <w:lang w:val="en-US"/>
        </w:rPr>
      </w:pPr>
      <w:r w:rsidRPr="00914A66">
        <w:rPr>
          <w:b/>
          <w:sz w:val="16"/>
          <w:szCs w:val="16"/>
          <w:lang w:val="en-US"/>
        </w:rPr>
        <w:t>---</w:t>
      </w:r>
    </w:p>
    <w:p w14:paraId="7330D476" w14:textId="77777777" w:rsidR="00914A66" w:rsidRPr="00914A66" w:rsidRDefault="00914A66" w:rsidP="00914A66">
      <w:pPr>
        <w:tabs>
          <w:tab w:val="left" w:pos="8241"/>
        </w:tabs>
        <w:jc w:val="both"/>
        <w:rPr>
          <w:b/>
          <w:sz w:val="16"/>
          <w:szCs w:val="16"/>
          <w:lang w:val="en-US"/>
        </w:rPr>
      </w:pPr>
      <w:r w:rsidRPr="00914A66">
        <w:rPr>
          <w:b/>
          <w:sz w:val="16"/>
          <w:szCs w:val="16"/>
          <w:lang w:val="en-US"/>
        </w:rPr>
        <w:t>- name: Installation local</w:t>
      </w:r>
    </w:p>
    <w:p w14:paraId="3353AA61"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hosts: mariadb_servers</w:t>
      </w:r>
    </w:p>
    <w:p w14:paraId="2BBC1A4A"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become: yes</w:t>
      </w:r>
    </w:p>
    <w:p w14:paraId="6A49548F" w14:textId="77777777" w:rsidR="00914A66" w:rsidRPr="00914A66" w:rsidRDefault="00914A66" w:rsidP="00914A66">
      <w:pPr>
        <w:tabs>
          <w:tab w:val="left" w:pos="8241"/>
        </w:tabs>
        <w:jc w:val="both"/>
        <w:rPr>
          <w:b/>
          <w:sz w:val="16"/>
          <w:szCs w:val="16"/>
          <w:lang w:val="en-US"/>
        </w:rPr>
      </w:pPr>
    </w:p>
    <w:p w14:paraId="1A3DDD53"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tasks:</w:t>
      </w:r>
    </w:p>
    <w:p w14:paraId="526077CB"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 name: Update apt cache</w:t>
      </w:r>
    </w:p>
    <w:p w14:paraId="59E07AE4"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apt:</w:t>
      </w:r>
    </w:p>
    <w:p w14:paraId="13D755FF"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update_cache: yes</w:t>
      </w:r>
    </w:p>
    <w:p w14:paraId="470AD0F5" w14:textId="77777777" w:rsidR="00914A66" w:rsidRPr="00914A66" w:rsidRDefault="00914A66" w:rsidP="00914A66">
      <w:pPr>
        <w:tabs>
          <w:tab w:val="left" w:pos="8241"/>
        </w:tabs>
        <w:jc w:val="both"/>
        <w:rPr>
          <w:b/>
          <w:sz w:val="16"/>
          <w:szCs w:val="16"/>
          <w:lang w:val="en-US"/>
        </w:rPr>
      </w:pPr>
    </w:p>
    <w:p w14:paraId="04FF1F20"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 name: Upgrade installed packages</w:t>
      </w:r>
    </w:p>
    <w:p w14:paraId="4A59B31D"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apt:</w:t>
      </w:r>
    </w:p>
    <w:p w14:paraId="6E394AFB"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upgrade: "yes"</w:t>
      </w:r>
    </w:p>
    <w:p w14:paraId="26FE6B28" w14:textId="77777777" w:rsidR="00914A66" w:rsidRPr="00914A66" w:rsidRDefault="00914A66" w:rsidP="00914A66">
      <w:pPr>
        <w:tabs>
          <w:tab w:val="left" w:pos="8241"/>
        </w:tabs>
        <w:jc w:val="both"/>
        <w:rPr>
          <w:b/>
          <w:sz w:val="16"/>
          <w:szCs w:val="16"/>
          <w:lang w:val="en-US"/>
        </w:rPr>
      </w:pPr>
    </w:p>
    <w:p w14:paraId="0961ADA2"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 name: Install MariaDB (MySQL)</w:t>
      </w:r>
    </w:p>
    <w:p w14:paraId="034EDA00"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apt:</w:t>
      </w:r>
    </w:p>
    <w:p w14:paraId="030DE3AE"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name: mariadb-server</w:t>
      </w:r>
    </w:p>
    <w:p w14:paraId="46E44E19"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state: present</w:t>
      </w:r>
    </w:p>
    <w:p w14:paraId="3F94F549" w14:textId="77777777" w:rsidR="00914A66" w:rsidRPr="00914A66" w:rsidRDefault="00914A66" w:rsidP="00914A66">
      <w:pPr>
        <w:tabs>
          <w:tab w:val="left" w:pos="8241"/>
        </w:tabs>
        <w:jc w:val="both"/>
        <w:rPr>
          <w:b/>
          <w:sz w:val="16"/>
          <w:szCs w:val="16"/>
          <w:lang w:val="en-US"/>
        </w:rPr>
      </w:pPr>
    </w:p>
    <w:p w14:paraId="5092CC68"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 name: start mariadb</w:t>
      </w:r>
    </w:p>
    <w:p w14:paraId="2AB89849"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systemd:</w:t>
      </w:r>
    </w:p>
    <w:p w14:paraId="06B6EE95"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name: mariadb</w:t>
      </w:r>
    </w:p>
    <w:p w14:paraId="32EB773D"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state: started</w:t>
      </w:r>
    </w:p>
    <w:p w14:paraId="0E4A1FFA"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enabled: yes</w:t>
      </w:r>
    </w:p>
    <w:p w14:paraId="4CB971DE"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daemon-reload: yes</w:t>
      </w:r>
    </w:p>
    <w:p w14:paraId="01522666" w14:textId="77777777" w:rsidR="00914A66" w:rsidRPr="00914A66" w:rsidRDefault="00914A66" w:rsidP="00914A66">
      <w:pPr>
        <w:tabs>
          <w:tab w:val="left" w:pos="8241"/>
        </w:tabs>
        <w:jc w:val="both"/>
        <w:rPr>
          <w:b/>
          <w:sz w:val="16"/>
          <w:szCs w:val="16"/>
          <w:lang w:val="en-US"/>
        </w:rPr>
      </w:pPr>
    </w:p>
    <w:p w14:paraId="4797B4E0" w14:textId="77777777" w:rsidR="00914A66" w:rsidRPr="00914A66" w:rsidRDefault="00914A66" w:rsidP="00914A66">
      <w:pPr>
        <w:tabs>
          <w:tab w:val="left" w:pos="8241"/>
        </w:tabs>
        <w:jc w:val="both"/>
        <w:rPr>
          <w:b/>
          <w:sz w:val="16"/>
          <w:szCs w:val="16"/>
          <w:lang w:val="en-US"/>
        </w:rPr>
      </w:pPr>
      <w:r w:rsidRPr="00914A66">
        <w:rPr>
          <w:b/>
          <w:sz w:val="16"/>
          <w:szCs w:val="16"/>
          <w:lang w:val="en-US"/>
        </w:rPr>
        <w:t>- name: galera copy srv2</w:t>
      </w:r>
    </w:p>
    <w:p w14:paraId="2202DA75"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hosts: srv2</w:t>
      </w:r>
    </w:p>
    <w:p w14:paraId="62837AB7"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become: yes</w:t>
      </w:r>
    </w:p>
    <w:p w14:paraId="6907B1DE"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tasks:</w:t>
      </w:r>
    </w:p>
    <w:p w14:paraId="673F875C"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 name: module copy</w:t>
      </w:r>
    </w:p>
    <w:p w14:paraId="0B38BBFA" w14:textId="77777777" w:rsidR="00914A66" w:rsidRPr="00914A66" w:rsidRDefault="00914A66" w:rsidP="00914A66">
      <w:pPr>
        <w:tabs>
          <w:tab w:val="left" w:pos="8241"/>
        </w:tabs>
        <w:jc w:val="both"/>
        <w:rPr>
          <w:b/>
          <w:sz w:val="16"/>
          <w:szCs w:val="16"/>
        </w:rPr>
      </w:pPr>
      <w:r w:rsidRPr="00914A66">
        <w:rPr>
          <w:b/>
          <w:sz w:val="16"/>
          <w:szCs w:val="16"/>
          <w:lang w:val="en-US"/>
        </w:rPr>
        <w:t xml:space="preserve">      </w:t>
      </w:r>
      <w:r w:rsidRPr="00914A66">
        <w:rPr>
          <w:b/>
          <w:sz w:val="16"/>
          <w:szCs w:val="16"/>
        </w:rPr>
        <w:t>copy:</w:t>
      </w:r>
    </w:p>
    <w:p w14:paraId="1A901A59" w14:textId="77777777" w:rsidR="00914A66" w:rsidRPr="00914A66" w:rsidRDefault="00914A66" w:rsidP="00914A66">
      <w:pPr>
        <w:tabs>
          <w:tab w:val="left" w:pos="8241"/>
        </w:tabs>
        <w:jc w:val="both"/>
        <w:rPr>
          <w:b/>
          <w:sz w:val="16"/>
          <w:szCs w:val="16"/>
        </w:rPr>
      </w:pPr>
      <w:r w:rsidRPr="00914A66">
        <w:rPr>
          <w:b/>
          <w:sz w:val="16"/>
          <w:szCs w:val="16"/>
        </w:rPr>
        <w:t xml:space="preserve">        src: galera-srv2.cnf</w:t>
      </w:r>
    </w:p>
    <w:p w14:paraId="254F8879" w14:textId="77777777" w:rsidR="00914A66" w:rsidRPr="00914A66" w:rsidRDefault="00914A66" w:rsidP="00914A66">
      <w:pPr>
        <w:tabs>
          <w:tab w:val="left" w:pos="8241"/>
        </w:tabs>
        <w:jc w:val="both"/>
        <w:rPr>
          <w:b/>
          <w:sz w:val="16"/>
          <w:szCs w:val="16"/>
        </w:rPr>
      </w:pPr>
      <w:r w:rsidRPr="00914A66">
        <w:rPr>
          <w:b/>
          <w:sz w:val="16"/>
          <w:szCs w:val="16"/>
        </w:rPr>
        <w:t xml:space="preserve">        dest: /etc/mysql/conf.d/galera.cnf</w:t>
      </w:r>
    </w:p>
    <w:p w14:paraId="77335003" w14:textId="77777777" w:rsidR="00914A66" w:rsidRPr="00914A66" w:rsidRDefault="00914A66" w:rsidP="00914A66">
      <w:pPr>
        <w:tabs>
          <w:tab w:val="left" w:pos="8241"/>
        </w:tabs>
        <w:jc w:val="both"/>
        <w:rPr>
          <w:b/>
          <w:sz w:val="16"/>
          <w:szCs w:val="16"/>
        </w:rPr>
      </w:pPr>
    </w:p>
    <w:p w14:paraId="06917CED" w14:textId="77777777" w:rsidR="00914A66" w:rsidRPr="00914A66" w:rsidRDefault="00914A66" w:rsidP="00914A66">
      <w:pPr>
        <w:tabs>
          <w:tab w:val="left" w:pos="8241"/>
        </w:tabs>
        <w:jc w:val="both"/>
        <w:rPr>
          <w:b/>
          <w:sz w:val="16"/>
          <w:szCs w:val="16"/>
          <w:lang w:val="en-US"/>
        </w:rPr>
      </w:pPr>
      <w:r w:rsidRPr="00914A66">
        <w:rPr>
          <w:b/>
          <w:sz w:val="16"/>
          <w:szCs w:val="16"/>
          <w:lang w:val="en-US"/>
        </w:rPr>
        <w:t>- name: copy srv2</w:t>
      </w:r>
    </w:p>
    <w:p w14:paraId="16725110"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hosts: srv3</w:t>
      </w:r>
    </w:p>
    <w:p w14:paraId="3A9C98CC"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become: yes</w:t>
      </w:r>
    </w:p>
    <w:p w14:paraId="249E969D"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tasks:</w:t>
      </w:r>
    </w:p>
    <w:p w14:paraId="7304C9F7"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 name: module copy</w:t>
      </w:r>
    </w:p>
    <w:p w14:paraId="19C50D22"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copy:</w:t>
      </w:r>
    </w:p>
    <w:p w14:paraId="37958354" w14:textId="77777777" w:rsidR="00914A66" w:rsidRPr="00914A66" w:rsidRDefault="00914A66" w:rsidP="00914A66">
      <w:pPr>
        <w:tabs>
          <w:tab w:val="left" w:pos="8241"/>
        </w:tabs>
        <w:jc w:val="both"/>
        <w:rPr>
          <w:b/>
          <w:sz w:val="16"/>
          <w:szCs w:val="16"/>
        </w:rPr>
      </w:pPr>
      <w:r w:rsidRPr="00914A66">
        <w:rPr>
          <w:b/>
          <w:sz w:val="16"/>
          <w:szCs w:val="16"/>
          <w:lang w:val="en-US"/>
        </w:rPr>
        <w:lastRenderedPageBreak/>
        <w:t xml:space="preserve">        </w:t>
      </w:r>
      <w:r w:rsidRPr="00914A66">
        <w:rPr>
          <w:b/>
          <w:sz w:val="16"/>
          <w:szCs w:val="16"/>
        </w:rPr>
        <w:t>src: galera-srv2.cnf</w:t>
      </w:r>
    </w:p>
    <w:p w14:paraId="7DDC0D45" w14:textId="77777777" w:rsidR="00914A66" w:rsidRPr="00914A66" w:rsidRDefault="00914A66" w:rsidP="00914A66">
      <w:pPr>
        <w:tabs>
          <w:tab w:val="left" w:pos="8241"/>
        </w:tabs>
        <w:jc w:val="both"/>
        <w:rPr>
          <w:b/>
          <w:sz w:val="16"/>
          <w:szCs w:val="16"/>
        </w:rPr>
      </w:pPr>
      <w:r w:rsidRPr="00914A66">
        <w:rPr>
          <w:b/>
          <w:sz w:val="16"/>
          <w:szCs w:val="16"/>
        </w:rPr>
        <w:t xml:space="preserve">        dest: /etc/mysql/conf.d/galera.cnf</w:t>
      </w:r>
    </w:p>
    <w:p w14:paraId="7DF61583" w14:textId="77777777" w:rsidR="00914A66" w:rsidRPr="00914A66" w:rsidRDefault="00914A66" w:rsidP="00914A66">
      <w:pPr>
        <w:tabs>
          <w:tab w:val="left" w:pos="8241"/>
        </w:tabs>
        <w:jc w:val="both"/>
        <w:rPr>
          <w:b/>
          <w:sz w:val="16"/>
          <w:szCs w:val="16"/>
          <w:lang w:val="en-US"/>
        </w:rPr>
      </w:pPr>
      <w:r w:rsidRPr="00914A66">
        <w:rPr>
          <w:b/>
          <w:sz w:val="16"/>
          <w:szCs w:val="16"/>
          <w:lang w:val="en-US"/>
        </w:rPr>
        <w:t>- name: stop tous les noeuds</w:t>
      </w:r>
    </w:p>
    <w:p w14:paraId="64A42FC2"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hosts: mariadb_servers</w:t>
      </w:r>
    </w:p>
    <w:p w14:paraId="09C91858"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become: yes</w:t>
      </w:r>
    </w:p>
    <w:p w14:paraId="02B7ACE8"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tasks:</w:t>
      </w:r>
    </w:p>
    <w:p w14:paraId="5B70F7F4"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 name: stop mariadb</w:t>
      </w:r>
    </w:p>
    <w:p w14:paraId="17E523E9"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systemd:</w:t>
      </w:r>
    </w:p>
    <w:p w14:paraId="4C9F6B13"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name: mariadb</w:t>
      </w:r>
    </w:p>
    <w:p w14:paraId="1ADB920B"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state: stopped</w:t>
      </w:r>
    </w:p>
    <w:p w14:paraId="747E772D" w14:textId="77777777" w:rsidR="00914A66" w:rsidRPr="00914A66" w:rsidRDefault="00914A66" w:rsidP="00914A66">
      <w:pPr>
        <w:tabs>
          <w:tab w:val="left" w:pos="8241"/>
        </w:tabs>
        <w:jc w:val="both"/>
        <w:rPr>
          <w:b/>
          <w:sz w:val="16"/>
          <w:szCs w:val="16"/>
          <w:lang w:val="en-US"/>
        </w:rPr>
      </w:pPr>
    </w:p>
    <w:p w14:paraId="32AEE89E" w14:textId="77777777" w:rsidR="00914A66" w:rsidRPr="00914A66" w:rsidRDefault="00914A66" w:rsidP="00914A66">
      <w:pPr>
        <w:tabs>
          <w:tab w:val="left" w:pos="8241"/>
        </w:tabs>
        <w:jc w:val="both"/>
        <w:rPr>
          <w:b/>
          <w:sz w:val="16"/>
          <w:szCs w:val="16"/>
          <w:lang w:val="en-US"/>
        </w:rPr>
      </w:pPr>
      <w:r w:rsidRPr="00914A66">
        <w:rPr>
          <w:b/>
          <w:sz w:val="16"/>
          <w:szCs w:val="16"/>
          <w:lang w:val="en-US"/>
        </w:rPr>
        <w:t>- name: initialisez le cluster MariaDB Galera Noeud1</w:t>
      </w:r>
    </w:p>
    <w:p w14:paraId="7B1EC532"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hosts: srv2</w:t>
      </w:r>
    </w:p>
    <w:p w14:paraId="667FFA29"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become: yes</w:t>
      </w:r>
    </w:p>
    <w:p w14:paraId="56ACDF6B"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tasks:</w:t>
      </w:r>
    </w:p>
    <w:p w14:paraId="4103F49F"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 name: Run shell command</w:t>
      </w:r>
    </w:p>
    <w:p w14:paraId="4FCC4F0D"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shell: galera_new_cluster</w:t>
      </w:r>
    </w:p>
    <w:p w14:paraId="6C019703" w14:textId="77777777" w:rsidR="00914A66" w:rsidRPr="00914A66" w:rsidRDefault="00914A66" w:rsidP="00914A66">
      <w:pPr>
        <w:tabs>
          <w:tab w:val="left" w:pos="8241"/>
        </w:tabs>
        <w:jc w:val="both"/>
        <w:rPr>
          <w:b/>
          <w:sz w:val="16"/>
          <w:szCs w:val="16"/>
          <w:lang w:val="en-US"/>
        </w:rPr>
      </w:pPr>
    </w:p>
    <w:p w14:paraId="140B4082" w14:textId="77777777" w:rsidR="00914A66" w:rsidRPr="00914A66" w:rsidRDefault="00914A66" w:rsidP="00914A66">
      <w:pPr>
        <w:tabs>
          <w:tab w:val="left" w:pos="8241"/>
        </w:tabs>
        <w:jc w:val="both"/>
        <w:rPr>
          <w:b/>
          <w:sz w:val="16"/>
          <w:szCs w:val="16"/>
          <w:lang w:val="en-US"/>
        </w:rPr>
      </w:pPr>
      <w:r w:rsidRPr="00914A66">
        <w:rPr>
          <w:b/>
          <w:sz w:val="16"/>
          <w:szCs w:val="16"/>
          <w:lang w:val="en-US"/>
        </w:rPr>
        <w:t>- name: Start MariaDB service on Noeud1</w:t>
      </w:r>
    </w:p>
    <w:p w14:paraId="0EB67CCB"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hosts: srv2</w:t>
      </w:r>
    </w:p>
    <w:p w14:paraId="09DE28C1"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become: yes</w:t>
      </w:r>
    </w:p>
    <w:p w14:paraId="2ACE1FA6"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tasks:</w:t>
      </w:r>
    </w:p>
    <w:p w14:paraId="40A0EB3C"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 name: start mariadb</w:t>
      </w:r>
    </w:p>
    <w:p w14:paraId="786D4505"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systemd:</w:t>
      </w:r>
    </w:p>
    <w:p w14:paraId="12FDC40F"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name: mariadb</w:t>
      </w:r>
    </w:p>
    <w:p w14:paraId="2C573503"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state: started</w:t>
      </w:r>
    </w:p>
    <w:p w14:paraId="28998B75"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enabled: yes</w:t>
      </w:r>
    </w:p>
    <w:p w14:paraId="2587D967"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daemon-reload: yes</w:t>
      </w:r>
    </w:p>
    <w:p w14:paraId="67AC0C59" w14:textId="77777777" w:rsidR="00914A66" w:rsidRPr="00914A66" w:rsidRDefault="00914A66" w:rsidP="00914A66">
      <w:pPr>
        <w:tabs>
          <w:tab w:val="left" w:pos="8241"/>
        </w:tabs>
        <w:jc w:val="both"/>
        <w:rPr>
          <w:b/>
          <w:sz w:val="16"/>
          <w:szCs w:val="16"/>
          <w:lang w:val="en-US"/>
        </w:rPr>
      </w:pPr>
    </w:p>
    <w:p w14:paraId="4E629A8F" w14:textId="77777777" w:rsidR="00914A66" w:rsidRPr="00914A66" w:rsidRDefault="00914A66" w:rsidP="00914A66">
      <w:pPr>
        <w:tabs>
          <w:tab w:val="left" w:pos="8241"/>
        </w:tabs>
        <w:jc w:val="both"/>
        <w:rPr>
          <w:b/>
          <w:sz w:val="16"/>
          <w:szCs w:val="16"/>
        </w:rPr>
      </w:pPr>
      <w:r w:rsidRPr="00914A66">
        <w:rPr>
          <w:b/>
          <w:sz w:val="16"/>
          <w:szCs w:val="16"/>
        </w:rPr>
        <w:t>- name: initialisez le cluster MariaDB Galera Noeud2</w:t>
      </w:r>
    </w:p>
    <w:p w14:paraId="37D02CD4" w14:textId="77777777" w:rsidR="00914A66" w:rsidRPr="00914A66" w:rsidRDefault="00914A66" w:rsidP="00914A66">
      <w:pPr>
        <w:tabs>
          <w:tab w:val="left" w:pos="8241"/>
        </w:tabs>
        <w:jc w:val="both"/>
        <w:rPr>
          <w:b/>
          <w:sz w:val="16"/>
          <w:szCs w:val="16"/>
          <w:lang w:val="en-US"/>
        </w:rPr>
      </w:pPr>
      <w:r w:rsidRPr="00914A66">
        <w:rPr>
          <w:b/>
          <w:sz w:val="16"/>
          <w:szCs w:val="16"/>
        </w:rPr>
        <w:t xml:space="preserve">  </w:t>
      </w:r>
      <w:r w:rsidRPr="00914A66">
        <w:rPr>
          <w:b/>
          <w:sz w:val="16"/>
          <w:szCs w:val="16"/>
          <w:lang w:val="en-US"/>
        </w:rPr>
        <w:t>hosts: srv3</w:t>
      </w:r>
    </w:p>
    <w:p w14:paraId="4854826E"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become: yes</w:t>
      </w:r>
    </w:p>
    <w:p w14:paraId="6D1C7F63"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tasks:</w:t>
      </w:r>
    </w:p>
    <w:p w14:paraId="794FF977"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 name: Run shell command</w:t>
      </w:r>
    </w:p>
    <w:p w14:paraId="0C2237DB"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shell: galera_new_cluster</w:t>
      </w:r>
    </w:p>
    <w:p w14:paraId="17C57626" w14:textId="77777777" w:rsidR="00914A66" w:rsidRPr="00914A66" w:rsidRDefault="00914A66" w:rsidP="00914A66">
      <w:pPr>
        <w:tabs>
          <w:tab w:val="left" w:pos="8241"/>
        </w:tabs>
        <w:jc w:val="both"/>
        <w:rPr>
          <w:b/>
          <w:sz w:val="16"/>
          <w:szCs w:val="16"/>
          <w:lang w:val="en-US"/>
        </w:rPr>
      </w:pPr>
    </w:p>
    <w:p w14:paraId="0D523C04" w14:textId="77777777" w:rsidR="00914A66" w:rsidRPr="00914A66" w:rsidRDefault="00914A66" w:rsidP="00914A66">
      <w:pPr>
        <w:tabs>
          <w:tab w:val="left" w:pos="8241"/>
        </w:tabs>
        <w:jc w:val="both"/>
        <w:rPr>
          <w:b/>
          <w:sz w:val="16"/>
          <w:szCs w:val="16"/>
          <w:lang w:val="en-US"/>
        </w:rPr>
      </w:pPr>
      <w:r w:rsidRPr="00914A66">
        <w:rPr>
          <w:b/>
          <w:sz w:val="16"/>
          <w:szCs w:val="16"/>
          <w:lang w:val="en-US"/>
        </w:rPr>
        <w:t>- name: Start MariaDB service on Noeud2</w:t>
      </w:r>
    </w:p>
    <w:p w14:paraId="26D51F60"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hosts: srv3</w:t>
      </w:r>
    </w:p>
    <w:p w14:paraId="59216902"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become: yes</w:t>
      </w:r>
    </w:p>
    <w:p w14:paraId="71C66856"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tasks:</w:t>
      </w:r>
    </w:p>
    <w:p w14:paraId="639D99AF"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 name: start mariadb</w:t>
      </w:r>
    </w:p>
    <w:p w14:paraId="301DC4E3"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systemd:</w:t>
      </w:r>
    </w:p>
    <w:p w14:paraId="01170B0A"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name: mariadb</w:t>
      </w:r>
    </w:p>
    <w:p w14:paraId="6C0F388D"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state: started</w:t>
      </w:r>
    </w:p>
    <w:p w14:paraId="1EF962BA"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enabled: yes</w:t>
      </w:r>
    </w:p>
    <w:p w14:paraId="604D2EFE"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daemon-reload: yes</w:t>
      </w:r>
    </w:p>
    <w:p w14:paraId="0C10B3AC" w14:textId="77777777" w:rsidR="00914A66" w:rsidRPr="00914A66" w:rsidRDefault="00914A66" w:rsidP="00914A66">
      <w:pPr>
        <w:tabs>
          <w:tab w:val="left" w:pos="8241"/>
        </w:tabs>
        <w:jc w:val="both"/>
        <w:rPr>
          <w:b/>
          <w:sz w:val="16"/>
          <w:szCs w:val="16"/>
          <w:lang w:val="en-US"/>
        </w:rPr>
      </w:pPr>
      <w:r w:rsidRPr="00914A66">
        <w:rPr>
          <w:b/>
          <w:sz w:val="16"/>
          <w:szCs w:val="16"/>
          <w:lang w:val="en-US"/>
        </w:rPr>
        <w:lastRenderedPageBreak/>
        <w:t>- name: Schedule backup task on backup server</w:t>
      </w:r>
    </w:p>
    <w:p w14:paraId="77C98873"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hosts: backup_server</w:t>
      </w:r>
    </w:p>
    <w:p w14:paraId="0984A21C"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become: yes</w:t>
      </w:r>
    </w:p>
    <w:p w14:paraId="404BC93D"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tasks:</w:t>
      </w:r>
    </w:p>
    <w:p w14:paraId="3674046C"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 name: Schedule backup task</w:t>
      </w:r>
    </w:p>
    <w:p w14:paraId="1BDA8638"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cron:</w:t>
      </w:r>
    </w:p>
    <w:p w14:paraId="295BC3CC"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name: "Backup Task"</w:t>
      </w:r>
    </w:p>
    <w:p w14:paraId="40733E74" w14:textId="77777777" w:rsidR="00914A66" w:rsidRPr="00914A66" w:rsidRDefault="00914A66" w:rsidP="00914A66">
      <w:pPr>
        <w:tabs>
          <w:tab w:val="left" w:pos="8241"/>
        </w:tabs>
        <w:jc w:val="both"/>
        <w:rPr>
          <w:b/>
          <w:sz w:val="16"/>
          <w:szCs w:val="16"/>
          <w:lang w:val="en-US"/>
        </w:rPr>
      </w:pPr>
      <w:r w:rsidRPr="00914A66">
        <w:rPr>
          <w:b/>
          <w:sz w:val="16"/>
          <w:szCs w:val="16"/>
          <w:lang w:val="en-US"/>
        </w:rPr>
        <w:t xml:space="preserve">        minute: "*/5"</w:t>
      </w:r>
    </w:p>
    <w:p w14:paraId="497BA434" w14:textId="11F16B9F" w:rsidR="00914A66" w:rsidRPr="00914A66" w:rsidRDefault="00914A66" w:rsidP="00914A66">
      <w:pPr>
        <w:tabs>
          <w:tab w:val="left" w:pos="8241"/>
        </w:tabs>
        <w:jc w:val="both"/>
        <w:rPr>
          <w:b/>
          <w:sz w:val="16"/>
          <w:szCs w:val="16"/>
          <w:lang w:val="en-US"/>
        </w:rPr>
      </w:pPr>
      <w:r w:rsidRPr="00914A66">
        <w:rPr>
          <w:b/>
          <w:sz w:val="16"/>
          <w:szCs w:val="16"/>
          <w:lang w:val="en-US"/>
        </w:rPr>
        <w:t xml:space="preserve">        job: "/path/to/backup_script.sh"  # Replace this with the actual path to your backup script</w:t>
      </w:r>
    </w:p>
    <w:p w14:paraId="75BA6B7B" w14:textId="160D9A8E" w:rsidR="00914A66" w:rsidRPr="00914A66" w:rsidRDefault="00914A66" w:rsidP="00914A66">
      <w:pPr>
        <w:tabs>
          <w:tab w:val="left" w:pos="8241"/>
        </w:tabs>
        <w:rPr>
          <w:b/>
          <w:sz w:val="24"/>
          <w:szCs w:val="24"/>
          <w:lang w:val="en-US"/>
        </w:rPr>
      </w:pPr>
      <w:r>
        <w:rPr>
          <w:b/>
          <w:sz w:val="24"/>
          <w:szCs w:val="24"/>
          <w:lang w:val="en-US"/>
        </w:rPr>
        <w:t>--------------------------------------------------------------------------------------------------------------</w:t>
      </w:r>
    </w:p>
    <w:p w14:paraId="3634759B" w14:textId="5C9675ED" w:rsidR="0016570A" w:rsidRDefault="00E05CFD" w:rsidP="00E05CFD">
      <w:pPr>
        <w:tabs>
          <w:tab w:val="left" w:pos="8241"/>
        </w:tabs>
        <w:rPr>
          <w:lang w:val="en-US"/>
        </w:rPr>
      </w:pPr>
      <w:r w:rsidRPr="00914A66">
        <w:rPr>
          <w:lang w:val="en-US"/>
        </w:rPr>
        <w:tab/>
      </w:r>
    </w:p>
    <w:p w14:paraId="1336F38C" w14:textId="20B6E1FA" w:rsidR="00C77C49" w:rsidRDefault="00C77C49" w:rsidP="00E05CFD">
      <w:pPr>
        <w:pBdr>
          <w:bottom w:val="single" w:sz="6" w:space="1" w:color="auto"/>
        </w:pBdr>
        <w:tabs>
          <w:tab w:val="left" w:pos="8241"/>
        </w:tabs>
        <w:rPr>
          <w:b/>
          <w:color w:val="0D0D0D"/>
          <w:szCs w:val="22"/>
          <w:shd w:val="clear" w:color="auto" w:fill="FFFFFF"/>
          <w:lang w:val="en-US"/>
        </w:rPr>
      </w:pPr>
      <w:r>
        <w:rPr>
          <w:b/>
          <w:color w:val="0D0D0D"/>
          <w:szCs w:val="22"/>
          <w:shd w:val="clear" w:color="auto" w:fill="FFFFFF"/>
          <w:lang w:val="en-US"/>
        </w:rPr>
        <w:t xml:space="preserve">Le </w:t>
      </w:r>
      <w:r w:rsidRPr="00C77C49">
        <w:rPr>
          <w:b/>
          <w:color w:val="0D0D0D"/>
          <w:szCs w:val="22"/>
          <w:shd w:val="clear" w:color="auto" w:fill="FFFFFF"/>
          <w:lang w:val="en-US"/>
        </w:rPr>
        <w:t xml:space="preserve"> playbook Ansible ‘create_db_tables.yml'</w:t>
      </w:r>
    </w:p>
    <w:p w14:paraId="097F41C7" w14:textId="77777777" w:rsidR="00C77C49" w:rsidRPr="00C77C49" w:rsidRDefault="00C77C49" w:rsidP="00E05CFD">
      <w:pPr>
        <w:pBdr>
          <w:bottom w:val="single" w:sz="6" w:space="1" w:color="auto"/>
        </w:pBdr>
        <w:tabs>
          <w:tab w:val="left" w:pos="8241"/>
        </w:tabs>
        <w:rPr>
          <w:b/>
          <w:color w:val="0D0D0D"/>
          <w:szCs w:val="22"/>
          <w:shd w:val="clear" w:color="auto" w:fill="FFFFFF"/>
          <w:lang w:val="en-US"/>
        </w:rPr>
      </w:pPr>
    </w:p>
    <w:p w14:paraId="312E3909" w14:textId="77777777" w:rsidR="00C77C49" w:rsidRPr="00C77C49" w:rsidRDefault="00C77C49" w:rsidP="00C77C49">
      <w:pPr>
        <w:tabs>
          <w:tab w:val="left" w:pos="8241"/>
        </w:tabs>
        <w:rPr>
          <w:sz w:val="16"/>
          <w:szCs w:val="16"/>
        </w:rPr>
      </w:pPr>
      <w:r w:rsidRPr="00C77C49">
        <w:rPr>
          <w:sz w:val="16"/>
          <w:szCs w:val="16"/>
        </w:rPr>
        <w:t>---</w:t>
      </w:r>
    </w:p>
    <w:p w14:paraId="554EE4BC" w14:textId="77777777" w:rsidR="00C77C49" w:rsidRPr="00C77C49" w:rsidRDefault="00C77C49" w:rsidP="00C77C49">
      <w:pPr>
        <w:tabs>
          <w:tab w:val="left" w:pos="8241"/>
        </w:tabs>
        <w:rPr>
          <w:sz w:val="16"/>
          <w:szCs w:val="16"/>
        </w:rPr>
      </w:pPr>
      <w:r w:rsidRPr="00C77C49">
        <w:rPr>
          <w:sz w:val="16"/>
          <w:szCs w:val="16"/>
        </w:rPr>
        <w:t>- name: Création Automatisée de Bases de Données et de Tables</w:t>
      </w:r>
    </w:p>
    <w:p w14:paraId="4EA9F1AA" w14:textId="77777777" w:rsidR="00C77C49" w:rsidRPr="00C77C49" w:rsidRDefault="00C77C49" w:rsidP="00C77C49">
      <w:pPr>
        <w:tabs>
          <w:tab w:val="left" w:pos="8241"/>
        </w:tabs>
        <w:rPr>
          <w:sz w:val="16"/>
          <w:szCs w:val="16"/>
          <w:lang w:val="en-US"/>
        </w:rPr>
      </w:pPr>
      <w:r w:rsidRPr="00C77C49">
        <w:rPr>
          <w:sz w:val="16"/>
          <w:szCs w:val="16"/>
        </w:rPr>
        <w:t xml:space="preserve">  </w:t>
      </w:r>
      <w:r w:rsidRPr="00C77C49">
        <w:rPr>
          <w:sz w:val="16"/>
          <w:szCs w:val="16"/>
          <w:lang w:val="en-US"/>
        </w:rPr>
        <w:t>hosts: mariadb_servers</w:t>
      </w:r>
    </w:p>
    <w:p w14:paraId="68A8D9C7" w14:textId="77777777" w:rsidR="00C77C49" w:rsidRPr="00C77C49" w:rsidRDefault="00C77C49" w:rsidP="00C77C49">
      <w:pPr>
        <w:tabs>
          <w:tab w:val="left" w:pos="8241"/>
        </w:tabs>
        <w:rPr>
          <w:sz w:val="16"/>
          <w:szCs w:val="16"/>
          <w:lang w:val="en-US"/>
        </w:rPr>
      </w:pPr>
      <w:r w:rsidRPr="00C77C49">
        <w:rPr>
          <w:sz w:val="16"/>
          <w:szCs w:val="16"/>
          <w:lang w:val="en-US"/>
        </w:rPr>
        <w:t xml:space="preserve">  become: true</w:t>
      </w:r>
    </w:p>
    <w:p w14:paraId="30B78B06" w14:textId="77777777" w:rsidR="00C77C49" w:rsidRPr="00C77C49" w:rsidRDefault="00C77C49" w:rsidP="00C77C49">
      <w:pPr>
        <w:tabs>
          <w:tab w:val="left" w:pos="8241"/>
        </w:tabs>
        <w:rPr>
          <w:sz w:val="16"/>
          <w:szCs w:val="16"/>
          <w:lang w:val="en-US"/>
        </w:rPr>
      </w:pPr>
      <w:r w:rsidRPr="00C77C49">
        <w:rPr>
          <w:sz w:val="16"/>
          <w:szCs w:val="16"/>
          <w:lang w:val="en-US"/>
        </w:rPr>
        <w:t xml:space="preserve">  tasks:</w:t>
      </w:r>
    </w:p>
    <w:p w14:paraId="0C5D35F5" w14:textId="77777777" w:rsidR="00C77C49" w:rsidRPr="00C77C49" w:rsidRDefault="00C77C49" w:rsidP="00C77C49">
      <w:pPr>
        <w:tabs>
          <w:tab w:val="left" w:pos="8241"/>
        </w:tabs>
        <w:rPr>
          <w:sz w:val="16"/>
          <w:szCs w:val="16"/>
        </w:rPr>
      </w:pPr>
      <w:r w:rsidRPr="00C77C49">
        <w:rPr>
          <w:sz w:val="16"/>
          <w:szCs w:val="16"/>
          <w:lang w:val="en-US"/>
        </w:rPr>
        <w:t xml:space="preserve">    </w:t>
      </w:r>
      <w:r w:rsidRPr="00C77C49">
        <w:rPr>
          <w:sz w:val="16"/>
          <w:szCs w:val="16"/>
        </w:rPr>
        <w:t>- name: Créer la base de données dbz</w:t>
      </w:r>
    </w:p>
    <w:p w14:paraId="6EEBA422" w14:textId="77777777" w:rsidR="00C77C49" w:rsidRPr="00C77C49" w:rsidRDefault="00C77C49" w:rsidP="00C77C49">
      <w:pPr>
        <w:tabs>
          <w:tab w:val="left" w:pos="8241"/>
        </w:tabs>
        <w:rPr>
          <w:sz w:val="16"/>
          <w:szCs w:val="16"/>
          <w:lang w:val="en-US"/>
        </w:rPr>
      </w:pPr>
      <w:r w:rsidRPr="00C77C49">
        <w:rPr>
          <w:sz w:val="16"/>
          <w:szCs w:val="16"/>
        </w:rPr>
        <w:t xml:space="preserve">      </w:t>
      </w:r>
      <w:r w:rsidRPr="00C77C49">
        <w:rPr>
          <w:sz w:val="16"/>
          <w:szCs w:val="16"/>
          <w:lang w:val="en-US"/>
        </w:rPr>
        <w:t>community.mysql.mysql_query:</w:t>
      </w:r>
    </w:p>
    <w:p w14:paraId="6104AC07" w14:textId="77777777" w:rsidR="00C77C49" w:rsidRPr="00C77C49" w:rsidRDefault="00C77C49" w:rsidP="00C77C49">
      <w:pPr>
        <w:tabs>
          <w:tab w:val="left" w:pos="8241"/>
        </w:tabs>
        <w:rPr>
          <w:sz w:val="16"/>
          <w:szCs w:val="16"/>
          <w:lang w:val="en-US"/>
        </w:rPr>
      </w:pPr>
      <w:r w:rsidRPr="00C77C49">
        <w:rPr>
          <w:sz w:val="16"/>
          <w:szCs w:val="16"/>
          <w:lang w:val="en-US"/>
        </w:rPr>
        <w:t xml:space="preserve">        login_user: root</w:t>
      </w:r>
    </w:p>
    <w:p w14:paraId="0B48762B" w14:textId="77777777" w:rsidR="00C77C49" w:rsidRPr="00C77C49" w:rsidRDefault="00C77C49" w:rsidP="00C77C49">
      <w:pPr>
        <w:tabs>
          <w:tab w:val="left" w:pos="8241"/>
        </w:tabs>
        <w:rPr>
          <w:sz w:val="16"/>
          <w:szCs w:val="16"/>
          <w:lang w:val="en-US"/>
        </w:rPr>
      </w:pPr>
      <w:r w:rsidRPr="00C77C49">
        <w:rPr>
          <w:sz w:val="16"/>
          <w:szCs w:val="16"/>
          <w:lang w:val="en-US"/>
        </w:rPr>
        <w:t xml:space="preserve">        login_password: "O2001"</w:t>
      </w:r>
    </w:p>
    <w:p w14:paraId="75E9F921" w14:textId="77777777" w:rsidR="00C77C49" w:rsidRPr="00C77C49" w:rsidRDefault="00C77C49" w:rsidP="00C77C49">
      <w:pPr>
        <w:tabs>
          <w:tab w:val="left" w:pos="8241"/>
        </w:tabs>
        <w:rPr>
          <w:sz w:val="16"/>
          <w:szCs w:val="16"/>
          <w:lang w:val="en-US"/>
        </w:rPr>
      </w:pPr>
      <w:r w:rsidRPr="00C77C49">
        <w:rPr>
          <w:sz w:val="16"/>
          <w:szCs w:val="16"/>
          <w:lang w:val="en-US"/>
        </w:rPr>
        <w:t xml:space="preserve">        login_db: mysql</w:t>
      </w:r>
    </w:p>
    <w:p w14:paraId="2C0758F5" w14:textId="77777777" w:rsidR="00C77C49" w:rsidRPr="00C77C49" w:rsidRDefault="00C77C49" w:rsidP="00C77C49">
      <w:pPr>
        <w:tabs>
          <w:tab w:val="left" w:pos="8241"/>
        </w:tabs>
        <w:rPr>
          <w:sz w:val="16"/>
          <w:szCs w:val="16"/>
          <w:lang w:val="en-US"/>
        </w:rPr>
      </w:pPr>
      <w:r w:rsidRPr="00C77C49">
        <w:rPr>
          <w:sz w:val="16"/>
          <w:szCs w:val="16"/>
          <w:lang w:val="en-US"/>
        </w:rPr>
        <w:t xml:space="preserve">        query: "CREATE DATABASE IF NOT EXISTS dbz;"</w:t>
      </w:r>
    </w:p>
    <w:p w14:paraId="30EC6D1F" w14:textId="77777777" w:rsidR="00C77C49" w:rsidRPr="00C77C49" w:rsidRDefault="00C77C49" w:rsidP="00C77C49">
      <w:pPr>
        <w:tabs>
          <w:tab w:val="left" w:pos="8241"/>
        </w:tabs>
        <w:rPr>
          <w:sz w:val="16"/>
          <w:szCs w:val="16"/>
        </w:rPr>
      </w:pPr>
      <w:r w:rsidRPr="00C77C49">
        <w:rPr>
          <w:sz w:val="16"/>
          <w:szCs w:val="16"/>
          <w:lang w:val="en-US"/>
        </w:rPr>
        <w:t xml:space="preserve">      </w:t>
      </w:r>
      <w:r w:rsidRPr="00C77C49">
        <w:rPr>
          <w:sz w:val="16"/>
          <w:szCs w:val="16"/>
        </w:rPr>
        <w:t>register: db_creation_result</w:t>
      </w:r>
    </w:p>
    <w:p w14:paraId="792307FD" w14:textId="77777777" w:rsidR="00C77C49" w:rsidRPr="00C77C49" w:rsidRDefault="00C77C49" w:rsidP="00C77C49">
      <w:pPr>
        <w:tabs>
          <w:tab w:val="left" w:pos="8241"/>
        </w:tabs>
        <w:rPr>
          <w:sz w:val="16"/>
          <w:szCs w:val="16"/>
        </w:rPr>
      </w:pPr>
    </w:p>
    <w:p w14:paraId="4FF66AEC" w14:textId="77777777" w:rsidR="00C77C49" w:rsidRPr="00C77C49" w:rsidRDefault="00C77C49" w:rsidP="00C77C49">
      <w:pPr>
        <w:tabs>
          <w:tab w:val="left" w:pos="8241"/>
        </w:tabs>
        <w:rPr>
          <w:sz w:val="16"/>
          <w:szCs w:val="16"/>
        </w:rPr>
      </w:pPr>
      <w:r w:rsidRPr="00C77C49">
        <w:rPr>
          <w:sz w:val="16"/>
          <w:szCs w:val="16"/>
        </w:rPr>
        <w:t xml:space="preserve">    - name: Créer la table Utilisateurs</w:t>
      </w:r>
    </w:p>
    <w:p w14:paraId="3B70BCDF" w14:textId="77777777" w:rsidR="00C77C49" w:rsidRPr="00C77C49" w:rsidRDefault="00C77C49" w:rsidP="00C77C49">
      <w:pPr>
        <w:tabs>
          <w:tab w:val="left" w:pos="8241"/>
        </w:tabs>
        <w:rPr>
          <w:sz w:val="16"/>
          <w:szCs w:val="16"/>
          <w:lang w:val="en-US"/>
        </w:rPr>
      </w:pPr>
      <w:r w:rsidRPr="00C77C49">
        <w:rPr>
          <w:sz w:val="16"/>
          <w:szCs w:val="16"/>
        </w:rPr>
        <w:t xml:space="preserve">      </w:t>
      </w:r>
      <w:r w:rsidRPr="00C77C49">
        <w:rPr>
          <w:sz w:val="16"/>
          <w:szCs w:val="16"/>
          <w:lang w:val="en-US"/>
        </w:rPr>
        <w:t>community.mysql.mysql_query:</w:t>
      </w:r>
    </w:p>
    <w:p w14:paraId="6F0A8862" w14:textId="77777777" w:rsidR="00C77C49" w:rsidRPr="00C77C49" w:rsidRDefault="00C77C49" w:rsidP="00C77C49">
      <w:pPr>
        <w:tabs>
          <w:tab w:val="left" w:pos="8241"/>
        </w:tabs>
        <w:rPr>
          <w:sz w:val="16"/>
          <w:szCs w:val="16"/>
          <w:lang w:val="en-US"/>
        </w:rPr>
      </w:pPr>
      <w:r w:rsidRPr="00C77C49">
        <w:rPr>
          <w:sz w:val="16"/>
          <w:szCs w:val="16"/>
          <w:lang w:val="en-US"/>
        </w:rPr>
        <w:t xml:space="preserve">        login_user: root</w:t>
      </w:r>
    </w:p>
    <w:p w14:paraId="021EFB7C" w14:textId="77777777" w:rsidR="00C77C49" w:rsidRPr="00C77C49" w:rsidRDefault="00C77C49" w:rsidP="00C77C49">
      <w:pPr>
        <w:tabs>
          <w:tab w:val="left" w:pos="8241"/>
        </w:tabs>
        <w:rPr>
          <w:sz w:val="16"/>
          <w:szCs w:val="16"/>
          <w:lang w:val="en-US"/>
        </w:rPr>
      </w:pPr>
      <w:r w:rsidRPr="00C77C49">
        <w:rPr>
          <w:sz w:val="16"/>
          <w:szCs w:val="16"/>
          <w:lang w:val="en-US"/>
        </w:rPr>
        <w:t xml:space="preserve">        login_password: "O2001"</w:t>
      </w:r>
    </w:p>
    <w:p w14:paraId="79A27C77" w14:textId="77777777" w:rsidR="00C77C49" w:rsidRPr="00C77C49" w:rsidRDefault="00C77C49" w:rsidP="00C77C49">
      <w:pPr>
        <w:tabs>
          <w:tab w:val="left" w:pos="8241"/>
        </w:tabs>
        <w:rPr>
          <w:sz w:val="16"/>
          <w:szCs w:val="16"/>
          <w:lang w:val="en-US"/>
        </w:rPr>
      </w:pPr>
      <w:r w:rsidRPr="00C77C49">
        <w:rPr>
          <w:sz w:val="16"/>
          <w:szCs w:val="16"/>
          <w:lang w:val="en-US"/>
        </w:rPr>
        <w:t xml:space="preserve">        login_db: dbz</w:t>
      </w:r>
    </w:p>
    <w:p w14:paraId="698DD8D1" w14:textId="77777777" w:rsidR="00C77C49" w:rsidRPr="00C77C49" w:rsidRDefault="00C77C49" w:rsidP="00C77C49">
      <w:pPr>
        <w:tabs>
          <w:tab w:val="left" w:pos="8241"/>
        </w:tabs>
        <w:rPr>
          <w:sz w:val="16"/>
          <w:szCs w:val="16"/>
          <w:lang w:val="en-US"/>
        </w:rPr>
      </w:pPr>
      <w:r w:rsidRPr="00C77C49">
        <w:rPr>
          <w:sz w:val="16"/>
          <w:szCs w:val="16"/>
          <w:lang w:val="en-US"/>
        </w:rPr>
        <w:t xml:space="preserve">        query: "CREATE TABLE IF NOT EXISTS Utilisateurs (Id INT AUTO_INCREMENT PRIMARY KEY, Nom VARCHAR(255), Email VARCHAR(255), Date_inscription DATE);"</w:t>
      </w:r>
    </w:p>
    <w:p w14:paraId="01C3B6F3" w14:textId="77777777" w:rsidR="00C77C49" w:rsidRPr="00C77C49" w:rsidRDefault="00C77C49" w:rsidP="00C77C49">
      <w:pPr>
        <w:tabs>
          <w:tab w:val="left" w:pos="8241"/>
        </w:tabs>
        <w:rPr>
          <w:sz w:val="16"/>
          <w:szCs w:val="16"/>
          <w:lang w:val="en-US"/>
        </w:rPr>
      </w:pPr>
      <w:r w:rsidRPr="00C77C49">
        <w:rPr>
          <w:sz w:val="16"/>
          <w:szCs w:val="16"/>
          <w:lang w:val="en-US"/>
        </w:rPr>
        <w:t xml:space="preserve">      when: db_creation_result.changed</w:t>
      </w:r>
    </w:p>
    <w:p w14:paraId="4C4E46C4" w14:textId="77777777" w:rsidR="00C77C49" w:rsidRPr="00C77C49" w:rsidRDefault="00C77C49" w:rsidP="00C77C49">
      <w:pPr>
        <w:tabs>
          <w:tab w:val="left" w:pos="8241"/>
        </w:tabs>
        <w:rPr>
          <w:sz w:val="16"/>
          <w:szCs w:val="16"/>
          <w:lang w:val="en-US"/>
        </w:rPr>
      </w:pPr>
    </w:p>
    <w:p w14:paraId="71FDB9C6" w14:textId="77777777" w:rsidR="00C77C49" w:rsidRPr="00C77C49" w:rsidRDefault="00C77C49" w:rsidP="00C77C49">
      <w:pPr>
        <w:tabs>
          <w:tab w:val="left" w:pos="8241"/>
        </w:tabs>
        <w:rPr>
          <w:sz w:val="16"/>
          <w:szCs w:val="16"/>
          <w:lang w:val="en-US"/>
        </w:rPr>
      </w:pPr>
      <w:r w:rsidRPr="00C77C49">
        <w:rPr>
          <w:sz w:val="16"/>
          <w:szCs w:val="16"/>
          <w:lang w:val="en-US"/>
        </w:rPr>
        <w:t xml:space="preserve">    - name: Créer la table Connexions</w:t>
      </w:r>
    </w:p>
    <w:p w14:paraId="2DCCD957" w14:textId="77777777" w:rsidR="00C77C49" w:rsidRPr="00C77C49" w:rsidRDefault="00C77C49" w:rsidP="00C77C49">
      <w:pPr>
        <w:tabs>
          <w:tab w:val="left" w:pos="8241"/>
        </w:tabs>
        <w:rPr>
          <w:sz w:val="16"/>
          <w:szCs w:val="16"/>
          <w:lang w:val="en-US"/>
        </w:rPr>
      </w:pPr>
      <w:r w:rsidRPr="00C77C49">
        <w:rPr>
          <w:sz w:val="16"/>
          <w:szCs w:val="16"/>
          <w:lang w:val="en-US"/>
        </w:rPr>
        <w:t xml:space="preserve">      community.mysql.mysql_query:</w:t>
      </w:r>
    </w:p>
    <w:p w14:paraId="26BAB48D" w14:textId="77777777" w:rsidR="00C77C49" w:rsidRPr="00C77C49" w:rsidRDefault="00C77C49" w:rsidP="00C77C49">
      <w:pPr>
        <w:tabs>
          <w:tab w:val="left" w:pos="8241"/>
        </w:tabs>
        <w:rPr>
          <w:sz w:val="16"/>
          <w:szCs w:val="16"/>
          <w:lang w:val="en-US"/>
        </w:rPr>
      </w:pPr>
      <w:r w:rsidRPr="00C77C49">
        <w:rPr>
          <w:sz w:val="16"/>
          <w:szCs w:val="16"/>
          <w:lang w:val="en-US"/>
        </w:rPr>
        <w:t xml:space="preserve">        login_user: root</w:t>
      </w:r>
    </w:p>
    <w:p w14:paraId="63AD45CF" w14:textId="77777777" w:rsidR="00C77C49" w:rsidRPr="00C77C49" w:rsidRDefault="00C77C49" w:rsidP="00C77C49">
      <w:pPr>
        <w:tabs>
          <w:tab w:val="left" w:pos="8241"/>
        </w:tabs>
        <w:rPr>
          <w:sz w:val="16"/>
          <w:szCs w:val="16"/>
          <w:lang w:val="en-US"/>
        </w:rPr>
      </w:pPr>
      <w:r w:rsidRPr="00C77C49">
        <w:rPr>
          <w:sz w:val="16"/>
          <w:szCs w:val="16"/>
          <w:lang w:val="en-US"/>
        </w:rPr>
        <w:t xml:space="preserve">        login_password: "O2001"</w:t>
      </w:r>
    </w:p>
    <w:p w14:paraId="095C0612" w14:textId="77777777" w:rsidR="00C77C49" w:rsidRPr="00C77C49" w:rsidRDefault="00C77C49" w:rsidP="00C77C49">
      <w:pPr>
        <w:tabs>
          <w:tab w:val="left" w:pos="8241"/>
        </w:tabs>
        <w:rPr>
          <w:sz w:val="16"/>
          <w:szCs w:val="16"/>
          <w:lang w:val="en-US"/>
        </w:rPr>
      </w:pPr>
      <w:r w:rsidRPr="00C77C49">
        <w:rPr>
          <w:sz w:val="16"/>
          <w:szCs w:val="16"/>
          <w:lang w:val="en-US"/>
        </w:rPr>
        <w:t xml:space="preserve">        login_db: dbz</w:t>
      </w:r>
    </w:p>
    <w:p w14:paraId="2A619B49" w14:textId="77777777" w:rsidR="00C77C49" w:rsidRPr="00C77C49" w:rsidRDefault="00C77C49" w:rsidP="00C77C49">
      <w:pPr>
        <w:tabs>
          <w:tab w:val="left" w:pos="8241"/>
        </w:tabs>
        <w:rPr>
          <w:sz w:val="16"/>
          <w:szCs w:val="16"/>
          <w:lang w:val="en-US"/>
        </w:rPr>
      </w:pPr>
      <w:r w:rsidRPr="00C77C49">
        <w:rPr>
          <w:sz w:val="16"/>
          <w:szCs w:val="16"/>
          <w:lang w:val="en-US"/>
        </w:rPr>
        <w:t xml:space="preserve">        query: "CREATE TABLE IF NOT EXISTS Connexions (Connexion_id INT AUTO_INCREMENT PRIMARY KEY, Utilisateur_id INT, Timestamp DATETIME, FOREIGN KEY (Utilisateur_id) REFERENCES Utilisateurs(Id));"</w:t>
      </w:r>
    </w:p>
    <w:p w14:paraId="7D8F0294" w14:textId="52966FE0" w:rsidR="00C77C49" w:rsidRDefault="00C77C49" w:rsidP="00C77C49">
      <w:pPr>
        <w:tabs>
          <w:tab w:val="left" w:pos="8241"/>
        </w:tabs>
        <w:rPr>
          <w:sz w:val="16"/>
          <w:szCs w:val="16"/>
          <w:lang w:val="en-US"/>
        </w:rPr>
      </w:pPr>
      <w:r w:rsidRPr="00C77C49">
        <w:rPr>
          <w:sz w:val="16"/>
          <w:szCs w:val="16"/>
          <w:lang w:val="en-US"/>
        </w:rPr>
        <w:t xml:space="preserve">      when: db_creation_result.changed</w:t>
      </w:r>
    </w:p>
    <w:p w14:paraId="704ED43E" w14:textId="1EB12F7D" w:rsidR="00C77C49" w:rsidRPr="00C77C49" w:rsidRDefault="00C77C49" w:rsidP="00C77C49">
      <w:pPr>
        <w:tabs>
          <w:tab w:val="left" w:pos="8241"/>
        </w:tabs>
        <w:rPr>
          <w:sz w:val="16"/>
          <w:szCs w:val="16"/>
          <w:lang w:val="en-US"/>
        </w:rPr>
      </w:pPr>
      <w:r>
        <w:rPr>
          <w:sz w:val="16"/>
          <w:szCs w:val="16"/>
          <w:lang w:val="en-US"/>
        </w:rPr>
        <w:t>--------------------------------------------------------------------------------------------------------------------------------------------------------------------------</w:t>
      </w:r>
    </w:p>
    <w:p w14:paraId="7262D768" w14:textId="77B52149" w:rsidR="00C77C49" w:rsidRDefault="00C77C49" w:rsidP="00C77C49">
      <w:pPr>
        <w:tabs>
          <w:tab w:val="left" w:pos="8241"/>
        </w:tabs>
        <w:rPr>
          <w:sz w:val="16"/>
          <w:szCs w:val="16"/>
          <w:lang w:val="en-US"/>
        </w:rPr>
      </w:pPr>
    </w:p>
    <w:p w14:paraId="2C4FB8CA" w14:textId="77777777" w:rsidR="00C77C49" w:rsidRDefault="00C77C49" w:rsidP="00C77C49">
      <w:pPr>
        <w:pStyle w:val="EFtiquette"/>
        <w:numPr>
          <w:ilvl w:val="0"/>
          <w:numId w:val="0"/>
        </w:numPr>
        <w:rPr>
          <w:rFonts w:ascii="Times New Roman" w:hAnsi="Times New Roman" w:cs="Times New Roman"/>
          <w:b w:val="0"/>
          <w:color w:val="auto"/>
          <w:sz w:val="16"/>
          <w:szCs w:val="16"/>
          <w:lang w:val="en-US"/>
        </w:rPr>
      </w:pPr>
    </w:p>
    <w:p w14:paraId="75B72155" w14:textId="5BAD8EE4" w:rsidR="00C77C49" w:rsidRPr="00C77C49" w:rsidRDefault="00C77C49" w:rsidP="00C77C49">
      <w:pPr>
        <w:pStyle w:val="EFtiquette"/>
        <w:numPr>
          <w:ilvl w:val="0"/>
          <w:numId w:val="0"/>
        </w:numPr>
        <w:rPr>
          <w:rFonts w:ascii="Times New Roman" w:hAnsi="Times New Roman" w:cs="Times New Roman"/>
          <w:b w:val="0"/>
          <w:color w:val="auto"/>
          <w:szCs w:val="22"/>
          <w:lang w:val="en-US"/>
        </w:rPr>
      </w:pPr>
      <w:r w:rsidRPr="00C77C49">
        <w:rPr>
          <w:b w:val="0"/>
          <w:color w:val="0D0D0D"/>
          <w:szCs w:val="22"/>
          <w:shd w:val="clear" w:color="auto" w:fill="FFFFFF"/>
          <w:lang w:val="en-US"/>
        </w:rPr>
        <w:lastRenderedPageBreak/>
        <w:t xml:space="preserve">Le </w:t>
      </w:r>
      <w:r w:rsidRPr="00C77C49">
        <w:rPr>
          <w:rFonts w:ascii="Times New Roman" w:hAnsi="Times New Roman" w:cs="Times New Roman"/>
          <w:b w:val="0"/>
          <w:color w:val="0D0D0D"/>
          <w:szCs w:val="22"/>
          <w:shd w:val="clear" w:color="auto" w:fill="FFFFFF"/>
          <w:lang w:val="en-US"/>
        </w:rPr>
        <w:t xml:space="preserve"> playbook Ansible ‘insert_data_foreign_key.yml’ </w:t>
      </w:r>
      <w:r>
        <w:rPr>
          <w:rFonts w:ascii="Times New Roman" w:hAnsi="Times New Roman" w:cs="Times New Roman"/>
          <w:b w:val="0"/>
          <w:color w:val="0D0D0D"/>
          <w:szCs w:val="22"/>
          <w:shd w:val="clear" w:color="auto" w:fill="FFFFFF"/>
          <w:lang w:val="en-US"/>
        </w:rPr>
        <w:t xml:space="preserve"> </w:t>
      </w:r>
    </w:p>
    <w:p w14:paraId="08490FBE" w14:textId="3E36F1BB" w:rsidR="00C77C49" w:rsidRPr="00C77C49" w:rsidRDefault="00C77C49" w:rsidP="00C77C49">
      <w:pPr>
        <w:pBdr>
          <w:bottom w:val="single" w:sz="6" w:space="1" w:color="auto"/>
        </w:pBdr>
        <w:tabs>
          <w:tab w:val="left" w:pos="8241"/>
        </w:tabs>
        <w:rPr>
          <w:b/>
          <w:color w:val="0D0D0D"/>
          <w:szCs w:val="22"/>
          <w:shd w:val="clear" w:color="auto" w:fill="FFFFFF"/>
          <w:lang w:val="en-US"/>
        </w:rPr>
      </w:pPr>
    </w:p>
    <w:p w14:paraId="0D1EF9F0" w14:textId="1065FBF1" w:rsidR="00C77C49" w:rsidRPr="00C77C49" w:rsidRDefault="00C77C49" w:rsidP="00C77C49">
      <w:pPr>
        <w:tabs>
          <w:tab w:val="left" w:pos="8241"/>
        </w:tabs>
        <w:rPr>
          <w:sz w:val="16"/>
          <w:szCs w:val="16"/>
          <w:lang w:val="en-US"/>
        </w:rPr>
      </w:pPr>
      <w:r w:rsidRPr="00C77C49">
        <w:rPr>
          <w:sz w:val="16"/>
          <w:szCs w:val="16"/>
          <w:lang w:val="en-US"/>
        </w:rPr>
        <w:t>- name: Insert data and update if exists</w:t>
      </w:r>
    </w:p>
    <w:p w14:paraId="78671386" w14:textId="77777777" w:rsidR="00C77C49" w:rsidRPr="00C77C49" w:rsidRDefault="00C77C49" w:rsidP="00C77C49">
      <w:pPr>
        <w:tabs>
          <w:tab w:val="left" w:pos="8241"/>
        </w:tabs>
        <w:rPr>
          <w:sz w:val="16"/>
          <w:szCs w:val="16"/>
          <w:lang w:val="en-US"/>
        </w:rPr>
      </w:pPr>
      <w:r w:rsidRPr="00C77C49">
        <w:rPr>
          <w:sz w:val="16"/>
          <w:szCs w:val="16"/>
          <w:lang w:val="en-US"/>
        </w:rPr>
        <w:t xml:space="preserve">  hosts: mariadb_servers</w:t>
      </w:r>
    </w:p>
    <w:p w14:paraId="2564E362" w14:textId="77777777" w:rsidR="00C77C49" w:rsidRPr="00C77C49" w:rsidRDefault="00C77C49" w:rsidP="00C77C49">
      <w:pPr>
        <w:tabs>
          <w:tab w:val="left" w:pos="8241"/>
        </w:tabs>
        <w:rPr>
          <w:sz w:val="16"/>
          <w:szCs w:val="16"/>
          <w:lang w:val="en-US"/>
        </w:rPr>
      </w:pPr>
      <w:r w:rsidRPr="00C77C49">
        <w:rPr>
          <w:sz w:val="16"/>
          <w:szCs w:val="16"/>
          <w:lang w:val="en-US"/>
        </w:rPr>
        <w:t xml:space="preserve">  become: true</w:t>
      </w:r>
    </w:p>
    <w:p w14:paraId="2A73E911" w14:textId="77777777" w:rsidR="00C77C49" w:rsidRPr="00C77C49" w:rsidRDefault="00C77C49" w:rsidP="00C77C49">
      <w:pPr>
        <w:tabs>
          <w:tab w:val="left" w:pos="8241"/>
        </w:tabs>
        <w:rPr>
          <w:sz w:val="16"/>
          <w:szCs w:val="16"/>
          <w:lang w:val="en-US"/>
        </w:rPr>
      </w:pPr>
      <w:r w:rsidRPr="00C77C49">
        <w:rPr>
          <w:sz w:val="16"/>
          <w:szCs w:val="16"/>
          <w:lang w:val="en-US"/>
        </w:rPr>
        <w:t xml:space="preserve">  tasks:</w:t>
      </w:r>
    </w:p>
    <w:p w14:paraId="3BC0E913" w14:textId="77777777" w:rsidR="00C77C49" w:rsidRPr="00C77C49" w:rsidRDefault="00C77C49" w:rsidP="00C77C49">
      <w:pPr>
        <w:tabs>
          <w:tab w:val="left" w:pos="8241"/>
        </w:tabs>
        <w:rPr>
          <w:sz w:val="16"/>
          <w:szCs w:val="16"/>
          <w:lang w:val="en-US"/>
        </w:rPr>
      </w:pPr>
      <w:r w:rsidRPr="00C77C49">
        <w:rPr>
          <w:sz w:val="16"/>
          <w:szCs w:val="16"/>
          <w:lang w:val="en-US"/>
        </w:rPr>
        <w:t xml:space="preserve">    - name: Insert or update data into Utilisateurs table</w:t>
      </w:r>
    </w:p>
    <w:p w14:paraId="72BA44B5" w14:textId="77777777" w:rsidR="00C77C49" w:rsidRPr="00C77C49" w:rsidRDefault="00C77C49" w:rsidP="00C77C49">
      <w:pPr>
        <w:tabs>
          <w:tab w:val="left" w:pos="8241"/>
        </w:tabs>
        <w:rPr>
          <w:sz w:val="16"/>
          <w:szCs w:val="16"/>
          <w:lang w:val="en-US"/>
        </w:rPr>
      </w:pPr>
      <w:r w:rsidRPr="00C77C49">
        <w:rPr>
          <w:sz w:val="16"/>
          <w:szCs w:val="16"/>
          <w:lang w:val="en-US"/>
        </w:rPr>
        <w:t xml:space="preserve">      community.mysql.mysql_query:</w:t>
      </w:r>
    </w:p>
    <w:p w14:paraId="6EEAC68B" w14:textId="77777777" w:rsidR="00C77C49" w:rsidRPr="00C77C49" w:rsidRDefault="00C77C49" w:rsidP="00C77C49">
      <w:pPr>
        <w:tabs>
          <w:tab w:val="left" w:pos="8241"/>
        </w:tabs>
        <w:rPr>
          <w:sz w:val="16"/>
          <w:szCs w:val="16"/>
          <w:lang w:val="en-US"/>
        </w:rPr>
      </w:pPr>
      <w:r w:rsidRPr="00C77C49">
        <w:rPr>
          <w:sz w:val="16"/>
          <w:szCs w:val="16"/>
          <w:lang w:val="en-US"/>
        </w:rPr>
        <w:t xml:space="preserve">        login_user: root</w:t>
      </w:r>
    </w:p>
    <w:p w14:paraId="3FCFA6D3" w14:textId="77777777" w:rsidR="00C77C49" w:rsidRPr="00C77C49" w:rsidRDefault="00C77C49" w:rsidP="00C77C49">
      <w:pPr>
        <w:tabs>
          <w:tab w:val="left" w:pos="8241"/>
        </w:tabs>
        <w:rPr>
          <w:sz w:val="16"/>
          <w:szCs w:val="16"/>
          <w:lang w:val="en-US"/>
        </w:rPr>
      </w:pPr>
      <w:r w:rsidRPr="00C77C49">
        <w:rPr>
          <w:sz w:val="16"/>
          <w:szCs w:val="16"/>
          <w:lang w:val="en-US"/>
        </w:rPr>
        <w:t xml:space="preserve">        login_password: "O2001"</w:t>
      </w:r>
    </w:p>
    <w:p w14:paraId="1C3FCEE3" w14:textId="77777777" w:rsidR="00C77C49" w:rsidRPr="00C77C49" w:rsidRDefault="00C77C49" w:rsidP="00C77C49">
      <w:pPr>
        <w:tabs>
          <w:tab w:val="left" w:pos="8241"/>
        </w:tabs>
        <w:rPr>
          <w:sz w:val="16"/>
          <w:szCs w:val="16"/>
          <w:lang w:val="en-US"/>
        </w:rPr>
      </w:pPr>
      <w:r w:rsidRPr="00C77C49">
        <w:rPr>
          <w:sz w:val="16"/>
          <w:szCs w:val="16"/>
          <w:lang w:val="en-US"/>
        </w:rPr>
        <w:t xml:space="preserve">        login_db: dbz</w:t>
      </w:r>
    </w:p>
    <w:p w14:paraId="56F092F6" w14:textId="77777777" w:rsidR="00C77C49" w:rsidRPr="00C77C49" w:rsidRDefault="00C77C49" w:rsidP="00C77C49">
      <w:pPr>
        <w:tabs>
          <w:tab w:val="left" w:pos="8241"/>
        </w:tabs>
        <w:rPr>
          <w:sz w:val="16"/>
          <w:szCs w:val="16"/>
        </w:rPr>
      </w:pPr>
      <w:r w:rsidRPr="00C77C49">
        <w:rPr>
          <w:sz w:val="16"/>
          <w:szCs w:val="16"/>
          <w:lang w:val="en-US"/>
        </w:rPr>
        <w:t xml:space="preserve">        </w:t>
      </w:r>
      <w:r w:rsidRPr="00C77C49">
        <w:rPr>
          <w:sz w:val="16"/>
          <w:szCs w:val="16"/>
        </w:rPr>
        <w:t>query: |</w:t>
      </w:r>
    </w:p>
    <w:p w14:paraId="6642BF8E" w14:textId="77777777" w:rsidR="00C77C49" w:rsidRPr="00C77C49" w:rsidRDefault="00C77C49" w:rsidP="00C77C49">
      <w:pPr>
        <w:tabs>
          <w:tab w:val="left" w:pos="8241"/>
        </w:tabs>
        <w:rPr>
          <w:sz w:val="16"/>
          <w:szCs w:val="16"/>
        </w:rPr>
      </w:pPr>
      <w:r w:rsidRPr="00C77C49">
        <w:rPr>
          <w:sz w:val="16"/>
          <w:szCs w:val="16"/>
        </w:rPr>
        <w:t xml:space="preserve">          INSERT INTO Utilisateurs (Id, Nom, Email, Date_inscription)</w:t>
      </w:r>
    </w:p>
    <w:p w14:paraId="29BBA2C6" w14:textId="77777777" w:rsidR="00C77C49" w:rsidRPr="00C77C49" w:rsidRDefault="00C77C49" w:rsidP="00C77C49">
      <w:pPr>
        <w:tabs>
          <w:tab w:val="left" w:pos="8241"/>
        </w:tabs>
        <w:rPr>
          <w:sz w:val="16"/>
          <w:szCs w:val="16"/>
          <w:lang w:val="en-US"/>
        </w:rPr>
      </w:pPr>
      <w:r w:rsidRPr="00C77C49">
        <w:rPr>
          <w:sz w:val="16"/>
          <w:szCs w:val="16"/>
        </w:rPr>
        <w:t xml:space="preserve">          </w:t>
      </w:r>
      <w:r w:rsidRPr="00C77C49">
        <w:rPr>
          <w:sz w:val="16"/>
          <w:szCs w:val="16"/>
          <w:lang w:val="en-US"/>
        </w:rPr>
        <w:t>VALUES</w:t>
      </w:r>
    </w:p>
    <w:p w14:paraId="1E6046E5" w14:textId="77777777" w:rsidR="00C77C49" w:rsidRPr="00C77C49" w:rsidRDefault="00C77C49" w:rsidP="00C77C49">
      <w:pPr>
        <w:tabs>
          <w:tab w:val="left" w:pos="8241"/>
        </w:tabs>
        <w:rPr>
          <w:sz w:val="16"/>
          <w:szCs w:val="16"/>
          <w:lang w:val="en-US"/>
        </w:rPr>
      </w:pPr>
      <w:r w:rsidRPr="00C77C49">
        <w:rPr>
          <w:sz w:val="16"/>
          <w:szCs w:val="16"/>
          <w:lang w:val="en-US"/>
        </w:rPr>
        <w:t xml:space="preserve">          (1010, 'Yann', 'yann@hotmail.com', '2024-02-05'),</w:t>
      </w:r>
    </w:p>
    <w:p w14:paraId="6E8C852C" w14:textId="77777777" w:rsidR="00C77C49" w:rsidRPr="00C77C49" w:rsidRDefault="00C77C49" w:rsidP="00C77C49">
      <w:pPr>
        <w:tabs>
          <w:tab w:val="left" w:pos="8241"/>
        </w:tabs>
        <w:rPr>
          <w:sz w:val="16"/>
          <w:szCs w:val="16"/>
          <w:lang w:val="en-US"/>
        </w:rPr>
      </w:pPr>
      <w:r w:rsidRPr="00C77C49">
        <w:rPr>
          <w:sz w:val="16"/>
          <w:szCs w:val="16"/>
          <w:lang w:val="en-US"/>
        </w:rPr>
        <w:t xml:space="preserve">          (1020, 'David', 'david@hotmail.com', '2024-02-06'),</w:t>
      </w:r>
    </w:p>
    <w:p w14:paraId="1FDDDBDA" w14:textId="77777777" w:rsidR="00C77C49" w:rsidRPr="00C77C49" w:rsidRDefault="00C77C49" w:rsidP="00C77C49">
      <w:pPr>
        <w:tabs>
          <w:tab w:val="left" w:pos="8241"/>
        </w:tabs>
        <w:rPr>
          <w:sz w:val="16"/>
          <w:szCs w:val="16"/>
          <w:lang w:val="en-US"/>
        </w:rPr>
      </w:pPr>
      <w:r w:rsidRPr="00C77C49">
        <w:rPr>
          <w:sz w:val="16"/>
          <w:szCs w:val="16"/>
          <w:lang w:val="en-US"/>
        </w:rPr>
        <w:t xml:space="preserve">          (1030, 'Dorian', 'dorian@hotmail.com', '2024-02-07')</w:t>
      </w:r>
    </w:p>
    <w:p w14:paraId="1D47FF35" w14:textId="77777777" w:rsidR="00C77C49" w:rsidRPr="00C77C49" w:rsidRDefault="00C77C49" w:rsidP="00C77C49">
      <w:pPr>
        <w:tabs>
          <w:tab w:val="left" w:pos="8241"/>
        </w:tabs>
        <w:rPr>
          <w:sz w:val="16"/>
          <w:szCs w:val="16"/>
          <w:lang w:val="en-US"/>
        </w:rPr>
      </w:pPr>
      <w:r w:rsidRPr="00C77C49">
        <w:rPr>
          <w:sz w:val="16"/>
          <w:szCs w:val="16"/>
          <w:lang w:val="en-US"/>
        </w:rPr>
        <w:t xml:space="preserve">          ON DUPLICATE KEY UPDATE</w:t>
      </w:r>
    </w:p>
    <w:p w14:paraId="6976EF55" w14:textId="300DA506" w:rsidR="00C77C49" w:rsidRPr="00C77C49" w:rsidRDefault="00C77C49" w:rsidP="00C77C49">
      <w:pPr>
        <w:tabs>
          <w:tab w:val="left" w:pos="8241"/>
        </w:tabs>
        <w:rPr>
          <w:sz w:val="16"/>
          <w:szCs w:val="16"/>
        </w:rPr>
      </w:pPr>
      <w:r w:rsidRPr="00C77C49">
        <w:rPr>
          <w:sz w:val="16"/>
          <w:szCs w:val="16"/>
          <w:lang w:val="en-US"/>
        </w:rPr>
        <w:t xml:space="preserve">          </w:t>
      </w:r>
      <w:r w:rsidRPr="00C77C49">
        <w:rPr>
          <w:sz w:val="16"/>
          <w:szCs w:val="16"/>
        </w:rPr>
        <w:t>Nom = VALUES(Nom), Email = VALUES(Email), Date_inscript</w:t>
      </w:r>
      <w:r>
        <w:rPr>
          <w:sz w:val="16"/>
          <w:szCs w:val="16"/>
        </w:rPr>
        <w:t>ion = VALUES(Date_inscription);</w:t>
      </w:r>
    </w:p>
    <w:p w14:paraId="12C88F7C" w14:textId="77777777" w:rsidR="00C77C49" w:rsidRPr="00C77C49" w:rsidRDefault="00C77C49" w:rsidP="00C77C49">
      <w:pPr>
        <w:tabs>
          <w:tab w:val="left" w:pos="8241"/>
        </w:tabs>
        <w:rPr>
          <w:sz w:val="16"/>
          <w:szCs w:val="16"/>
          <w:lang w:val="en-US"/>
        </w:rPr>
      </w:pPr>
      <w:r w:rsidRPr="00C77C49">
        <w:rPr>
          <w:sz w:val="16"/>
          <w:szCs w:val="16"/>
          <w:lang w:val="en-US"/>
        </w:rPr>
        <w:t xml:space="preserve">    - name: Insert or update data into Connexions table</w:t>
      </w:r>
    </w:p>
    <w:p w14:paraId="33354856" w14:textId="77777777" w:rsidR="00C77C49" w:rsidRPr="00C77C49" w:rsidRDefault="00C77C49" w:rsidP="00C77C49">
      <w:pPr>
        <w:tabs>
          <w:tab w:val="left" w:pos="8241"/>
        </w:tabs>
        <w:rPr>
          <w:sz w:val="16"/>
          <w:szCs w:val="16"/>
          <w:lang w:val="en-US"/>
        </w:rPr>
      </w:pPr>
      <w:r w:rsidRPr="00C77C49">
        <w:rPr>
          <w:sz w:val="16"/>
          <w:szCs w:val="16"/>
          <w:lang w:val="en-US"/>
        </w:rPr>
        <w:t xml:space="preserve">      community.mysql.mysql_query:</w:t>
      </w:r>
    </w:p>
    <w:p w14:paraId="1E24DF3D" w14:textId="77777777" w:rsidR="00C77C49" w:rsidRPr="00C77C49" w:rsidRDefault="00C77C49" w:rsidP="00C77C49">
      <w:pPr>
        <w:tabs>
          <w:tab w:val="left" w:pos="8241"/>
        </w:tabs>
        <w:rPr>
          <w:sz w:val="16"/>
          <w:szCs w:val="16"/>
          <w:lang w:val="en-US"/>
        </w:rPr>
      </w:pPr>
      <w:r w:rsidRPr="00C77C49">
        <w:rPr>
          <w:sz w:val="16"/>
          <w:szCs w:val="16"/>
          <w:lang w:val="en-US"/>
        </w:rPr>
        <w:t xml:space="preserve">        login_user: root</w:t>
      </w:r>
    </w:p>
    <w:p w14:paraId="0794F264" w14:textId="77777777" w:rsidR="00C77C49" w:rsidRPr="00C77C49" w:rsidRDefault="00C77C49" w:rsidP="00C77C49">
      <w:pPr>
        <w:tabs>
          <w:tab w:val="left" w:pos="8241"/>
        </w:tabs>
        <w:rPr>
          <w:sz w:val="16"/>
          <w:szCs w:val="16"/>
          <w:lang w:val="en-US"/>
        </w:rPr>
      </w:pPr>
      <w:r w:rsidRPr="00C77C49">
        <w:rPr>
          <w:sz w:val="16"/>
          <w:szCs w:val="16"/>
          <w:lang w:val="en-US"/>
        </w:rPr>
        <w:t xml:space="preserve">        login_password: "O2001"</w:t>
      </w:r>
    </w:p>
    <w:p w14:paraId="7823A7E3" w14:textId="77777777" w:rsidR="00C77C49" w:rsidRPr="00C77C49" w:rsidRDefault="00C77C49" w:rsidP="00C77C49">
      <w:pPr>
        <w:tabs>
          <w:tab w:val="left" w:pos="8241"/>
        </w:tabs>
        <w:rPr>
          <w:sz w:val="16"/>
          <w:szCs w:val="16"/>
          <w:lang w:val="en-US"/>
        </w:rPr>
      </w:pPr>
      <w:r w:rsidRPr="00C77C49">
        <w:rPr>
          <w:sz w:val="16"/>
          <w:szCs w:val="16"/>
          <w:lang w:val="en-US"/>
        </w:rPr>
        <w:t xml:space="preserve">        login_db: dbz</w:t>
      </w:r>
    </w:p>
    <w:p w14:paraId="0AECAD33" w14:textId="77777777" w:rsidR="00C77C49" w:rsidRPr="00C77C49" w:rsidRDefault="00C77C49" w:rsidP="00C77C49">
      <w:pPr>
        <w:tabs>
          <w:tab w:val="left" w:pos="8241"/>
        </w:tabs>
        <w:rPr>
          <w:sz w:val="16"/>
          <w:szCs w:val="16"/>
        </w:rPr>
      </w:pPr>
      <w:r w:rsidRPr="00C77C49">
        <w:rPr>
          <w:sz w:val="16"/>
          <w:szCs w:val="16"/>
          <w:lang w:val="en-US"/>
        </w:rPr>
        <w:t xml:space="preserve">        </w:t>
      </w:r>
      <w:r w:rsidRPr="00C77C49">
        <w:rPr>
          <w:sz w:val="16"/>
          <w:szCs w:val="16"/>
        </w:rPr>
        <w:t>query: |</w:t>
      </w:r>
    </w:p>
    <w:p w14:paraId="34BD2936" w14:textId="77777777" w:rsidR="00C77C49" w:rsidRPr="00C77C49" w:rsidRDefault="00C77C49" w:rsidP="00C77C49">
      <w:pPr>
        <w:tabs>
          <w:tab w:val="left" w:pos="8241"/>
        </w:tabs>
        <w:rPr>
          <w:sz w:val="16"/>
          <w:szCs w:val="16"/>
        </w:rPr>
      </w:pPr>
      <w:r w:rsidRPr="00C77C49">
        <w:rPr>
          <w:sz w:val="16"/>
          <w:szCs w:val="16"/>
        </w:rPr>
        <w:t xml:space="preserve">          INSERT INTO Connexions (Utilisateur_id, Timestamp)</w:t>
      </w:r>
    </w:p>
    <w:p w14:paraId="57E2D27C" w14:textId="77777777" w:rsidR="00C77C49" w:rsidRPr="00C77C49" w:rsidRDefault="00C77C49" w:rsidP="00C77C49">
      <w:pPr>
        <w:tabs>
          <w:tab w:val="left" w:pos="8241"/>
        </w:tabs>
        <w:rPr>
          <w:sz w:val="16"/>
          <w:szCs w:val="16"/>
        </w:rPr>
      </w:pPr>
      <w:r w:rsidRPr="00C77C49">
        <w:rPr>
          <w:sz w:val="16"/>
          <w:szCs w:val="16"/>
        </w:rPr>
        <w:t xml:space="preserve">          VALUES</w:t>
      </w:r>
    </w:p>
    <w:p w14:paraId="33B1BF08" w14:textId="77777777" w:rsidR="00C77C49" w:rsidRPr="00C77C49" w:rsidRDefault="00C77C49" w:rsidP="00C77C49">
      <w:pPr>
        <w:tabs>
          <w:tab w:val="left" w:pos="8241"/>
        </w:tabs>
        <w:rPr>
          <w:sz w:val="16"/>
          <w:szCs w:val="16"/>
          <w:lang w:val="en-US"/>
        </w:rPr>
      </w:pPr>
      <w:r w:rsidRPr="00C77C49">
        <w:rPr>
          <w:sz w:val="16"/>
          <w:szCs w:val="16"/>
        </w:rPr>
        <w:t xml:space="preserve">          </w:t>
      </w:r>
      <w:r w:rsidRPr="00C77C49">
        <w:rPr>
          <w:sz w:val="16"/>
          <w:szCs w:val="16"/>
          <w:lang w:val="en-US"/>
        </w:rPr>
        <w:t>(1010, NOW()),</w:t>
      </w:r>
    </w:p>
    <w:p w14:paraId="44FA6388" w14:textId="77777777" w:rsidR="00C77C49" w:rsidRPr="00C77C49" w:rsidRDefault="00C77C49" w:rsidP="00C77C49">
      <w:pPr>
        <w:tabs>
          <w:tab w:val="left" w:pos="8241"/>
        </w:tabs>
        <w:rPr>
          <w:sz w:val="16"/>
          <w:szCs w:val="16"/>
          <w:lang w:val="en-US"/>
        </w:rPr>
      </w:pPr>
      <w:r w:rsidRPr="00C77C49">
        <w:rPr>
          <w:sz w:val="16"/>
          <w:szCs w:val="16"/>
          <w:lang w:val="en-US"/>
        </w:rPr>
        <w:t xml:space="preserve">          (1020, NOW()),</w:t>
      </w:r>
    </w:p>
    <w:p w14:paraId="54C93923" w14:textId="77777777" w:rsidR="00C77C49" w:rsidRPr="00C77C49" w:rsidRDefault="00C77C49" w:rsidP="00C77C49">
      <w:pPr>
        <w:tabs>
          <w:tab w:val="left" w:pos="8241"/>
        </w:tabs>
        <w:rPr>
          <w:sz w:val="16"/>
          <w:szCs w:val="16"/>
          <w:lang w:val="en-US"/>
        </w:rPr>
      </w:pPr>
      <w:r w:rsidRPr="00C77C49">
        <w:rPr>
          <w:sz w:val="16"/>
          <w:szCs w:val="16"/>
          <w:lang w:val="en-US"/>
        </w:rPr>
        <w:t xml:space="preserve">          (1030, NOW())</w:t>
      </w:r>
    </w:p>
    <w:p w14:paraId="46A1E0A9" w14:textId="77777777" w:rsidR="00C77C49" w:rsidRPr="00C77C49" w:rsidRDefault="00C77C49" w:rsidP="00C77C49">
      <w:pPr>
        <w:tabs>
          <w:tab w:val="left" w:pos="8241"/>
        </w:tabs>
        <w:rPr>
          <w:sz w:val="16"/>
          <w:szCs w:val="16"/>
          <w:lang w:val="en-US"/>
        </w:rPr>
      </w:pPr>
      <w:r w:rsidRPr="00C77C49">
        <w:rPr>
          <w:sz w:val="16"/>
          <w:szCs w:val="16"/>
          <w:lang w:val="en-US"/>
        </w:rPr>
        <w:t xml:space="preserve">          ON DUPLICATE KEY UPDATE Timestamp = VALUES(Timestamp);</w:t>
      </w:r>
    </w:p>
    <w:p w14:paraId="3AB6417C" w14:textId="3776307C" w:rsidR="00C77C49" w:rsidRPr="00C77C49" w:rsidRDefault="00C77C49" w:rsidP="00C77C49">
      <w:pPr>
        <w:tabs>
          <w:tab w:val="left" w:pos="8241"/>
        </w:tabs>
        <w:rPr>
          <w:sz w:val="16"/>
          <w:szCs w:val="16"/>
          <w:lang w:val="en-US"/>
        </w:rPr>
      </w:pPr>
      <w:r w:rsidRPr="00C77C49">
        <w:rPr>
          <w:sz w:val="16"/>
          <w:szCs w:val="16"/>
          <w:lang w:val="en-US"/>
        </w:rPr>
        <w:t xml:space="preserve">      ignore_errors: yes  # Ignoring errors due to fo</w:t>
      </w:r>
      <w:r>
        <w:rPr>
          <w:sz w:val="16"/>
          <w:szCs w:val="16"/>
          <w:lang w:val="en-US"/>
        </w:rPr>
        <w:t>reign key constraint violations</w:t>
      </w:r>
    </w:p>
    <w:p w14:paraId="7CFB1313" w14:textId="77777777" w:rsidR="00C77C49" w:rsidRPr="00C77C49" w:rsidRDefault="00C77C49" w:rsidP="00C77C49">
      <w:pPr>
        <w:tabs>
          <w:tab w:val="left" w:pos="8241"/>
        </w:tabs>
        <w:rPr>
          <w:sz w:val="16"/>
          <w:szCs w:val="16"/>
          <w:lang w:val="en-US"/>
        </w:rPr>
      </w:pPr>
      <w:r w:rsidRPr="00C77C49">
        <w:rPr>
          <w:sz w:val="16"/>
          <w:szCs w:val="16"/>
          <w:lang w:val="en-US"/>
        </w:rPr>
        <w:t xml:space="preserve">    - name: Update existing records in Connexions table</w:t>
      </w:r>
    </w:p>
    <w:p w14:paraId="4717C8B9" w14:textId="77777777" w:rsidR="00C77C49" w:rsidRPr="00C77C49" w:rsidRDefault="00C77C49" w:rsidP="00C77C49">
      <w:pPr>
        <w:tabs>
          <w:tab w:val="left" w:pos="8241"/>
        </w:tabs>
        <w:rPr>
          <w:sz w:val="16"/>
          <w:szCs w:val="16"/>
          <w:lang w:val="en-US"/>
        </w:rPr>
      </w:pPr>
      <w:r w:rsidRPr="00C77C49">
        <w:rPr>
          <w:sz w:val="16"/>
          <w:szCs w:val="16"/>
          <w:lang w:val="en-US"/>
        </w:rPr>
        <w:t xml:space="preserve">      community.mysql.mysql_query:</w:t>
      </w:r>
    </w:p>
    <w:p w14:paraId="767C2EC1" w14:textId="77777777" w:rsidR="00C77C49" w:rsidRPr="00C77C49" w:rsidRDefault="00C77C49" w:rsidP="00C77C49">
      <w:pPr>
        <w:tabs>
          <w:tab w:val="left" w:pos="8241"/>
        </w:tabs>
        <w:rPr>
          <w:sz w:val="16"/>
          <w:szCs w:val="16"/>
          <w:lang w:val="en-US"/>
        </w:rPr>
      </w:pPr>
      <w:r w:rsidRPr="00C77C49">
        <w:rPr>
          <w:sz w:val="16"/>
          <w:szCs w:val="16"/>
          <w:lang w:val="en-US"/>
        </w:rPr>
        <w:t xml:space="preserve">        login_user: root</w:t>
      </w:r>
    </w:p>
    <w:p w14:paraId="151AA23E" w14:textId="77777777" w:rsidR="00C77C49" w:rsidRPr="00C77C49" w:rsidRDefault="00C77C49" w:rsidP="00C77C49">
      <w:pPr>
        <w:tabs>
          <w:tab w:val="left" w:pos="8241"/>
        </w:tabs>
        <w:rPr>
          <w:sz w:val="16"/>
          <w:szCs w:val="16"/>
          <w:lang w:val="en-US"/>
        </w:rPr>
      </w:pPr>
      <w:r w:rsidRPr="00C77C49">
        <w:rPr>
          <w:sz w:val="16"/>
          <w:szCs w:val="16"/>
          <w:lang w:val="en-US"/>
        </w:rPr>
        <w:t xml:space="preserve">        login_password: "O2001"</w:t>
      </w:r>
    </w:p>
    <w:p w14:paraId="39CEEF61" w14:textId="77777777" w:rsidR="00C77C49" w:rsidRPr="00C77C49" w:rsidRDefault="00C77C49" w:rsidP="00C77C49">
      <w:pPr>
        <w:tabs>
          <w:tab w:val="left" w:pos="8241"/>
        </w:tabs>
        <w:rPr>
          <w:sz w:val="16"/>
          <w:szCs w:val="16"/>
          <w:lang w:val="en-US"/>
        </w:rPr>
      </w:pPr>
      <w:r w:rsidRPr="00C77C49">
        <w:rPr>
          <w:sz w:val="16"/>
          <w:szCs w:val="16"/>
          <w:lang w:val="en-US"/>
        </w:rPr>
        <w:t xml:space="preserve">        login_db: dbz</w:t>
      </w:r>
    </w:p>
    <w:p w14:paraId="52C22152" w14:textId="77777777" w:rsidR="00C77C49" w:rsidRPr="00C77C49" w:rsidRDefault="00C77C49" w:rsidP="00C77C49">
      <w:pPr>
        <w:tabs>
          <w:tab w:val="left" w:pos="8241"/>
        </w:tabs>
        <w:rPr>
          <w:sz w:val="16"/>
          <w:szCs w:val="16"/>
          <w:lang w:val="en-US"/>
        </w:rPr>
      </w:pPr>
      <w:r w:rsidRPr="00C77C49">
        <w:rPr>
          <w:sz w:val="16"/>
          <w:szCs w:val="16"/>
          <w:lang w:val="en-US"/>
        </w:rPr>
        <w:t xml:space="preserve">        query: |</w:t>
      </w:r>
    </w:p>
    <w:p w14:paraId="7C8532C2" w14:textId="77777777" w:rsidR="00C77C49" w:rsidRPr="00C77C49" w:rsidRDefault="00C77C49" w:rsidP="00C77C49">
      <w:pPr>
        <w:tabs>
          <w:tab w:val="left" w:pos="8241"/>
        </w:tabs>
        <w:rPr>
          <w:sz w:val="16"/>
          <w:szCs w:val="16"/>
          <w:lang w:val="en-US"/>
        </w:rPr>
      </w:pPr>
      <w:r w:rsidRPr="00C77C49">
        <w:rPr>
          <w:sz w:val="16"/>
          <w:szCs w:val="16"/>
          <w:lang w:val="en-US"/>
        </w:rPr>
        <w:t xml:space="preserve">          UPDATE Connexions</w:t>
      </w:r>
    </w:p>
    <w:p w14:paraId="1CF932DE" w14:textId="77777777" w:rsidR="00C77C49" w:rsidRPr="00C77C49" w:rsidRDefault="00C77C49" w:rsidP="00C77C49">
      <w:pPr>
        <w:tabs>
          <w:tab w:val="left" w:pos="8241"/>
        </w:tabs>
        <w:rPr>
          <w:sz w:val="16"/>
          <w:szCs w:val="16"/>
          <w:lang w:val="en-US"/>
        </w:rPr>
      </w:pPr>
      <w:r w:rsidRPr="00C77C49">
        <w:rPr>
          <w:sz w:val="16"/>
          <w:szCs w:val="16"/>
          <w:lang w:val="en-US"/>
        </w:rPr>
        <w:t xml:space="preserve">          SET Timestamp = CASE</w:t>
      </w:r>
    </w:p>
    <w:p w14:paraId="1F2121D4" w14:textId="77777777" w:rsidR="00C77C49" w:rsidRPr="00C77C49" w:rsidRDefault="00C77C49" w:rsidP="00C77C49">
      <w:pPr>
        <w:tabs>
          <w:tab w:val="left" w:pos="8241"/>
        </w:tabs>
        <w:rPr>
          <w:sz w:val="16"/>
          <w:szCs w:val="16"/>
          <w:lang w:val="en-US"/>
        </w:rPr>
      </w:pPr>
      <w:r w:rsidRPr="00C77C49">
        <w:rPr>
          <w:sz w:val="16"/>
          <w:szCs w:val="16"/>
          <w:lang w:val="en-US"/>
        </w:rPr>
        <w:t xml:space="preserve">            WHEN Utilisateur_id = 1030 THEN '2024-02-07 12:00:00'</w:t>
      </w:r>
    </w:p>
    <w:p w14:paraId="551B77D0" w14:textId="77777777" w:rsidR="00C77C49" w:rsidRPr="00C77C49" w:rsidRDefault="00C77C49" w:rsidP="00C77C49">
      <w:pPr>
        <w:tabs>
          <w:tab w:val="left" w:pos="8241"/>
        </w:tabs>
        <w:rPr>
          <w:sz w:val="16"/>
          <w:szCs w:val="16"/>
          <w:lang w:val="en-US"/>
        </w:rPr>
      </w:pPr>
      <w:r w:rsidRPr="00C77C49">
        <w:rPr>
          <w:sz w:val="16"/>
          <w:szCs w:val="16"/>
          <w:lang w:val="en-US"/>
        </w:rPr>
        <w:t xml:space="preserve">            WHEN Utilisateur_id = 1010 THEN '2024-02-07 11:00:00'</w:t>
      </w:r>
    </w:p>
    <w:p w14:paraId="19D05070" w14:textId="77777777" w:rsidR="00C77C49" w:rsidRPr="00C77C49" w:rsidRDefault="00C77C49" w:rsidP="00C77C49">
      <w:pPr>
        <w:tabs>
          <w:tab w:val="left" w:pos="8241"/>
        </w:tabs>
        <w:rPr>
          <w:sz w:val="16"/>
          <w:szCs w:val="16"/>
          <w:lang w:val="en-US"/>
        </w:rPr>
      </w:pPr>
      <w:r w:rsidRPr="00C77C49">
        <w:rPr>
          <w:sz w:val="16"/>
          <w:szCs w:val="16"/>
          <w:lang w:val="en-US"/>
        </w:rPr>
        <w:t xml:space="preserve">            WHEN Utilisateur_id = 1020 THEN '2024-02-07 12:00:00'</w:t>
      </w:r>
    </w:p>
    <w:p w14:paraId="67AAA569" w14:textId="77777777" w:rsidR="00C77C49" w:rsidRPr="00C77C49" w:rsidRDefault="00C77C49" w:rsidP="00C77C49">
      <w:pPr>
        <w:tabs>
          <w:tab w:val="left" w:pos="8241"/>
        </w:tabs>
        <w:rPr>
          <w:sz w:val="16"/>
          <w:szCs w:val="16"/>
          <w:lang w:val="en-US"/>
        </w:rPr>
      </w:pPr>
      <w:r w:rsidRPr="00C77C49">
        <w:rPr>
          <w:sz w:val="16"/>
          <w:szCs w:val="16"/>
          <w:lang w:val="en-US"/>
        </w:rPr>
        <w:t xml:space="preserve">            -- Add other cases if necessary</w:t>
      </w:r>
    </w:p>
    <w:p w14:paraId="289D811F" w14:textId="06696D58" w:rsidR="00C77C49" w:rsidRDefault="00C77C49" w:rsidP="00C77C49">
      <w:pPr>
        <w:tabs>
          <w:tab w:val="left" w:pos="8241"/>
        </w:tabs>
        <w:rPr>
          <w:sz w:val="16"/>
          <w:szCs w:val="16"/>
          <w:lang w:val="en-US"/>
        </w:rPr>
      </w:pPr>
      <w:r w:rsidRPr="00C77C49">
        <w:rPr>
          <w:sz w:val="16"/>
          <w:szCs w:val="16"/>
          <w:lang w:val="en-US"/>
        </w:rPr>
        <w:t xml:space="preserve">            ELSE Timestamp</w:t>
      </w:r>
      <w:r>
        <w:rPr>
          <w:sz w:val="16"/>
          <w:szCs w:val="16"/>
          <w:lang w:val="en-US"/>
        </w:rPr>
        <w:t xml:space="preserve">   END </w:t>
      </w:r>
      <w:r w:rsidRPr="00C77C49">
        <w:rPr>
          <w:sz w:val="16"/>
          <w:szCs w:val="16"/>
          <w:lang w:val="en-US"/>
        </w:rPr>
        <w:t xml:space="preserve">  WHERE Utilisateur_id IN (1030, 1010, 1020);</w:t>
      </w:r>
    </w:p>
    <w:p w14:paraId="15948AAF" w14:textId="77777777" w:rsidR="00C77C49" w:rsidRDefault="00C77C49" w:rsidP="00C77C49">
      <w:pPr>
        <w:tabs>
          <w:tab w:val="left" w:pos="8241"/>
        </w:tabs>
        <w:rPr>
          <w:sz w:val="16"/>
          <w:szCs w:val="16"/>
          <w:lang w:val="en-US"/>
        </w:rPr>
      </w:pPr>
    </w:p>
    <w:p w14:paraId="2E1D3A15" w14:textId="43DB9ABE" w:rsidR="00C77C49" w:rsidRDefault="00C77C49" w:rsidP="00C77C49">
      <w:pPr>
        <w:pBdr>
          <w:bottom w:val="single" w:sz="6" w:space="1" w:color="auto"/>
        </w:pBdr>
        <w:tabs>
          <w:tab w:val="left" w:pos="8241"/>
        </w:tabs>
        <w:rPr>
          <w:b/>
          <w:color w:val="0D0D0D"/>
          <w:sz w:val="24"/>
          <w:szCs w:val="24"/>
          <w:shd w:val="clear" w:color="auto" w:fill="FFFFFF"/>
          <w:lang w:val="en-US"/>
        </w:rPr>
      </w:pPr>
      <w:r w:rsidRPr="00C77C49">
        <w:rPr>
          <w:b/>
          <w:color w:val="0D0D0D"/>
          <w:sz w:val="24"/>
          <w:szCs w:val="24"/>
          <w:shd w:val="clear" w:color="auto" w:fill="FFFFFF"/>
          <w:lang w:val="en-US"/>
        </w:rPr>
        <w:t>Le playbook Ansible '</w:t>
      </w:r>
      <w:r w:rsidRPr="00C77C49">
        <w:rPr>
          <w:lang w:val="en-US"/>
        </w:rPr>
        <w:t xml:space="preserve"> </w:t>
      </w:r>
      <w:r w:rsidRPr="00C77C49">
        <w:rPr>
          <w:b/>
          <w:color w:val="0D0D0D"/>
          <w:sz w:val="24"/>
          <w:szCs w:val="24"/>
          <w:shd w:val="clear" w:color="auto" w:fill="FFFFFF"/>
          <w:lang w:val="en-US"/>
        </w:rPr>
        <w:t>backup_script.sh.j2'</w:t>
      </w:r>
    </w:p>
    <w:p w14:paraId="503AF283" w14:textId="77777777" w:rsidR="00C77C49" w:rsidRPr="00C77C49" w:rsidRDefault="00C77C49" w:rsidP="00C77C49">
      <w:pPr>
        <w:tabs>
          <w:tab w:val="left" w:pos="8241"/>
        </w:tabs>
        <w:rPr>
          <w:sz w:val="16"/>
          <w:szCs w:val="16"/>
        </w:rPr>
      </w:pPr>
      <w:r w:rsidRPr="00C77C49">
        <w:rPr>
          <w:sz w:val="16"/>
          <w:szCs w:val="16"/>
        </w:rPr>
        <w:t>#!/bin/bash</w:t>
      </w:r>
    </w:p>
    <w:p w14:paraId="00765E17" w14:textId="77777777" w:rsidR="00C77C49" w:rsidRPr="00C77C49" w:rsidRDefault="00C77C49" w:rsidP="00C77C49">
      <w:pPr>
        <w:tabs>
          <w:tab w:val="left" w:pos="8241"/>
        </w:tabs>
        <w:rPr>
          <w:sz w:val="16"/>
          <w:szCs w:val="16"/>
        </w:rPr>
      </w:pPr>
      <w:r w:rsidRPr="00C77C49">
        <w:rPr>
          <w:sz w:val="16"/>
          <w:szCs w:val="16"/>
        </w:rPr>
        <w:t># Définir les variables</w:t>
      </w:r>
    </w:p>
    <w:p w14:paraId="58044B4E" w14:textId="77777777" w:rsidR="00C77C49" w:rsidRPr="00C77C49" w:rsidRDefault="00C77C49" w:rsidP="00C77C49">
      <w:pPr>
        <w:tabs>
          <w:tab w:val="left" w:pos="8241"/>
        </w:tabs>
        <w:rPr>
          <w:sz w:val="16"/>
          <w:szCs w:val="16"/>
        </w:rPr>
      </w:pPr>
      <w:r w:rsidRPr="00C77C49">
        <w:rPr>
          <w:sz w:val="16"/>
          <w:szCs w:val="16"/>
        </w:rPr>
        <w:t>DB_USER="{{ db_user }}"</w:t>
      </w:r>
    </w:p>
    <w:p w14:paraId="37C9DCF5" w14:textId="77777777" w:rsidR="00C77C49" w:rsidRPr="00C77C49" w:rsidRDefault="00C77C49" w:rsidP="00C77C49">
      <w:pPr>
        <w:tabs>
          <w:tab w:val="left" w:pos="8241"/>
        </w:tabs>
        <w:rPr>
          <w:sz w:val="16"/>
          <w:szCs w:val="16"/>
        </w:rPr>
      </w:pPr>
      <w:r w:rsidRPr="00C77C49">
        <w:rPr>
          <w:sz w:val="16"/>
          <w:szCs w:val="16"/>
        </w:rPr>
        <w:t>DB_PASSWORD="{{ db_password }}"</w:t>
      </w:r>
    </w:p>
    <w:p w14:paraId="562E7E57" w14:textId="77777777" w:rsidR="00C77C49" w:rsidRPr="00C77C49" w:rsidRDefault="00C77C49" w:rsidP="00C77C49">
      <w:pPr>
        <w:tabs>
          <w:tab w:val="left" w:pos="8241"/>
        </w:tabs>
        <w:rPr>
          <w:sz w:val="16"/>
          <w:szCs w:val="16"/>
        </w:rPr>
      </w:pPr>
      <w:r w:rsidRPr="00C77C49">
        <w:rPr>
          <w:sz w:val="16"/>
          <w:szCs w:val="16"/>
        </w:rPr>
        <w:t>DB_NAME="{{ db_name }}"</w:t>
      </w:r>
    </w:p>
    <w:p w14:paraId="50B1B98E" w14:textId="77777777" w:rsidR="00C77C49" w:rsidRPr="00C77C49" w:rsidRDefault="00C77C49" w:rsidP="00C77C49">
      <w:pPr>
        <w:tabs>
          <w:tab w:val="left" w:pos="8241"/>
        </w:tabs>
        <w:rPr>
          <w:sz w:val="16"/>
          <w:szCs w:val="16"/>
          <w:lang w:val="en-US"/>
        </w:rPr>
      </w:pPr>
      <w:r w:rsidRPr="00C77C49">
        <w:rPr>
          <w:sz w:val="16"/>
          <w:szCs w:val="16"/>
          <w:lang w:val="en-US"/>
        </w:rPr>
        <w:t>DATE=$(date +"%Y%m%d_%H%M%S")</w:t>
      </w:r>
    </w:p>
    <w:p w14:paraId="4D285048" w14:textId="77777777" w:rsidR="00C77C49" w:rsidRPr="00C77C49" w:rsidRDefault="00C77C49" w:rsidP="00C77C49">
      <w:pPr>
        <w:tabs>
          <w:tab w:val="left" w:pos="8241"/>
        </w:tabs>
        <w:rPr>
          <w:sz w:val="16"/>
          <w:szCs w:val="16"/>
          <w:lang w:val="en-US"/>
        </w:rPr>
      </w:pPr>
      <w:r w:rsidRPr="00C77C49">
        <w:rPr>
          <w:sz w:val="16"/>
          <w:szCs w:val="16"/>
          <w:lang w:val="en-US"/>
        </w:rPr>
        <w:t>BACKUP_DIR="{{ backup_directory }}"</w:t>
      </w:r>
    </w:p>
    <w:p w14:paraId="1E9CAFE0" w14:textId="77777777" w:rsidR="00C77C49" w:rsidRPr="00C77C49" w:rsidRDefault="00C77C49" w:rsidP="00C77C49">
      <w:pPr>
        <w:tabs>
          <w:tab w:val="left" w:pos="8241"/>
        </w:tabs>
        <w:rPr>
          <w:sz w:val="16"/>
          <w:szCs w:val="16"/>
        </w:rPr>
      </w:pPr>
      <w:r w:rsidRPr="00C77C49">
        <w:rPr>
          <w:sz w:val="16"/>
          <w:szCs w:val="16"/>
        </w:rPr>
        <w:t>LIMIT=2  # Nombre de sauvegardes à conserver</w:t>
      </w:r>
    </w:p>
    <w:p w14:paraId="7C13F66B" w14:textId="77777777" w:rsidR="00C77C49" w:rsidRPr="00C77C49" w:rsidRDefault="00C77C49" w:rsidP="00C77C49">
      <w:pPr>
        <w:tabs>
          <w:tab w:val="left" w:pos="8241"/>
        </w:tabs>
        <w:rPr>
          <w:sz w:val="16"/>
          <w:szCs w:val="16"/>
        </w:rPr>
      </w:pPr>
    </w:p>
    <w:p w14:paraId="24E1631B" w14:textId="77777777" w:rsidR="00C77C49" w:rsidRPr="00C77C49" w:rsidRDefault="00C77C49" w:rsidP="00C77C49">
      <w:pPr>
        <w:tabs>
          <w:tab w:val="left" w:pos="8241"/>
        </w:tabs>
        <w:rPr>
          <w:sz w:val="16"/>
          <w:szCs w:val="16"/>
        </w:rPr>
      </w:pPr>
      <w:r w:rsidRPr="00C77C49">
        <w:rPr>
          <w:sz w:val="16"/>
          <w:szCs w:val="16"/>
        </w:rPr>
        <w:t># Exécuter mysqldump</w:t>
      </w:r>
    </w:p>
    <w:p w14:paraId="75A3BC93" w14:textId="77777777" w:rsidR="00C77C49" w:rsidRPr="00C77C49" w:rsidRDefault="00C77C49" w:rsidP="00C77C49">
      <w:pPr>
        <w:tabs>
          <w:tab w:val="left" w:pos="8241"/>
        </w:tabs>
        <w:rPr>
          <w:sz w:val="16"/>
          <w:szCs w:val="16"/>
        </w:rPr>
      </w:pPr>
      <w:r w:rsidRPr="00C77C49">
        <w:rPr>
          <w:sz w:val="16"/>
          <w:szCs w:val="16"/>
        </w:rPr>
        <w:t>mysqldump -u $DB_USER -p$DB_PASSWORD $DB_NAME &gt; $BACKUP_DIR/db_backup_$DATE.sql</w:t>
      </w:r>
    </w:p>
    <w:p w14:paraId="25865554" w14:textId="77777777" w:rsidR="00C77C49" w:rsidRPr="00C77C49" w:rsidRDefault="00C77C49" w:rsidP="00C77C49">
      <w:pPr>
        <w:tabs>
          <w:tab w:val="left" w:pos="8241"/>
        </w:tabs>
        <w:rPr>
          <w:sz w:val="16"/>
          <w:szCs w:val="16"/>
        </w:rPr>
      </w:pPr>
    </w:p>
    <w:p w14:paraId="2D845028" w14:textId="77777777" w:rsidR="00C77C49" w:rsidRPr="00C77C49" w:rsidRDefault="00C77C49" w:rsidP="00C77C49">
      <w:pPr>
        <w:tabs>
          <w:tab w:val="left" w:pos="8241"/>
        </w:tabs>
        <w:rPr>
          <w:sz w:val="16"/>
          <w:szCs w:val="16"/>
        </w:rPr>
      </w:pPr>
      <w:r w:rsidRPr="00C77C49">
        <w:rPr>
          <w:sz w:val="16"/>
          <w:szCs w:val="16"/>
        </w:rPr>
        <w:t># Compression du fichier de sauvegarde</w:t>
      </w:r>
    </w:p>
    <w:p w14:paraId="4803E3CD" w14:textId="77777777" w:rsidR="00C77C49" w:rsidRPr="00C77C49" w:rsidRDefault="00C77C49" w:rsidP="00C77C49">
      <w:pPr>
        <w:tabs>
          <w:tab w:val="left" w:pos="8241"/>
        </w:tabs>
        <w:rPr>
          <w:sz w:val="16"/>
          <w:szCs w:val="16"/>
        </w:rPr>
      </w:pPr>
      <w:r w:rsidRPr="00C77C49">
        <w:rPr>
          <w:sz w:val="16"/>
          <w:szCs w:val="16"/>
        </w:rPr>
        <w:t>gzip $BACKUP_DIR/db_backup_$DATE.sql</w:t>
      </w:r>
    </w:p>
    <w:p w14:paraId="5846FE12" w14:textId="77777777" w:rsidR="00C77C49" w:rsidRPr="00C77C49" w:rsidRDefault="00C77C49" w:rsidP="00C77C49">
      <w:pPr>
        <w:tabs>
          <w:tab w:val="left" w:pos="8241"/>
        </w:tabs>
        <w:rPr>
          <w:sz w:val="16"/>
          <w:szCs w:val="16"/>
        </w:rPr>
      </w:pPr>
    </w:p>
    <w:p w14:paraId="368DE722" w14:textId="77777777" w:rsidR="00C77C49" w:rsidRPr="00C77C49" w:rsidRDefault="00C77C49" w:rsidP="00C77C49">
      <w:pPr>
        <w:tabs>
          <w:tab w:val="left" w:pos="8241"/>
        </w:tabs>
        <w:rPr>
          <w:sz w:val="16"/>
          <w:szCs w:val="16"/>
          <w:lang w:val="en-US"/>
        </w:rPr>
      </w:pPr>
      <w:r w:rsidRPr="00C77C49">
        <w:rPr>
          <w:sz w:val="16"/>
          <w:szCs w:val="16"/>
          <w:lang w:val="en-US"/>
        </w:rPr>
        <w:t>BACKUP_FILE="$BACKUP_DIR/db_backup_$DATE.sql.gz"</w:t>
      </w:r>
    </w:p>
    <w:p w14:paraId="7CE8E115" w14:textId="77777777" w:rsidR="00C77C49" w:rsidRPr="00C77C49" w:rsidRDefault="00C77C49" w:rsidP="00C77C49">
      <w:pPr>
        <w:tabs>
          <w:tab w:val="left" w:pos="8241"/>
        </w:tabs>
        <w:rPr>
          <w:sz w:val="16"/>
          <w:szCs w:val="16"/>
          <w:lang w:val="en-US"/>
        </w:rPr>
      </w:pPr>
    </w:p>
    <w:p w14:paraId="0D0FEBC0" w14:textId="77777777" w:rsidR="00C77C49" w:rsidRPr="00C77C49" w:rsidRDefault="00C77C49" w:rsidP="00C77C49">
      <w:pPr>
        <w:tabs>
          <w:tab w:val="left" w:pos="8241"/>
        </w:tabs>
        <w:rPr>
          <w:sz w:val="16"/>
          <w:szCs w:val="16"/>
        </w:rPr>
      </w:pPr>
      <w:r w:rsidRPr="00C77C49">
        <w:rPr>
          <w:sz w:val="16"/>
          <w:szCs w:val="16"/>
        </w:rPr>
        <w:t># Supprimer les anciens fichiers .sql.gz</w:t>
      </w:r>
    </w:p>
    <w:p w14:paraId="36D3E7D0" w14:textId="77777777" w:rsidR="00C77C49" w:rsidRPr="00C77C49" w:rsidRDefault="00C77C49" w:rsidP="00C77C49">
      <w:pPr>
        <w:tabs>
          <w:tab w:val="left" w:pos="8241"/>
        </w:tabs>
        <w:rPr>
          <w:sz w:val="16"/>
          <w:szCs w:val="16"/>
        </w:rPr>
      </w:pPr>
      <w:r w:rsidRPr="00C77C49">
        <w:rPr>
          <w:sz w:val="16"/>
          <w:szCs w:val="16"/>
        </w:rPr>
        <w:t>cd $BACKUP_DIR</w:t>
      </w:r>
    </w:p>
    <w:p w14:paraId="7A70DFD7" w14:textId="77777777" w:rsidR="00C77C49" w:rsidRPr="00C77C49" w:rsidRDefault="00C77C49" w:rsidP="00C77C49">
      <w:pPr>
        <w:tabs>
          <w:tab w:val="left" w:pos="8241"/>
        </w:tabs>
        <w:rPr>
          <w:sz w:val="16"/>
          <w:szCs w:val="16"/>
        </w:rPr>
      </w:pPr>
      <w:r w:rsidRPr="00C77C49">
        <w:rPr>
          <w:sz w:val="16"/>
          <w:szCs w:val="16"/>
        </w:rPr>
        <w:t>ls -t db_backup_*.sql.gz | tail -n +$(($LIMIT+1)) | xargs rm -f</w:t>
      </w:r>
    </w:p>
    <w:p w14:paraId="57482DAB" w14:textId="77777777" w:rsidR="00C77C49" w:rsidRPr="00C77C49" w:rsidRDefault="00C77C49" w:rsidP="00C77C49">
      <w:pPr>
        <w:tabs>
          <w:tab w:val="left" w:pos="8241"/>
        </w:tabs>
        <w:rPr>
          <w:sz w:val="16"/>
          <w:szCs w:val="16"/>
        </w:rPr>
      </w:pPr>
    </w:p>
    <w:p w14:paraId="070CEEFD" w14:textId="77777777" w:rsidR="00C77C49" w:rsidRPr="00C77C49" w:rsidRDefault="00C77C49" w:rsidP="00C77C49">
      <w:pPr>
        <w:tabs>
          <w:tab w:val="left" w:pos="8241"/>
        </w:tabs>
        <w:rPr>
          <w:sz w:val="16"/>
          <w:szCs w:val="16"/>
        </w:rPr>
      </w:pPr>
      <w:r w:rsidRPr="00C77C49">
        <w:rPr>
          <w:sz w:val="16"/>
          <w:szCs w:val="16"/>
        </w:rPr>
        <w:t># Vérifier la date de modification du fichier de sauvegarde</w:t>
      </w:r>
    </w:p>
    <w:p w14:paraId="163908AD" w14:textId="77777777" w:rsidR="00C77C49" w:rsidRPr="00C77C49" w:rsidRDefault="00C77C49" w:rsidP="00C77C49">
      <w:pPr>
        <w:tabs>
          <w:tab w:val="left" w:pos="8241"/>
        </w:tabs>
        <w:rPr>
          <w:sz w:val="16"/>
          <w:szCs w:val="16"/>
          <w:lang w:val="en-US"/>
        </w:rPr>
      </w:pPr>
      <w:r w:rsidRPr="00C77C49">
        <w:rPr>
          <w:sz w:val="16"/>
          <w:szCs w:val="16"/>
          <w:lang w:val="en-US"/>
        </w:rPr>
        <w:t>if [ -f "$BACKUP_FILE" ]; then</w:t>
      </w:r>
    </w:p>
    <w:p w14:paraId="250E8122" w14:textId="77777777" w:rsidR="00C77C49" w:rsidRPr="00C77C49" w:rsidRDefault="00C77C49" w:rsidP="00C77C49">
      <w:pPr>
        <w:tabs>
          <w:tab w:val="left" w:pos="8241"/>
        </w:tabs>
        <w:rPr>
          <w:sz w:val="16"/>
          <w:szCs w:val="16"/>
          <w:lang w:val="en-US"/>
        </w:rPr>
      </w:pPr>
      <w:r w:rsidRPr="00C77C49">
        <w:rPr>
          <w:sz w:val="16"/>
          <w:szCs w:val="16"/>
          <w:lang w:val="en-US"/>
        </w:rPr>
        <w:t xml:space="preserve">    LAST_MODIFIED=$(stat -c %Y "$BACKUP_FILE")</w:t>
      </w:r>
    </w:p>
    <w:p w14:paraId="387CB63E" w14:textId="77777777" w:rsidR="00C77C49" w:rsidRPr="00C77C49" w:rsidRDefault="00C77C49" w:rsidP="00C77C49">
      <w:pPr>
        <w:tabs>
          <w:tab w:val="left" w:pos="8241"/>
        </w:tabs>
        <w:rPr>
          <w:sz w:val="16"/>
          <w:szCs w:val="16"/>
          <w:lang w:val="en-US"/>
        </w:rPr>
      </w:pPr>
      <w:r w:rsidRPr="00C77C49">
        <w:rPr>
          <w:sz w:val="16"/>
          <w:szCs w:val="16"/>
          <w:lang w:val="en-US"/>
        </w:rPr>
        <w:t xml:space="preserve">    CURRENT_TIME=$(date +%s)</w:t>
      </w:r>
    </w:p>
    <w:p w14:paraId="2368278A" w14:textId="77777777" w:rsidR="00C77C49" w:rsidRPr="00C77C49" w:rsidRDefault="00C77C49" w:rsidP="00C77C49">
      <w:pPr>
        <w:tabs>
          <w:tab w:val="left" w:pos="8241"/>
        </w:tabs>
        <w:rPr>
          <w:sz w:val="16"/>
          <w:szCs w:val="16"/>
          <w:lang w:val="en-US"/>
        </w:rPr>
      </w:pPr>
      <w:r w:rsidRPr="00C77C49">
        <w:rPr>
          <w:sz w:val="16"/>
          <w:szCs w:val="16"/>
          <w:lang w:val="en-US"/>
        </w:rPr>
        <w:t xml:space="preserve">    ELAPSED_TIME=$((CURRENT_TIME - LAST_MODIFIED))</w:t>
      </w:r>
    </w:p>
    <w:p w14:paraId="6DC1A9C1" w14:textId="77777777" w:rsidR="00C77C49" w:rsidRPr="00C77C49" w:rsidRDefault="00C77C49" w:rsidP="00C77C49">
      <w:pPr>
        <w:tabs>
          <w:tab w:val="left" w:pos="8241"/>
        </w:tabs>
        <w:rPr>
          <w:sz w:val="16"/>
          <w:szCs w:val="16"/>
          <w:lang w:val="en-US"/>
        </w:rPr>
      </w:pPr>
    </w:p>
    <w:p w14:paraId="399A3C09" w14:textId="77777777" w:rsidR="00C77C49" w:rsidRPr="00C77C49" w:rsidRDefault="00C77C49" w:rsidP="00C77C49">
      <w:pPr>
        <w:tabs>
          <w:tab w:val="left" w:pos="8241"/>
        </w:tabs>
        <w:rPr>
          <w:sz w:val="16"/>
          <w:szCs w:val="16"/>
        </w:rPr>
      </w:pPr>
      <w:r w:rsidRPr="00C77C49">
        <w:rPr>
          <w:sz w:val="16"/>
          <w:szCs w:val="16"/>
          <w:lang w:val="en-US"/>
        </w:rPr>
        <w:t xml:space="preserve">    </w:t>
      </w:r>
      <w:r w:rsidRPr="00C77C49">
        <w:rPr>
          <w:sz w:val="16"/>
          <w:szCs w:val="16"/>
        </w:rPr>
        <w:t># Si la sauvegarde a été mise à jour récemment, afficher un message</w:t>
      </w:r>
    </w:p>
    <w:p w14:paraId="6CFE06E6" w14:textId="77777777" w:rsidR="00C77C49" w:rsidRPr="00C77C49" w:rsidRDefault="00C77C49" w:rsidP="00C77C49">
      <w:pPr>
        <w:tabs>
          <w:tab w:val="left" w:pos="8241"/>
        </w:tabs>
        <w:rPr>
          <w:sz w:val="16"/>
          <w:szCs w:val="16"/>
          <w:lang w:val="en-US"/>
        </w:rPr>
      </w:pPr>
      <w:r w:rsidRPr="00C77C49">
        <w:rPr>
          <w:sz w:val="16"/>
          <w:szCs w:val="16"/>
        </w:rPr>
        <w:t xml:space="preserve">    </w:t>
      </w:r>
      <w:r w:rsidRPr="00C77C49">
        <w:rPr>
          <w:sz w:val="16"/>
          <w:szCs w:val="16"/>
          <w:lang w:val="en-US"/>
        </w:rPr>
        <w:t>if [ $ELAPSED_TIME -lt 300 ]; then  # 300 secondes = 5 minutes</w:t>
      </w:r>
    </w:p>
    <w:p w14:paraId="685B9964" w14:textId="77777777" w:rsidR="00C77C49" w:rsidRPr="00C77C49" w:rsidRDefault="00C77C49" w:rsidP="00C77C49">
      <w:pPr>
        <w:tabs>
          <w:tab w:val="left" w:pos="8241"/>
        </w:tabs>
        <w:rPr>
          <w:sz w:val="16"/>
          <w:szCs w:val="16"/>
        </w:rPr>
      </w:pPr>
      <w:r w:rsidRPr="00C77C49">
        <w:rPr>
          <w:sz w:val="16"/>
          <w:szCs w:val="16"/>
          <w:lang w:val="en-US"/>
        </w:rPr>
        <w:t xml:space="preserve">        </w:t>
      </w:r>
      <w:r w:rsidRPr="00C77C49">
        <w:rPr>
          <w:sz w:val="16"/>
          <w:szCs w:val="16"/>
        </w:rPr>
        <w:t>echo "La sauvegarde a été mise à jour récemment."</w:t>
      </w:r>
    </w:p>
    <w:p w14:paraId="1D188AA4" w14:textId="77777777" w:rsidR="00C77C49" w:rsidRPr="00C77C49" w:rsidRDefault="00C77C49" w:rsidP="00C77C49">
      <w:pPr>
        <w:tabs>
          <w:tab w:val="left" w:pos="8241"/>
        </w:tabs>
        <w:rPr>
          <w:sz w:val="16"/>
          <w:szCs w:val="16"/>
        </w:rPr>
      </w:pPr>
      <w:r w:rsidRPr="00C77C49">
        <w:rPr>
          <w:sz w:val="16"/>
          <w:szCs w:val="16"/>
        </w:rPr>
        <w:t xml:space="preserve">    else</w:t>
      </w:r>
    </w:p>
    <w:p w14:paraId="518B6BFA" w14:textId="77777777" w:rsidR="00C77C49" w:rsidRPr="00C77C49" w:rsidRDefault="00C77C49" w:rsidP="00C77C49">
      <w:pPr>
        <w:tabs>
          <w:tab w:val="left" w:pos="8241"/>
        </w:tabs>
        <w:rPr>
          <w:sz w:val="16"/>
          <w:szCs w:val="16"/>
        </w:rPr>
      </w:pPr>
      <w:r w:rsidRPr="00C77C49">
        <w:rPr>
          <w:sz w:val="16"/>
          <w:szCs w:val="16"/>
        </w:rPr>
        <w:t xml:space="preserve">        echo "La sauvegarde n'a pas été mise à jour récemment."</w:t>
      </w:r>
    </w:p>
    <w:p w14:paraId="6CBA2AB6" w14:textId="77777777" w:rsidR="00C77C49" w:rsidRPr="00C77C49" w:rsidRDefault="00C77C49" w:rsidP="00C77C49">
      <w:pPr>
        <w:tabs>
          <w:tab w:val="left" w:pos="8241"/>
        </w:tabs>
        <w:rPr>
          <w:sz w:val="16"/>
          <w:szCs w:val="16"/>
        </w:rPr>
      </w:pPr>
      <w:r w:rsidRPr="00C77C49">
        <w:rPr>
          <w:sz w:val="16"/>
          <w:szCs w:val="16"/>
        </w:rPr>
        <w:t xml:space="preserve">    fi</w:t>
      </w:r>
    </w:p>
    <w:p w14:paraId="3D05809A" w14:textId="77777777" w:rsidR="00C77C49" w:rsidRPr="00C77C49" w:rsidRDefault="00C77C49" w:rsidP="00C77C49">
      <w:pPr>
        <w:tabs>
          <w:tab w:val="left" w:pos="8241"/>
        </w:tabs>
        <w:rPr>
          <w:sz w:val="16"/>
          <w:szCs w:val="16"/>
        </w:rPr>
      </w:pPr>
      <w:r w:rsidRPr="00C77C49">
        <w:rPr>
          <w:sz w:val="16"/>
          <w:szCs w:val="16"/>
        </w:rPr>
        <w:t>else</w:t>
      </w:r>
    </w:p>
    <w:p w14:paraId="172370C9" w14:textId="77777777" w:rsidR="00C77C49" w:rsidRPr="00C77C49" w:rsidRDefault="00C77C49" w:rsidP="00C77C49">
      <w:pPr>
        <w:tabs>
          <w:tab w:val="left" w:pos="8241"/>
        </w:tabs>
        <w:rPr>
          <w:sz w:val="16"/>
          <w:szCs w:val="16"/>
        </w:rPr>
      </w:pPr>
      <w:r w:rsidRPr="00C77C49">
        <w:rPr>
          <w:sz w:val="16"/>
          <w:szCs w:val="16"/>
        </w:rPr>
        <w:t xml:space="preserve">    echo "Le fichier de sauvegarde n'existe pas."</w:t>
      </w:r>
    </w:p>
    <w:p w14:paraId="4C7C7569" w14:textId="3190F474" w:rsidR="00C77C49" w:rsidRDefault="00C77C49" w:rsidP="00C77C49">
      <w:pPr>
        <w:tabs>
          <w:tab w:val="left" w:pos="8241"/>
        </w:tabs>
        <w:rPr>
          <w:sz w:val="16"/>
          <w:szCs w:val="16"/>
          <w:lang w:val="en-US"/>
        </w:rPr>
      </w:pPr>
      <w:r w:rsidRPr="00C77C49">
        <w:rPr>
          <w:sz w:val="16"/>
          <w:szCs w:val="16"/>
          <w:lang w:val="en-US"/>
        </w:rPr>
        <w:t>F</w:t>
      </w:r>
      <w:r w:rsidRPr="00C77C49">
        <w:rPr>
          <w:sz w:val="16"/>
          <w:szCs w:val="16"/>
          <w:lang w:val="en-US"/>
        </w:rPr>
        <w:t>i</w:t>
      </w:r>
    </w:p>
    <w:p w14:paraId="1C7FBDCC" w14:textId="6A8F1117" w:rsidR="00C77C49" w:rsidRPr="00C77C49" w:rsidRDefault="00C77C49" w:rsidP="00C77C49">
      <w:pPr>
        <w:tabs>
          <w:tab w:val="left" w:pos="8241"/>
        </w:tabs>
        <w:rPr>
          <w:sz w:val="16"/>
          <w:szCs w:val="16"/>
          <w:lang w:val="en-US"/>
        </w:rPr>
      </w:pPr>
      <w:r>
        <w:rPr>
          <w:sz w:val="16"/>
          <w:szCs w:val="16"/>
          <w:lang w:val="en-US"/>
        </w:rPr>
        <w:t>--------------------------------------------------------------------------------------------------------------------------------------------------------------------------</w:t>
      </w:r>
    </w:p>
    <w:sectPr w:rsidR="00C77C49" w:rsidRPr="00C77C49" w:rsidSect="00FE6191">
      <w:headerReference w:type="default" r:id="rId20"/>
      <w:footerReference w:type="default" r:id="rId21"/>
      <w:type w:val="continuous"/>
      <w:pgSz w:w="11906" w:h="16838" w:code="9"/>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9D4D5" w14:textId="77777777" w:rsidR="00BC0BF0" w:rsidRDefault="00BC0BF0">
      <w:pPr>
        <w:spacing w:before="0"/>
      </w:pPr>
      <w:r>
        <w:separator/>
      </w:r>
    </w:p>
  </w:endnote>
  <w:endnote w:type="continuationSeparator" w:id="0">
    <w:p w14:paraId="28137A3E" w14:textId="77777777" w:rsidR="00BC0BF0" w:rsidRDefault="00BC0BF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Gra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Marianne Regular">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6417E" w14:textId="5166BFF7" w:rsidR="00A16FE8" w:rsidRDefault="00E05CFD" w:rsidP="00F419BC">
    <w:pPr>
      <w:pStyle w:val="Pieddepage"/>
      <w:rPr>
        <w:spacing w:val="-6"/>
      </w:rPr>
    </w:pPr>
    <w:r>
      <w:rPr>
        <w:spacing w:val="-6"/>
      </w:rPr>
      <w:t>GRETA –</w:t>
    </w:r>
    <w:r w:rsidR="00A16FE8">
      <w:rPr>
        <w:spacing w:val="-6"/>
      </w:rPr>
      <w:t xml:space="preserve"> </w:t>
    </w:r>
    <w:r>
      <w:t>30 R</w:t>
    </w:r>
    <w:r>
      <w:rPr>
        <w:spacing w:val="-6"/>
      </w:rPr>
      <w:t xml:space="preserve">ue Alexandre </w:t>
    </w:r>
    <w:r w:rsidR="00914A66">
      <w:rPr>
        <w:spacing w:val="-6"/>
      </w:rPr>
      <w:t>Dumas -</w:t>
    </w:r>
    <w:r w:rsidR="00A16FE8">
      <w:rPr>
        <w:spacing w:val="-6"/>
      </w:rPr>
      <w:t xml:space="preserve"> </w:t>
    </w:r>
    <w:r>
      <w:rPr>
        <w:spacing w:val="-6"/>
      </w:rPr>
      <w:t xml:space="preserve">78100 saint germaine en laye </w:t>
    </w:r>
  </w:p>
  <w:p w14:paraId="049B57B8" w14:textId="3091250E" w:rsidR="00A16FE8" w:rsidRPr="00E05CFD" w:rsidRDefault="00914A66" w:rsidP="00CD5AD2">
    <w:pPr>
      <w:pStyle w:val="Pieddepage"/>
      <w:jc w:val="left"/>
      <w:rPr>
        <w:spacing w:val="-6"/>
        <w:lang w:val="en-US"/>
      </w:rPr>
    </w:pPr>
    <w:r w:rsidRPr="00E05CFD">
      <w:rPr>
        <w:spacing w:val="-6"/>
        <w:lang w:val="en-US"/>
      </w:rPr>
      <w:t>Email:</w:t>
    </w:r>
    <w:r w:rsidR="00A16FE8" w:rsidRPr="00E05CFD">
      <w:rPr>
        <w:spacing w:val="-6"/>
        <w:lang w:val="en-US"/>
      </w:rPr>
      <w:t xml:space="preserve"> </w:t>
    </w:r>
    <w:hyperlink r:id="rId1" w:history="1">
      <w:r w:rsidRPr="00914A66">
        <w:rPr>
          <w:rFonts w:ascii="Marianne Regular" w:hAnsi="Marianne Regular"/>
          <w:color w:val="0000FF"/>
          <w:sz w:val="21"/>
          <w:szCs w:val="21"/>
          <w:u w:val="single"/>
          <w:shd w:val="clear" w:color="auto" w:fill="FFFFFF"/>
          <w:lang w:val="en-US"/>
        </w:rPr>
        <w:t>dabm-greta78@ac-versailles.fr</w:t>
      </w:r>
    </w:hyperlink>
    <w:r w:rsidR="00A16FE8" w:rsidRPr="00E05CFD">
      <w:rPr>
        <w:spacing w:val="-6"/>
        <w:lang w:val="en-US"/>
      </w:rPr>
      <w:t xml:space="preserve">    </w:t>
    </w:r>
    <w:r w:rsidRPr="00E05CFD">
      <w:rPr>
        <w:spacing w:val="-6"/>
        <w:lang w:val="en-US"/>
      </w:rPr>
      <w:t>Web:</w:t>
    </w:r>
    <w:r w:rsidR="00A16FE8" w:rsidRPr="00E05CFD">
      <w:rPr>
        <w:spacing w:val="-6"/>
        <w:lang w:val="en-US"/>
      </w:rPr>
      <w:t xml:space="preserve"> </w:t>
    </w:r>
    <w:hyperlink r:id="rId2" w:tgtFrame="_blank" w:history="1">
      <w:r w:rsidR="00E05CFD" w:rsidRPr="00E05CFD">
        <w:rPr>
          <w:rFonts w:ascii="Helvetica" w:hAnsi="Helvetica"/>
          <w:color w:val="0000FF"/>
          <w:sz w:val="20"/>
          <w:u w:val="single"/>
          <w:bdr w:val="none" w:sz="0" w:space="0" w:color="auto" w:frame="1"/>
          <w:shd w:val="clear" w:color="auto" w:fill="FFFFFF"/>
          <w:lang w:val="en-US"/>
        </w:rPr>
        <w:t>www.greta-yvelines.fr</w:t>
      </w:r>
    </w:hyperlink>
  </w:p>
  <w:p w14:paraId="3C8A97BF" w14:textId="67050D80" w:rsidR="00A16FE8" w:rsidRDefault="00A16FE8" w:rsidP="00AB3C20">
    <w:pPr>
      <w:pStyle w:val="Pieddepage"/>
      <w:jc w:val="left"/>
      <w:rPr>
        <w:spacing w:val="-6"/>
        <w:lang w:val="en-US"/>
      </w:rPr>
    </w:pPr>
    <w:r w:rsidRPr="00E05CFD">
      <w:rPr>
        <w:spacing w:val="-6"/>
        <w:lang w:val="en-US"/>
      </w:rPr>
      <w:tab/>
    </w:r>
  </w:p>
  <w:p w14:paraId="47E3C589" w14:textId="77777777" w:rsidR="00914A66" w:rsidRPr="00E05CFD" w:rsidRDefault="00914A66" w:rsidP="00AB3C20">
    <w:pPr>
      <w:pStyle w:val="Pieddepage"/>
      <w:jc w:val="left"/>
      <w:rPr>
        <w:spacing w:val="-6"/>
        <w:lang w:val="en-US"/>
      </w:rPr>
    </w:pPr>
  </w:p>
  <w:p w14:paraId="5680D242" w14:textId="77777777" w:rsidR="00A16FE8" w:rsidRPr="00E05CFD" w:rsidRDefault="00A16FE8">
    <w:pPr>
      <w:pStyle w:val="Pieddepage"/>
      <w:spacing w:before="0" w:after="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2" w:type="dxa"/>
      <w:tblBorders>
        <w:insideH w:val="single" w:sz="4" w:space="0" w:color="0A9E97"/>
      </w:tblBorders>
      <w:tblLayout w:type="fixed"/>
      <w:tblCellMar>
        <w:left w:w="70" w:type="dxa"/>
        <w:right w:w="70" w:type="dxa"/>
      </w:tblCellMar>
      <w:tblLook w:val="0000" w:firstRow="0" w:lastRow="0" w:firstColumn="0" w:lastColumn="0" w:noHBand="0" w:noVBand="0"/>
    </w:tblPr>
    <w:tblGrid>
      <w:gridCol w:w="1418"/>
      <w:gridCol w:w="6237"/>
      <w:gridCol w:w="1701"/>
    </w:tblGrid>
    <w:tr w:rsidR="00A16FE8" w14:paraId="6FCC416E" w14:textId="77777777" w:rsidTr="007C6322">
      <w:trPr>
        <w:cantSplit/>
        <w:trHeight w:val="285"/>
      </w:trPr>
      <w:tc>
        <w:tcPr>
          <w:tcW w:w="1418" w:type="dxa"/>
          <w:vMerge w:val="restart"/>
        </w:tcPr>
        <w:p w14:paraId="35C73BA2" w14:textId="24F762D4" w:rsidR="00A16FE8" w:rsidRDefault="00A16FE8">
          <w:pPr>
            <w:spacing w:before="0" w:after="40"/>
            <w:ind w:left="-68" w:right="-68"/>
            <w:rPr>
              <w:rFonts w:ascii="Arial" w:hAnsi="Arial" w:cs="Arial"/>
              <w:bCs/>
              <w:spacing w:val="60"/>
              <w:sz w:val="24"/>
            </w:rPr>
          </w:pPr>
        </w:p>
      </w:tc>
      <w:tc>
        <w:tcPr>
          <w:tcW w:w="6237" w:type="dxa"/>
          <w:vAlign w:val="center"/>
        </w:tcPr>
        <w:p w14:paraId="37477E29" w14:textId="34A4F01B" w:rsidR="00A16FE8" w:rsidRDefault="00A16FE8">
          <w:pPr>
            <w:pStyle w:val="En-Tete"/>
            <w:spacing w:before="0" w:after="0"/>
          </w:pPr>
          <w:fldSimple w:instr=" STYLEREF Type-document \* MERGEFORMAT ">
            <w:r w:rsidR="00E03B93">
              <w:rPr>
                <w:noProof/>
              </w:rPr>
              <w:t>Automatisation MySQL</w:t>
            </w:r>
          </w:fldSimple>
          <w:r>
            <w:t xml:space="preserve">    </w:t>
          </w:r>
        </w:p>
      </w:tc>
      <w:tc>
        <w:tcPr>
          <w:tcW w:w="1701" w:type="dxa"/>
          <w:vAlign w:val="center"/>
        </w:tcPr>
        <w:p w14:paraId="4CBFA93C" w14:textId="467CA4CD" w:rsidR="00A16FE8" w:rsidRDefault="00A16FE8">
          <w:pPr>
            <w:pStyle w:val="En-Tete"/>
            <w:spacing w:before="0" w:after="0"/>
            <w:ind w:right="-57"/>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E03B93">
            <w:rPr>
              <w:noProof/>
              <w:snapToGrid w:val="0"/>
            </w:rPr>
            <w:t>17</w:t>
          </w:r>
          <w:r>
            <w:rPr>
              <w:snapToGrid w:val="0"/>
            </w:rPr>
            <w:fldChar w:fldCharType="end"/>
          </w:r>
          <w:r>
            <w:rPr>
              <w:snapToGrid w:val="0"/>
            </w:rPr>
            <w:t xml:space="preserve"> sur </w:t>
          </w:r>
          <w:fldSimple w:instr=" NUMPAGES  \* MERGEFORMAT ">
            <w:r w:rsidR="00E03B93" w:rsidRPr="00E03B93">
              <w:rPr>
                <w:noProof/>
                <w:snapToGrid w:val="0"/>
              </w:rPr>
              <w:t>17</w:t>
            </w:r>
          </w:fldSimple>
        </w:p>
      </w:tc>
    </w:tr>
    <w:tr w:rsidR="00A16FE8" w14:paraId="451A102B" w14:textId="77777777" w:rsidTr="007C6322">
      <w:trPr>
        <w:cantSplit/>
        <w:trHeight w:val="285"/>
      </w:trPr>
      <w:tc>
        <w:tcPr>
          <w:tcW w:w="1418" w:type="dxa"/>
          <w:vMerge/>
        </w:tcPr>
        <w:p w14:paraId="09F7029D" w14:textId="77777777" w:rsidR="00A16FE8" w:rsidRDefault="00A16FE8">
          <w:pPr>
            <w:ind w:left="68" w:right="-68"/>
          </w:pPr>
        </w:p>
      </w:tc>
      <w:tc>
        <w:tcPr>
          <w:tcW w:w="6237" w:type="dxa"/>
          <w:vAlign w:val="center"/>
        </w:tcPr>
        <w:p w14:paraId="642BF901" w14:textId="035DED75" w:rsidR="00A16FE8" w:rsidRDefault="00A16FE8" w:rsidP="00E05CFD">
          <w:pPr>
            <w:pStyle w:val="En-Tete"/>
            <w:spacing w:before="0" w:after="0"/>
          </w:pPr>
        </w:p>
      </w:tc>
      <w:tc>
        <w:tcPr>
          <w:tcW w:w="1701" w:type="dxa"/>
          <w:vAlign w:val="center"/>
        </w:tcPr>
        <w:p w14:paraId="05FC8F82" w14:textId="2D247D72" w:rsidR="00A16FE8" w:rsidRDefault="00A16FE8">
          <w:pPr>
            <w:pStyle w:val="En-Tete"/>
            <w:spacing w:before="0" w:after="0"/>
            <w:ind w:right="-57"/>
            <w:jc w:val="right"/>
          </w:pPr>
          <w:r>
            <w:t xml:space="preserve">Date : </w:t>
          </w:r>
          <w:r>
            <w:rPr>
              <w:rStyle w:val="Rfrence"/>
              <w:sz w:val="18"/>
            </w:rPr>
            <w:fldChar w:fldCharType="begin"/>
          </w:r>
          <w:r>
            <w:rPr>
              <w:rStyle w:val="Rfrence"/>
              <w:sz w:val="18"/>
            </w:rPr>
            <w:instrText xml:space="preserve"> DATE \@ "dd/MM/yy" \* MERGEFORMAT </w:instrText>
          </w:r>
          <w:r>
            <w:rPr>
              <w:rStyle w:val="Rfrence"/>
              <w:sz w:val="18"/>
            </w:rPr>
            <w:fldChar w:fldCharType="separate"/>
          </w:r>
          <w:r>
            <w:rPr>
              <w:rStyle w:val="Rfrence"/>
              <w:noProof/>
              <w:sz w:val="18"/>
            </w:rPr>
            <w:t>08/02/24</w:t>
          </w:r>
          <w:r>
            <w:rPr>
              <w:rStyle w:val="Rfrence"/>
              <w:sz w:val="18"/>
            </w:rPr>
            <w:fldChar w:fldCharType="end"/>
          </w:r>
        </w:p>
      </w:tc>
    </w:tr>
  </w:tbl>
  <w:p w14:paraId="13EB2654" w14:textId="77777777" w:rsidR="00A16FE8" w:rsidRDefault="00A16FE8">
    <w:pPr>
      <w:pStyle w:val="Pieddepage"/>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29DD6" w14:textId="77777777" w:rsidR="00BC0BF0" w:rsidRDefault="00BC0BF0">
      <w:pPr>
        <w:spacing w:before="0"/>
      </w:pPr>
      <w:r>
        <w:separator/>
      </w:r>
    </w:p>
  </w:footnote>
  <w:footnote w:type="continuationSeparator" w:id="0">
    <w:p w14:paraId="0632D62A" w14:textId="77777777" w:rsidR="00BC0BF0" w:rsidRDefault="00BC0BF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080" w:type="dxa"/>
      <w:tblInd w:w="637"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8080"/>
    </w:tblGrid>
    <w:tr w:rsidR="00A16FE8" w14:paraId="70E1EAC2" w14:textId="77777777">
      <w:trPr>
        <w:cantSplit/>
        <w:trHeight w:val="1416"/>
      </w:trPr>
      <w:tc>
        <w:tcPr>
          <w:tcW w:w="8080" w:type="dxa"/>
          <w:tcBorders>
            <w:top w:val="nil"/>
            <w:left w:val="nil"/>
            <w:bottom w:val="nil"/>
            <w:right w:val="nil"/>
          </w:tcBorders>
          <w:vAlign w:val="center"/>
        </w:tcPr>
        <w:p w14:paraId="06B88C10" w14:textId="77777777" w:rsidR="00A16FE8" w:rsidRDefault="00A16FE8" w:rsidP="00E05CFD">
          <w:pPr>
            <w:pStyle w:val="En-tte"/>
            <w:spacing w:before="0"/>
            <w:jc w:val="center"/>
            <w:rPr>
              <w:rFonts w:ascii="Arial" w:hAnsi="Arial" w:cs="Arial"/>
              <w:color w:val="000000"/>
              <w:sz w:val="18"/>
            </w:rPr>
          </w:pPr>
        </w:p>
      </w:tc>
    </w:tr>
  </w:tbl>
  <w:p w14:paraId="25F80BBA" w14:textId="77777777" w:rsidR="00A16FE8" w:rsidRDefault="00A16FE8">
    <w:pPr>
      <w:pStyle w:val="MRS-Pictos-Conception"/>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ACA36" w14:textId="12F61F9F" w:rsidR="00A16FE8" w:rsidRDefault="00A16FE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2C2862"/>
    <w:lvl w:ilvl="0">
      <w:start w:val="1"/>
      <w:numFmt w:val="decimal"/>
      <w:pStyle w:val="Listenumros"/>
      <w:lvlText w:val="%1."/>
      <w:lvlJc w:val="left"/>
      <w:pPr>
        <w:tabs>
          <w:tab w:val="num" w:pos="360"/>
        </w:tabs>
        <w:ind w:left="360" w:hanging="360"/>
      </w:pPr>
      <w:rPr>
        <w:rFonts w:cs="Times New Roman"/>
      </w:rPr>
    </w:lvl>
  </w:abstractNum>
  <w:abstractNum w:abstractNumId="1" w15:restartNumberingAfterBreak="0">
    <w:nsid w:val="FFFFFF89"/>
    <w:multiLevelType w:val="singleLevel"/>
    <w:tmpl w:val="6DB2AFE4"/>
    <w:lvl w:ilvl="0">
      <w:start w:val="1"/>
      <w:numFmt w:val="bullet"/>
      <w:pStyle w:val="NumTableau"/>
      <w:lvlText w:val=""/>
      <w:lvlJc w:val="left"/>
      <w:pPr>
        <w:tabs>
          <w:tab w:val="num" w:pos="360"/>
        </w:tabs>
        <w:ind w:left="360" w:hanging="360"/>
      </w:pPr>
      <w:rPr>
        <w:rFonts w:ascii="Symbol" w:hAnsi="Symbol" w:hint="default"/>
      </w:rPr>
    </w:lvl>
  </w:abstractNum>
  <w:abstractNum w:abstractNumId="2" w15:restartNumberingAfterBreak="0">
    <w:nsid w:val="03626AAE"/>
    <w:multiLevelType w:val="hybridMultilevel"/>
    <w:tmpl w:val="B31E10BE"/>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08346688"/>
    <w:multiLevelType w:val="hybridMultilevel"/>
    <w:tmpl w:val="097AFEB0"/>
    <w:lvl w:ilvl="0" w:tplc="FFFFFFFF">
      <w:start w:val="1"/>
      <w:numFmt w:val="upperLetter"/>
      <w:pStyle w:val="Sous-titreAlphabtique"/>
      <w:lvlText w:val="%1."/>
      <w:lvlJc w:val="left"/>
      <w:pPr>
        <w:tabs>
          <w:tab w:val="num" w:pos="388"/>
        </w:tabs>
        <w:ind w:left="369" w:hanging="341"/>
      </w:pPr>
      <w:rPr>
        <w:rFonts w:ascii="Arial" w:hAnsi="Arial" w:cs="Times New Roman" w:hint="default"/>
        <w:b/>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94550A7"/>
    <w:multiLevelType w:val="hybridMultilevel"/>
    <w:tmpl w:val="6D54A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172C70"/>
    <w:multiLevelType w:val="hybridMultilevel"/>
    <w:tmpl w:val="0DAE4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0A773A"/>
    <w:multiLevelType w:val="hybridMultilevel"/>
    <w:tmpl w:val="BA9C9BE2"/>
    <w:lvl w:ilvl="0" w:tplc="040C000F">
      <w:start w:val="1"/>
      <w:numFmt w:val="decimal"/>
      <w:lvlText w:val="%1."/>
      <w:lvlJc w:val="left"/>
      <w:pPr>
        <w:ind w:left="777" w:hanging="360"/>
      </w:pPr>
    </w:lvl>
    <w:lvl w:ilvl="1" w:tplc="040C0019">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7" w15:restartNumberingAfterBreak="0">
    <w:nsid w:val="11191DED"/>
    <w:multiLevelType w:val="hybridMultilevel"/>
    <w:tmpl w:val="071E6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AD3B66"/>
    <w:multiLevelType w:val="singleLevel"/>
    <w:tmpl w:val="A8AE854C"/>
    <w:lvl w:ilvl="0">
      <w:start w:val="1"/>
      <w:numFmt w:val="bullet"/>
      <w:pStyle w:val="Listepuces2"/>
      <w:lvlText w:val="–"/>
      <w:lvlJc w:val="left"/>
      <w:pPr>
        <w:tabs>
          <w:tab w:val="num" w:pos="0"/>
        </w:tabs>
        <w:ind w:left="708" w:hanging="283"/>
      </w:pPr>
      <w:rPr>
        <w:rFonts w:ascii="Times New Roman" w:hAnsi="Times New Roman" w:hint="default"/>
      </w:rPr>
    </w:lvl>
  </w:abstractNum>
  <w:abstractNum w:abstractNumId="9" w15:restartNumberingAfterBreak="0">
    <w:nsid w:val="282D0385"/>
    <w:multiLevelType w:val="hybridMultilevel"/>
    <w:tmpl w:val="6A663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D107BA"/>
    <w:multiLevelType w:val="multilevel"/>
    <w:tmpl w:val="0FB4F2C2"/>
    <w:name w:val="EPMI - 1.1.1."/>
    <w:styleLink w:val="EPMI-111"/>
    <w:lvl w:ilvl="0">
      <w:start w:val="1"/>
      <w:numFmt w:val="decimal"/>
      <w:lvlText w:val="%1."/>
      <w:lvlJc w:val="left"/>
      <w:pPr>
        <w:ind w:left="340" w:hanging="340"/>
      </w:pPr>
      <w:rPr>
        <w:rFonts w:cs="Times New Roman" w:hint="default"/>
      </w:rPr>
    </w:lvl>
    <w:lvl w:ilvl="1">
      <w:start w:val="1"/>
      <w:numFmt w:val="decimal"/>
      <w:lvlRestart w:val="0"/>
      <w:lvlText w:val="%2.%1."/>
      <w:lvlJc w:val="left"/>
      <w:rPr>
        <w:rFonts w:cs="Times New Roman" w:hint="default"/>
      </w:rPr>
    </w:lvl>
    <w:lvl w:ilvl="2">
      <w:start w:val="1"/>
      <w:numFmt w:val="decimal"/>
      <w:lvlText w:val="%2.%1.%3."/>
      <w:lvlJc w:val="left"/>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F771708"/>
    <w:multiLevelType w:val="hybridMultilevel"/>
    <w:tmpl w:val="6BFC306A"/>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2" w15:restartNumberingAfterBreak="0">
    <w:nsid w:val="34706AC9"/>
    <w:multiLevelType w:val="hybridMultilevel"/>
    <w:tmpl w:val="C8C8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F672AA"/>
    <w:multiLevelType w:val="hybridMultilevel"/>
    <w:tmpl w:val="6AB8AA16"/>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34FE40D9"/>
    <w:multiLevelType w:val="multilevel"/>
    <w:tmpl w:val="CB66B9FA"/>
    <w:styleLink w:val="EPMINchapitemodule"/>
    <w:lvl w:ilvl="0">
      <w:start w:val="1"/>
      <w:numFmt w:val="decimal"/>
      <w:isLgl/>
      <w:lvlText w:val="%1."/>
      <w:lvlJc w:val="left"/>
      <w:pPr>
        <w:ind w:left="360" w:hanging="360"/>
      </w:pPr>
      <w:rPr>
        <w:rFonts w:cs="Times New Roman" w:hint="default"/>
      </w:rPr>
    </w:lvl>
    <w:lvl w:ilvl="1">
      <w:start w:val="1"/>
      <w:numFmt w:val="decimal"/>
      <w:lvlText w:val="%1.%2."/>
      <w:lvlJc w:val="left"/>
      <w:pPr>
        <w:ind w:left="340" w:hanging="34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35967DB1"/>
    <w:multiLevelType w:val="hybridMultilevel"/>
    <w:tmpl w:val="6AE8D2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FF47F1"/>
    <w:multiLevelType w:val="hybridMultilevel"/>
    <w:tmpl w:val="BA9C9BE2"/>
    <w:lvl w:ilvl="0" w:tplc="040C000F">
      <w:start w:val="1"/>
      <w:numFmt w:val="decimal"/>
      <w:lvlText w:val="%1."/>
      <w:lvlJc w:val="left"/>
      <w:pPr>
        <w:ind w:left="777" w:hanging="360"/>
      </w:pPr>
    </w:lvl>
    <w:lvl w:ilvl="1" w:tplc="040C0019">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17" w15:restartNumberingAfterBreak="0">
    <w:nsid w:val="400B1A1A"/>
    <w:multiLevelType w:val="hybridMultilevel"/>
    <w:tmpl w:val="B2504234"/>
    <w:lvl w:ilvl="0" w:tplc="040C000F">
      <w:start w:val="1"/>
      <w:numFmt w:val="decimal"/>
      <w:lvlText w:val="%1."/>
      <w:lvlJc w:val="left"/>
      <w:pPr>
        <w:ind w:left="777" w:hanging="360"/>
      </w:pPr>
    </w:lvl>
    <w:lvl w:ilvl="1" w:tplc="040C0001">
      <w:start w:val="1"/>
      <w:numFmt w:val="bullet"/>
      <w:lvlText w:val=""/>
      <w:lvlJc w:val="left"/>
      <w:pPr>
        <w:ind w:left="777" w:hanging="360"/>
      </w:pPr>
      <w:rPr>
        <w:rFonts w:ascii="Symbol" w:hAnsi="Symbol" w:hint="default"/>
      </w:rPr>
    </w:lvl>
    <w:lvl w:ilvl="2" w:tplc="040C001B">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18" w15:restartNumberingAfterBreak="0">
    <w:nsid w:val="427E127F"/>
    <w:multiLevelType w:val="hybridMultilevel"/>
    <w:tmpl w:val="A964D1B0"/>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49267B6C"/>
    <w:multiLevelType w:val="multilevel"/>
    <w:tmpl w:val="0FB4F2C2"/>
    <w:name w:val="EPMI - 1.1.1.2"/>
    <w:numStyleLink w:val="EPMI-111"/>
  </w:abstractNum>
  <w:abstractNum w:abstractNumId="20" w15:restartNumberingAfterBreak="0">
    <w:nsid w:val="4EE72D09"/>
    <w:multiLevelType w:val="multilevel"/>
    <w:tmpl w:val="862010AA"/>
    <w:lvl w:ilvl="0">
      <w:start w:val="1"/>
      <w:numFmt w:val="decimal"/>
      <w:pStyle w:val="EF-chapitretitre"/>
      <w:lvlText w:val="%1"/>
      <w:lvlJc w:val="left"/>
      <w:pPr>
        <w:ind w:left="360" w:hanging="360"/>
      </w:pPr>
      <w:rPr>
        <w:rFonts w:cs="Times New Roman" w:hint="default"/>
      </w:rPr>
    </w:lvl>
    <w:lvl w:ilvl="1">
      <w:start w:val="1"/>
      <w:numFmt w:val="decimal"/>
      <w:pStyle w:val="EFmoduletitre"/>
      <w:isLgl/>
      <w:lvlText w:val="%1.%2"/>
      <w:lvlJc w:val="left"/>
      <w:pPr>
        <w:ind w:left="1080" w:hanging="720"/>
      </w:pPr>
      <w:rPr>
        <w:rFonts w:cs="Times New Roman" w:hint="default"/>
      </w:rPr>
    </w:lvl>
    <w:lvl w:ilvl="2">
      <w:start w:val="1"/>
      <w:numFmt w:val="decimal"/>
      <w:pStyle w:val="EFtiquette"/>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1" w15:restartNumberingAfterBreak="0">
    <w:nsid w:val="4F453DA1"/>
    <w:multiLevelType w:val="multilevel"/>
    <w:tmpl w:val="BE9849AA"/>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A102BA"/>
    <w:multiLevelType w:val="hybridMultilevel"/>
    <w:tmpl w:val="ADECD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415573"/>
    <w:multiLevelType w:val="hybridMultilevel"/>
    <w:tmpl w:val="CD2A6DC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14241C"/>
    <w:multiLevelType w:val="hybridMultilevel"/>
    <w:tmpl w:val="1E4E1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1F4A5B"/>
    <w:multiLevelType w:val="hybridMultilevel"/>
    <w:tmpl w:val="80EC3C4A"/>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6" w15:restartNumberingAfterBreak="0">
    <w:nsid w:val="5F5D4025"/>
    <w:multiLevelType w:val="singleLevel"/>
    <w:tmpl w:val="3392BBD0"/>
    <w:lvl w:ilvl="0">
      <w:start w:val="1"/>
      <w:numFmt w:val="bullet"/>
      <w:pStyle w:val="Listepuces"/>
      <w:lvlText w:val=""/>
      <w:lvlJc w:val="left"/>
      <w:pPr>
        <w:tabs>
          <w:tab w:val="num" w:pos="360"/>
        </w:tabs>
        <w:ind w:left="360" w:hanging="360"/>
      </w:pPr>
      <w:rPr>
        <w:rFonts w:ascii="Symbol" w:hAnsi="Symbol" w:hint="default"/>
      </w:rPr>
    </w:lvl>
  </w:abstractNum>
  <w:abstractNum w:abstractNumId="27" w15:restartNumberingAfterBreak="0">
    <w:nsid w:val="635A2E89"/>
    <w:multiLevelType w:val="hybridMultilevel"/>
    <w:tmpl w:val="BA9C9BE2"/>
    <w:lvl w:ilvl="0" w:tplc="040C000F">
      <w:start w:val="1"/>
      <w:numFmt w:val="decimal"/>
      <w:lvlText w:val="%1."/>
      <w:lvlJc w:val="left"/>
      <w:pPr>
        <w:ind w:left="777" w:hanging="360"/>
      </w:pPr>
    </w:lvl>
    <w:lvl w:ilvl="1" w:tplc="040C0019">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28" w15:restartNumberingAfterBreak="0">
    <w:nsid w:val="686120B0"/>
    <w:multiLevelType w:val="multilevel"/>
    <w:tmpl w:val="BE9849AA"/>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077659"/>
    <w:multiLevelType w:val="hybridMultilevel"/>
    <w:tmpl w:val="34CCCCD6"/>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30" w15:restartNumberingAfterBreak="0">
    <w:nsid w:val="69220C99"/>
    <w:multiLevelType w:val="multilevel"/>
    <w:tmpl w:val="040C001D"/>
    <w:name w:val="EasyFormer 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1935403"/>
    <w:multiLevelType w:val="multilevel"/>
    <w:tmpl w:val="7796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77D2A"/>
    <w:multiLevelType w:val="hybridMultilevel"/>
    <w:tmpl w:val="2CBEC34E"/>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3" w15:restartNumberingAfterBreak="0">
    <w:nsid w:val="7D527737"/>
    <w:multiLevelType w:val="hybridMultilevel"/>
    <w:tmpl w:val="A6709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6"/>
  </w:num>
  <w:num w:numId="5">
    <w:abstractNumId w:val="8"/>
  </w:num>
  <w:num w:numId="6">
    <w:abstractNumId w:val="3"/>
  </w:num>
  <w:num w:numId="7">
    <w:abstractNumId w:val="20"/>
  </w:num>
  <w:num w:numId="8">
    <w:abstractNumId w:val="14"/>
  </w:num>
  <w:num w:numId="9">
    <w:abstractNumId w:val="10"/>
  </w:num>
  <w:num w:numId="10">
    <w:abstractNumId w:val="19"/>
  </w:num>
  <w:num w:numId="11">
    <w:abstractNumId w:val="31"/>
  </w:num>
  <w:num w:numId="12">
    <w:abstractNumId w:val="12"/>
  </w:num>
  <w:num w:numId="13">
    <w:abstractNumId w:val="5"/>
  </w:num>
  <w:num w:numId="14">
    <w:abstractNumId w:val="24"/>
  </w:num>
  <w:num w:numId="15">
    <w:abstractNumId w:val="4"/>
  </w:num>
  <w:num w:numId="16">
    <w:abstractNumId w:val="33"/>
  </w:num>
  <w:num w:numId="17">
    <w:abstractNumId w:val="23"/>
  </w:num>
  <w:num w:numId="18">
    <w:abstractNumId w:val="15"/>
  </w:num>
  <w:num w:numId="19">
    <w:abstractNumId w:val="2"/>
  </w:num>
  <w:num w:numId="20">
    <w:abstractNumId w:val="11"/>
  </w:num>
  <w:num w:numId="21">
    <w:abstractNumId w:val="13"/>
  </w:num>
  <w:num w:numId="22">
    <w:abstractNumId w:val="9"/>
  </w:num>
  <w:num w:numId="23">
    <w:abstractNumId w:val="22"/>
  </w:num>
  <w:num w:numId="24">
    <w:abstractNumId w:val="18"/>
  </w:num>
  <w:num w:numId="25">
    <w:abstractNumId w:val="28"/>
  </w:num>
  <w:num w:numId="26">
    <w:abstractNumId w:val="17"/>
  </w:num>
  <w:num w:numId="27">
    <w:abstractNumId w:val="6"/>
  </w:num>
  <w:num w:numId="28">
    <w:abstractNumId w:val="7"/>
  </w:num>
  <w:num w:numId="29">
    <w:abstractNumId w:val="29"/>
  </w:num>
  <w:num w:numId="30">
    <w:abstractNumId w:val="32"/>
  </w:num>
  <w:num w:numId="31">
    <w:abstractNumId w:val="21"/>
  </w:num>
  <w:num w:numId="32">
    <w:abstractNumId w:val="25"/>
  </w:num>
  <w:num w:numId="33">
    <w:abstractNumId w:val="16"/>
  </w:num>
  <w:num w:numId="34">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SortMethod w:val="000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77"/>
    <w:rsid w:val="00011D93"/>
    <w:rsid w:val="0002154A"/>
    <w:rsid w:val="0002393D"/>
    <w:rsid w:val="0002742E"/>
    <w:rsid w:val="00030D3F"/>
    <w:rsid w:val="00032D90"/>
    <w:rsid w:val="0003639A"/>
    <w:rsid w:val="00045CF3"/>
    <w:rsid w:val="00046A89"/>
    <w:rsid w:val="00053321"/>
    <w:rsid w:val="00063B83"/>
    <w:rsid w:val="000749FE"/>
    <w:rsid w:val="000862D6"/>
    <w:rsid w:val="00094958"/>
    <w:rsid w:val="000A1991"/>
    <w:rsid w:val="000C7BB6"/>
    <w:rsid w:val="000D2305"/>
    <w:rsid w:val="000D496E"/>
    <w:rsid w:val="000F1815"/>
    <w:rsid w:val="001054BB"/>
    <w:rsid w:val="00105C77"/>
    <w:rsid w:val="0011194E"/>
    <w:rsid w:val="0011438B"/>
    <w:rsid w:val="00132466"/>
    <w:rsid w:val="001325A0"/>
    <w:rsid w:val="001413A4"/>
    <w:rsid w:val="001515C2"/>
    <w:rsid w:val="00154BA3"/>
    <w:rsid w:val="00164929"/>
    <w:rsid w:val="0016570A"/>
    <w:rsid w:val="00171D5E"/>
    <w:rsid w:val="00190007"/>
    <w:rsid w:val="00197C9F"/>
    <w:rsid w:val="001A0C59"/>
    <w:rsid w:val="001A1D9E"/>
    <w:rsid w:val="001B5395"/>
    <w:rsid w:val="001D4777"/>
    <w:rsid w:val="0020211E"/>
    <w:rsid w:val="00211D1B"/>
    <w:rsid w:val="002317C6"/>
    <w:rsid w:val="00232126"/>
    <w:rsid w:val="00237DB1"/>
    <w:rsid w:val="002456E6"/>
    <w:rsid w:val="002466E8"/>
    <w:rsid w:val="00260087"/>
    <w:rsid w:val="00264A15"/>
    <w:rsid w:val="00286354"/>
    <w:rsid w:val="00290A72"/>
    <w:rsid w:val="002A4B35"/>
    <w:rsid w:val="002A7436"/>
    <w:rsid w:val="002B5F8D"/>
    <w:rsid w:val="002C3720"/>
    <w:rsid w:val="002C550C"/>
    <w:rsid w:val="002C6360"/>
    <w:rsid w:val="002D1FC0"/>
    <w:rsid w:val="002F4D78"/>
    <w:rsid w:val="003318FC"/>
    <w:rsid w:val="00343EB1"/>
    <w:rsid w:val="0034497F"/>
    <w:rsid w:val="00374220"/>
    <w:rsid w:val="00375B10"/>
    <w:rsid w:val="0039706A"/>
    <w:rsid w:val="003D1AA9"/>
    <w:rsid w:val="003E0054"/>
    <w:rsid w:val="003E0284"/>
    <w:rsid w:val="003E377A"/>
    <w:rsid w:val="003F1E89"/>
    <w:rsid w:val="003F6058"/>
    <w:rsid w:val="00413C8F"/>
    <w:rsid w:val="0043094C"/>
    <w:rsid w:val="00443696"/>
    <w:rsid w:val="00455EA6"/>
    <w:rsid w:val="00457E89"/>
    <w:rsid w:val="0046055B"/>
    <w:rsid w:val="004813E6"/>
    <w:rsid w:val="00486755"/>
    <w:rsid w:val="004C6508"/>
    <w:rsid w:val="004C7458"/>
    <w:rsid w:val="004D07C0"/>
    <w:rsid w:val="004F3992"/>
    <w:rsid w:val="00500A44"/>
    <w:rsid w:val="00501FE2"/>
    <w:rsid w:val="00503B57"/>
    <w:rsid w:val="005252BC"/>
    <w:rsid w:val="00582198"/>
    <w:rsid w:val="0058266B"/>
    <w:rsid w:val="0058389C"/>
    <w:rsid w:val="00593AA1"/>
    <w:rsid w:val="005A499B"/>
    <w:rsid w:val="005A73E1"/>
    <w:rsid w:val="005E04E2"/>
    <w:rsid w:val="00616C39"/>
    <w:rsid w:val="00631167"/>
    <w:rsid w:val="00652C79"/>
    <w:rsid w:val="00661404"/>
    <w:rsid w:val="006925AC"/>
    <w:rsid w:val="006A2EDF"/>
    <w:rsid w:val="006A41D1"/>
    <w:rsid w:val="006A539D"/>
    <w:rsid w:val="006B18DC"/>
    <w:rsid w:val="006E3D93"/>
    <w:rsid w:val="00700D13"/>
    <w:rsid w:val="00712981"/>
    <w:rsid w:val="00733300"/>
    <w:rsid w:val="007363D7"/>
    <w:rsid w:val="00753BAD"/>
    <w:rsid w:val="007579A5"/>
    <w:rsid w:val="0076029D"/>
    <w:rsid w:val="00790B59"/>
    <w:rsid w:val="00791A48"/>
    <w:rsid w:val="00794EDF"/>
    <w:rsid w:val="007A666F"/>
    <w:rsid w:val="007B4911"/>
    <w:rsid w:val="007C6322"/>
    <w:rsid w:val="007D2D84"/>
    <w:rsid w:val="007F49BA"/>
    <w:rsid w:val="00804F89"/>
    <w:rsid w:val="00821D49"/>
    <w:rsid w:val="00822C95"/>
    <w:rsid w:val="00834BDA"/>
    <w:rsid w:val="00836C5E"/>
    <w:rsid w:val="00874FA8"/>
    <w:rsid w:val="008816F1"/>
    <w:rsid w:val="00886EC0"/>
    <w:rsid w:val="0088772E"/>
    <w:rsid w:val="008A4530"/>
    <w:rsid w:val="008B4272"/>
    <w:rsid w:val="008C01A8"/>
    <w:rsid w:val="008C3344"/>
    <w:rsid w:val="008C6CD9"/>
    <w:rsid w:val="008D0BA1"/>
    <w:rsid w:val="008E7101"/>
    <w:rsid w:val="008F6130"/>
    <w:rsid w:val="00914293"/>
    <w:rsid w:val="00914A66"/>
    <w:rsid w:val="00922B0F"/>
    <w:rsid w:val="009265BB"/>
    <w:rsid w:val="009273D4"/>
    <w:rsid w:val="0093605F"/>
    <w:rsid w:val="0094130A"/>
    <w:rsid w:val="00944CD8"/>
    <w:rsid w:val="00951FEF"/>
    <w:rsid w:val="00966725"/>
    <w:rsid w:val="0098278D"/>
    <w:rsid w:val="009A2115"/>
    <w:rsid w:val="009A6AB4"/>
    <w:rsid w:val="009B0E31"/>
    <w:rsid w:val="009B12C3"/>
    <w:rsid w:val="009B1918"/>
    <w:rsid w:val="009B42E1"/>
    <w:rsid w:val="009B453B"/>
    <w:rsid w:val="009C718A"/>
    <w:rsid w:val="009D68F8"/>
    <w:rsid w:val="009D6A76"/>
    <w:rsid w:val="009E0DE2"/>
    <w:rsid w:val="009E1262"/>
    <w:rsid w:val="009E713B"/>
    <w:rsid w:val="00A07EFF"/>
    <w:rsid w:val="00A16FE8"/>
    <w:rsid w:val="00A44B27"/>
    <w:rsid w:val="00A5397F"/>
    <w:rsid w:val="00A61108"/>
    <w:rsid w:val="00A723B9"/>
    <w:rsid w:val="00A756C2"/>
    <w:rsid w:val="00AA6828"/>
    <w:rsid w:val="00AA7393"/>
    <w:rsid w:val="00AB0B31"/>
    <w:rsid w:val="00AB3C20"/>
    <w:rsid w:val="00AB5E98"/>
    <w:rsid w:val="00AC6A39"/>
    <w:rsid w:val="00AD06D7"/>
    <w:rsid w:val="00AD234D"/>
    <w:rsid w:val="00AD5190"/>
    <w:rsid w:val="00AD5A0F"/>
    <w:rsid w:val="00AE32CD"/>
    <w:rsid w:val="00B00E27"/>
    <w:rsid w:val="00B16689"/>
    <w:rsid w:val="00B47703"/>
    <w:rsid w:val="00B605B7"/>
    <w:rsid w:val="00B66725"/>
    <w:rsid w:val="00B675C6"/>
    <w:rsid w:val="00B735DC"/>
    <w:rsid w:val="00B7560E"/>
    <w:rsid w:val="00B8272B"/>
    <w:rsid w:val="00B845BE"/>
    <w:rsid w:val="00BA2070"/>
    <w:rsid w:val="00BC0BF0"/>
    <w:rsid w:val="00C055D8"/>
    <w:rsid w:val="00C142C8"/>
    <w:rsid w:val="00C22AA8"/>
    <w:rsid w:val="00C25E6F"/>
    <w:rsid w:val="00C30F28"/>
    <w:rsid w:val="00C55427"/>
    <w:rsid w:val="00C60FC8"/>
    <w:rsid w:val="00C62679"/>
    <w:rsid w:val="00C66ACD"/>
    <w:rsid w:val="00C72BBB"/>
    <w:rsid w:val="00C77C49"/>
    <w:rsid w:val="00C77FEB"/>
    <w:rsid w:val="00C87F84"/>
    <w:rsid w:val="00C94D88"/>
    <w:rsid w:val="00CA3F6D"/>
    <w:rsid w:val="00CB4A99"/>
    <w:rsid w:val="00CC4811"/>
    <w:rsid w:val="00CC519F"/>
    <w:rsid w:val="00CD2628"/>
    <w:rsid w:val="00CD5AD2"/>
    <w:rsid w:val="00CE1B05"/>
    <w:rsid w:val="00D21F4D"/>
    <w:rsid w:val="00D2274E"/>
    <w:rsid w:val="00D365CD"/>
    <w:rsid w:val="00D643EB"/>
    <w:rsid w:val="00D67538"/>
    <w:rsid w:val="00D801C9"/>
    <w:rsid w:val="00DA17B5"/>
    <w:rsid w:val="00DA2C07"/>
    <w:rsid w:val="00DB5F53"/>
    <w:rsid w:val="00DD20DC"/>
    <w:rsid w:val="00DE057A"/>
    <w:rsid w:val="00DE2569"/>
    <w:rsid w:val="00DE2F9E"/>
    <w:rsid w:val="00DF25B5"/>
    <w:rsid w:val="00E03B93"/>
    <w:rsid w:val="00E05CFD"/>
    <w:rsid w:val="00E14A12"/>
    <w:rsid w:val="00E174C1"/>
    <w:rsid w:val="00E2169E"/>
    <w:rsid w:val="00E31EC0"/>
    <w:rsid w:val="00E560FA"/>
    <w:rsid w:val="00E61D03"/>
    <w:rsid w:val="00E82981"/>
    <w:rsid w:val="00E86554"/>
    <w:rsid w:val="00E8665E"/>
    <w:rsid w:val="00E875F3"/>
    <w:rsid w:val="00EA3C06"/>
    <w:rsid w:val="00EB5045"/>
    <w:rsid w:val="00EE3554"/>
    <w:rsid w:val="00F03326"/>
    <w:rsid w:val="00F26CAB"/>
    <w:rsid w:val="00F330B6"/>
    <w:rsid w:val="00F35523"/>
    <w:rsid w:val="00F419BC"/>
    <w:rsid w:val="00F501AA"/>
    <w:rsid w:val="00F52A43"/>
    <w:rsid w:val="00F84D86"/>
    <w:rsid w:val="00F91837"/>
    <w:rsid w:val="00FA6681"/>
    <w:rsid w:val="00FB084F"/>
    <w:rsid w:val="00FB3749"/>
    <w:rsid w:val="00FD221E"/>
    <w:rsid w:val="00FD249F"/>
    <w:rsid w:val="00FD7590"/>
    <w:rsid w:val="00FE5C3A"/>
    <w:rsid w:val="00FE6191"/>
    <w:rsid w:val="00FF2EE1"/>
    <w:rsid w:val="00FF57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96A9CF"/>
  <w14:defaultImageDpi w14:val="0"/>
  <w15:docId w15:val="{BA3C44E9-D056-445B-BDAC-B8BA73C7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annotation reference" w:semiHidden="1" w:uiPriority="0" w:unhideWhenUsed="1"/>
    <w:lsdException w:name="page number" w:semiHidden="1" w:uiPriority="0" w:unhideWhenUsed="1"/>
    <w:lsdException w:name="toa heading" w:semiHidden="1" w:unhideWhenUsed="1"/>
    <w:lsdException w:name="List Bullet" w:semiHidden="1" w:uiPriority="0" w:unhideWhenUsed="1"/>
    <w:lsdException w:name="List Number" w:semiHidden="1" w:uiPriority="0" w:unhideWhenUsed="1"/>
    <w:lsdException w:name="List 2" w:semiHidden="1" w:unhideWhenUsed="1"/>
    <w:lsdException w:name="List Bullet 2" w:semiHidden="1" w:uiPriority="0" w:unhideWhenUsed="1"/>
    <w:lsdException w:name="Title" w:uiPriority="10" w:qFormat="1"/>
    <w:lsdException w:name="Default Paragraph Fon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07"/>
    <w:pPr>
      <w:spacing w:before="120"/>
    </w:pPr>
    <w:rPr>
      <w:sz w:val="22"/>
    </w:rPr>
  </w:style>
  <w:style w:type="paragraph" w:styleId="Titre1">
    <w:name w:val="heading 1"/>
    <w:basedOn w:val="Normal"/>
    <w:next w:val="Normal"/>
    <w:link w:val="Titre1Car"/>
    <w:uiPriority w:val="9"/>
    <w:qFormat/>
    <w:rsid w:val="001515C2"/>
    <w:pPr>
      <w:spacing w:before="0" w:after="300"/>
      <w:outlineLvl w:val="0"/>
    </w:pPr>
    <w:rPr>
      <w:rFonts w:ascii="Arial" w:hAnsi="Arial"/>
      <w:b/>
      <w:color w:val="FF0000"/>
      <w:kern w:val="28"/>
      <w:sz w:val="32"/>
    </w:rPr>
  </w:style>
  <w:style w:type="paragraph" w:styleId="Titre2">
    <w:name w:val="heading 2"/>
    <w:basedOn w:val="Normal"/>
    <w:next w:val="Normal"/>
    <w:link w:val="Titre2Car"/>
    <w:uiPriority w:val="9"/>
    <w:qFormat/>
    <w:rsid w:val="001515C2"/>
    <w:pPr>
      <w:spacing w:after="240"/>
      <w:ind w:left="-68" w:right="266"/>
      <w:outlineLvl w:val="1"/>
    </w:pPr>
    <w:rPr>
      <w:rFonts w:ascii="Arial" w:hAnsi="Arial"/>
      <w:b/>
      <w:color w:val="0000FF"/>
    </w:rPr>
  </w:style>
  <w:style w:type="paragraph" w:styleId="Titre3">
    <w:name w:val="heading 3"/>
    <w:basedOn w:val="Normal"/>
    <w:next w:val="Normal"/>
    <w:link w:val="Titre3Car"/>
    <w:uiPriority w:val="9"/>
    <w:qFormat/>
    <w:rsid w:val="001515C2"/>
    <w:pPr>
      <w:spacing w:after="60"/>
      <w:ind w:right="85"/>
      <w:jc w:val="right"/>
      <w:outlineLvl w:val="2"/>
    </w:pPr>
    <w:rPr>
      <w:rFonts w:ascii="Arial" w:hAnsi="Arial"/>
      <w:b/>
      <w:i/>
      <w:color w:val="008000"/>
      <w:sz w:val="20"/>
    </w:rPr>
  </w:style>
  <w:style w:type="paragraph" w:styleId="Titre4">
    <w:name w:val="heading 4"/>
    <w:basedOn w:val="Normal"/>
    <w:next w:val="Normal"/>
    <w:link w:val="Titre4Car"/>
    <w:uiPriority w:val="9"/>
    <w:qFormat/>
    <w:rsid w:val="001515C2"/>
    <w:pPr>
      <w:keepNext/>
      <w:spacing w:before="240" w:after="60"/>
      <w:outlineLvl w:val="3"/>
    </w:pPr>
    <w:rPr>
      <w:rFonts w:ascii="Arial" w:hAnsi="Arial"/>
      <w:b/>
    </w:rPr>
  </w:style>
  <w:style w:type="paragraph" w:styleId="Titre5">
    <w:name w:val="heading 5"/>
    <w:basedOn w:val="Normal"/>
    <w:next w:val="Normal"/>
    <w:link w:val="Titre5Car"/>
    <w:uiPriority w:val="9"/>
    <w:qFormat/>
    <w:rsid w:val="001515C2"/>
    <w:pPr>
      <w:spacing w:before="240" w:after="60"/>
      <w:outlineLvl w:val="4"/>
    </w:pPr>
    <w:rPr>
      <w:rFonts w:ascii="Arial" w:hAnsi="Arial"/>
    </w:rPr>
  </w:style>
  <w:style w:type="paragraph" w:styleId="Titre6">
    <w:name w:val="heading 6"/>
    <w:basedOn w:val="Normal"/>
    <w:next w:val="Normal"/>
    <w:link w:val="Titre6Car"/>
    <w:uiPriority w:val="9"/>
    <w:qFormat/>
    <w:rsid w:val="001515C2"/>
    <w:pPr>
      <w:spacing w:before="240" w:after="60"/>
      <w:outlineLvl w:val="5"/>
    </w:pPr>
    <w:rPr>
      <w:i/>
    </w:rPr>
  </w:style>
  <w:style w:type="paragraph" w:styleId="Titre7">
    <w:name w:val="heading 7"/>
    <w:basedOn w:val="Normal"/>
    <w:next w:val="Normal"/>
    <w:link w:val="Titre7Car"/>
    <w:uiPriority w:val="9"/>
    <w:qFormat/>
    <w:rsid w:val="001515C2"/>
    <w:pPr>
      <w:spacing w:before="240" w:after="60"/>
      <w:outlineLvl w:val="6"/>
    </w:pPr>
    <w:rPr>
      <w:rFonts w:ascii="Arial" w:hAnsi="Arial"/>
      <w:sz w:val="20"/>
    </w:rPr>
  </w:style>
  <w:style w:type="paragraph" w:styleId="Titre8">
    <w:name w:val="heading 8"/>
    <w:basedOn w:val="Normal"/>
    <w:next w:val="Normal"/>
    <w:link w:val="Titre8Car"/>
    <w:uiPriority w:val="9"/>
    <w:qFormat/>
    <w:rsid w:val="001515C2"/>
    <w:pPr>
      <w:spacing w:before="240" w:after="60"/>
      <w:outlineLvl w:val="7"/>
    </w:pPr>
    <w:rPr>
      <w:rFonts w:ascii="Arial" w:hAnsi="Arial"/>
      <w:i/>
      <w:sz w:val="20"/>
    </w:rPr>
  </w:style>
  <w:style w:type="paragraph" w:styleId="Titre9">
    <w:name w:val="heading 9"/>
    <w:basedOn w:val="Normal"/>
    <w:next w:val="Normal"/>
    <w:link w:val="Titre9Car"/>
    <w:uiPriority w:val="9"/>
    <w:qFormat/>
    <w:rsid w:val="001515C2"/>
    <w:p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customStyle="1" w:styleId="Titre5Car">
    <w:name w:val="Titre 5 Car"/>
    <w:basedOn w:val="Policepardfaut"/>
    <w:link w:val="Titre5"/>
    <w:uiPriority w:val="9"/>
    <w:semiHidden/>
    <w:locked/>
    <w:rPr>
      <w:rFonts w:asciiTheme="minorHAnsi" w:eastAsiaTheme="minorEastAsia" w:hAnsiTheme="minorHAnsi" w:cs="Times New Roman"/>
      <w:b/>
      <w:bCs/>
      <w:i/>
      <w:iCs/>
      <w:sz w:val="26"/>
      <w:szCs w:val="26"/>
    </w:rPr>
  </w:style>
  <w:style w:type="character" w:customStyle="1" w:styleId="Titre6Car">
    <w:name w:val="Titre 6 Car"/>
    <w:basedOn w:val="Policepardfaut"/>
    <w:link w:val="Titre6"/>
    <w:uiPriority w:val="9"/>
    <w:semiHidden/>
    <w:locked/>
    <w:rPr>
      <w:rFonts w:asciiTheme="minorHAnsi" w:eastAsiaTheme="minorEastAsia" w:hAnsiTheme="minorHAnsi" w:cs="Times New Roman"/>
      <w:b/>
      <w:bCs/>
      <w:sz w:val="22"/>
      <w:szCs w:val="22"/>
    </w:rPr>
  </w:style>
  <w:style w:type="character" w:customStyle="1" w:styleId="Titre7Car">
    <w:name w:val="Titre 7 Car"/>
    <w:basedOn w:val="Policepardfaut"/>
    <w:link w:val="Titre7"/>
    <w:uiPriority w:val="9"/>
    <w:semiHidden/>
    <w:locked/>
    <w:rPr>
      <w:rFonts w:asciiTheme="minorHAnsi" w:eastAsiaTheme="minorEastAsia" w:hAnsiTheme="minorHAnsi" w:cs="Times New Roman"/>
      <w:sz w:val="24"/>
      <w:szCs w:val="24"/>
    </w:rPr>
  </w:style>
  <w:style w:type="character" w:customStyle="1" w:styleId="Titre8Car">
    <w:name w:val="Titre 8 Car"/>
    <w:basedOn w:val="Policepardfaut"/>
    <w:link w:val="Titre8"/>
    <w:uiPriority w:val="9"/>
    <w:semiHidden/>
    <w:locked/>
    <w:rPr>
      <w:rFonts w:asciiTheme="minorHAnsi" w:eastAsiaTheme="minorEastAsia" w:hAnsiTheme="minorHAnsi" w:cs="Times New Roman"/>
      <w:i/>
      <w:iCs/>
      <w:sz w:val="24"/>
      <w:szCs w:val="24"/>
    </w:rPr>
  </w:style>
  <w:style w:type="character" w:customStyle="1" w:styleId="Titre9Car">
    <w:name w:val="Titre 9 Car"/>
    <w:basedOn w:val="Policepardfaut"/>
    <w:link w:val="Titre9"/>
    <w:uiPriority w:val="9"/>
    <w:semiHidden/>
    <w:locked/>
    <w:rPr>
      <w:rFonts w:asciiTheme="majorHAnsi" w:eastAsiaTheme="majorEastAsia" w:hAnsiTheme="majorHAnsi" w:cs="Times New Roman"/>
      <w:sz w:val="22"/>
      <w:szCs w:val="22"/>
    </w:rPr>
  </w:style>
  <w:style w:type="paragraph" w:styleId="Pieddepage">
    <w:name w:val="footer"/>
    <w:basedOn w:val="En-Tete"/>
    <w:link w:val="PieddepageCar"/>
    <w:uiPriority w:val="99"/>
    <w:semiHidden/>
    <w:rsid w:val="001515C2"/>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2"/>
    </w:rPr>
  </w:style>
  <w:style w:type="paragraph" w:customStyle="1" w:styleId="En-Tete">
    <w:name w:val="En-Tete"/>
    <w:basedOn w:val="Normal"/>
    <w:rsid w:val="001515C2"/>
    <w:pPr>
      <w:spacing w:before="60" w:after="60"/>
      <w:ind w:left="68" w:right="-68"/>
      <w:jc w:val="center"/>
    </w:pPr>
    <w:rPr>
      <w:rFonts w:ascii="Arial" w:hAnsi="Arial"/>
      <w:color w:val="000000"/>
      <w:sz w:val="18"/>
    </w:rPr>
  </w:style>
  <w:style w:type="character" w:customStyle="1" w:styleId="Titre-projet">
    <w:name w:val="Titre-projet"/>
    <w:basedOn w:val="Policepardfaut"/>
    <w:rsid w:val="001515C2"/>
    <w:rPr>
      <w:rFonts w:ascii="Arial" w:hAnsi="Arial" w:cs="Arial"/>
      <w:b/>
      <w:color w:val="000080"/>
      <w:sz w:val="32"/>
    </w:rPr>
  </w:style>
  <w:style w:type="character" w:customStyle="1" w:styleId="NVersion">
    <w:name w:val="N°Version"/>
    <w:basedOn w:val="Policepardfaut"/>
    <w:rsid w:val="001515C2"/>
    <w:rPr>
      <w:rFonts w:ascii="Arial" w:hAnsi="Arial" w:cs="Times New Roman"/>
      <w:sz w:val="22"/>
    </w:rPr>
  </w:style>
  <w:style w:type="paragraph" w:styleId="En-tte">
    <w:name w:val="header"/>
    <w:basedOn w:val="Normal"/>
    <w:link w:val="En-tteCar"/>
    <w:uiPriority w:val="99"/>
    <w:semiHidden/>
    <w:rsid w:val="001515C2"/>
    <w:pPr>
      <w:tabs>
        <w:tab w:val="center" w:pos="4536"/>
        <w:tab w:val="right" w:pos="9072"/>
      </w:tabs>
    </w:pPr>
  </w:style>
  <w:style w:type="character" w:customStyle="1" w:styleId="En-tteCar">
    <w:name w:val="En-tête Car"/>
    <w:basedOn w:val="Policepardfaut"/>
    <w:link w:val="En-tte"/>
    <w:uiPriority w:val="99"/>
    <w:semiHidden/>
    <w:locked/>
    <w:rPr>
      <w:rFonts w:cs="Times New Roman"/>
      <w:sz w:val="22"/>
    </w:rPr>
  </w:style>
  <w:style w:type="character" w:customStyle="1" w:styleId="Rfrence">
    <w:name w:val="Référence"/>
    <w:basedOn w:val="Policepardfaut"/>
    <w:rsid w:val="001515C2"/>
    <w:rPr>
      <w:rFonts w:ascii="Arial" w:hAnsi="Arial" w:cs="Times New Roman"/>
      <w:color w:val="000000"/>
      <w:sz w:val="22"/>
    </w:rPr>
  </w:style>
  <w:style w:type="character" w:customStyle="1" w:styleId="Date-doc">
    <w:name w:val="Date-doc"/>
    <w:basedOn w:val="Policepardfaut"/>
    <w:rsid w:val="001515C2"/>
    <w:rPr>
      <w:rFonts w:ascii="Arial" w:hAnsi="Arial" w:cs="Times New Roman"/>
      <w:color w:val="000000"/>
      <w:sz w:val="22"/>
    </w:rPr>
  </w:style>
  <w:style w:type="paragraph" w:styleId="TM1">
    <w:name w:val="toc 1"/>
    <w:basedOn w:val="Normal"/>
    <w:next w:val="Normal"/>
    <w:uiPriority w:val="39"/>
    <w:rsid w:val="001515C2"/>
    <w:pPr>
      <w:spacing w:after="120"/>
    </w:pPr>
    <w:rPr>
      <w:rFonts w:asciiTheme="minorHAnsi" w:hAnsiTheme="minorHAnsi"/>
      <w:b/>
      <w:bCs/>
      <w:caps/>
      <w:sz w:val="20"/>
    </w:rPr>
  </w:style>
  <w:style w:type="paragraph" w:styleId="TM2">
    <w:name w:val="toc 2"/>
    <w:basedOn w:val="Normal"/>
    <w:next w:val="Normal"/>
    <w:uiPriority w:val="39"/>
    <w:rsid w:val="001515C2"/>
    <w:pPr>
      <w:spacing w:before="0"/>
      <w:ind w:left="220"/>
    </w:pPr>
    <w:rPr>
      <w:rFonts w:asciiTheme="minorHAnsi" w:hAnsiTheme="minorHAnsi"/>
      <w:smallCaps/>
      <w:sz w:val="20"/>
    </w:rPr>
  </w:style>
  <w:style w:type="paragraph" w:styleId="TM3">
    <w:name w:val="toc 3"/>
    <w:basedOn w:val="Normal"/>
    <w:next w:val="Normal"/>
    <w:uiPriority w:val="39"/>
    <w:rsid w:val="001515C2"/>
    <w:pPr>
      <w:spacing w:before="0"/>
      <w:ind w:left="440"/>
    </w:pPr>
    <w:rPr>
      <w:rFonts w:asciiTheme="minorHAnsi" w:hAnsiTheme="minorHAnsi"/>
      <w:i/>
      <w:iCs/>
      <w:sz w:val="20"/>
    </w:rPr>
  </w:style>
  <w:style w:type="paragraph" w:styleId="TM4">
    <w:name w:val="toc 4"/>
    <w:basedOn w:val="Normal"/>
    <w:next w:val="Normal"/>
    <w:uiPriority w:val="39"/>
    <w:rsid w:val="001515C2"/>
    <w:pPr>
      <w:spacing w:before="0"/>
      <w:ind w:left="660"/>
    </w:pPr>
    <w:rPr>
      <w:rFonts w:asciiTheme="minorHAnsi" w:hAnsiTheme="minorHAnsi"/>
      <w:sz w:val="18"/>
      <w:szCs w:val="18"/>
    </w:rPr>
  </w:style>
  <w:style w:type="paragraph" w:customStyle="1" w:styleId="Sommaire">
    <w:name w:val="Sommaire"/>
    <w:basedOn w:val="Normal"/>
    <w:next w:val="Normal"/>
    <w:rsid w:val="001515C2"/>
    <w:pPr>
      <w:pageBreakBefore/>
      <w:tabs>
        <w:tab w:val="left" w:pos="-5670"/>
      </w:tabs>
      <w:spacing w:after="360"/>
      <w:jc w:val="both"/>
    </w:pPr>
    <w:rPr>
      <w:rFonts w:ascii="Arial" w:hAnsi="Arial"/>
      <w:b/>
      <w:color w:val="000000"/>
      <w:sz w:val="32"/>
    </w:rPr>
  </w:style>
  <w:style w:type="paragraph" w:customStyle="1" w:styleId="Titredechapitre">
    <w:name w:val="Titre de chapitre"/>
    <w:next w:val="Textefragment"/>
    <w:rsid w:val="001515C2"/>
    <w:pPr>
      <w:widowControl w:val="0"/>
      <w:spacing w:after="300"/>
    </w:pPr>
    <w:rPr>
      <w:rFonts w:ascii="Arial Gras" w:hAnsi="Arial Gras" w:cs="Arial"/>
      <w:b/>
      <w:color w:val="4D4D4D"/>
      <w:sz w:val="36"/>
    </w:rPr>
  </w:style>
  <w:style w:type="paragraph" w:customStyle="1" w:styleId="Textefragment">
    <w:name w:val="Texte fragment"/>
    <w:link w:val="TextefragmentCar"/>
    <w:rsid w:val="001515C2"/>
    <w:pPr>
      <w:spacing w:before="120"/>
      <w:ind w:left="57"/>
    </w:pPr>
    <w:rPr>
      <w:rFonts w:ascii="Arial" w:hAnsi="Arial"/>
    </w:rPr>
  </w:style>
  <w:style w:type="paragraph" w:customStyle="1" w:styleId="Sous-fragment">
    <w:name w:val="Sous-fragment"/>
    <w:next w:val="Picto"/>
    <w:link w:val="Sous-fragmentCar"/>
    <w:rsid w:val="001515C2"/>
    <w:pPr>
      <w:spacing w:before="120" w:after="120"/>
      <w:ind w:right="57"/>
      <w:jc w:val="right"/>
      <w:outlineLvl w:val="3"/>
    </w:pPr>
    <w:rPr>
      <w:rFonts w:ascii="Arial" w:hAnsi="Arial" w:cs="Arial"/>
      <w:b/>
      <w:i/>
      <w:color w:val="000000"/>
    </w:rPr>
  </w:style>
  <w:style w:type="paragraph" w:customStyle="1" w:styleId="Picto">
    <w:name w:val="Picto"/>
    <w:rsid w:val="001515C2"/>
    <w:rPr>
      <w:rFonts w:ascii="Arial" w:hAnsi="Arial"/>
      <w:sz w:val="22"/>
    </w:rPr>
  </w:style>
  <w:style w:type="paragraph" w:customStyle="1" w:styleId="Module">
    <w:name w:val="Module"/>
    <w:next w:val="Textefragment"/>
    <w:link w:val="ModuleCar"/>
    <w:rsid w:val="001515C2"/>
    <w:pPr>
      <w:spacing w:after="300"/>
      <w:outlineLvl w:val="1"/>
    </w:pPr>
    <w:rPr>
      <w:rFonts w:ascii="Arial" w:hAnsi="Arial" w:cs="Arial"/>
      <w:b/>
      <w:color w:val="000080"/>
      <w:sz w:val="32"/>
    </w:rPr>
  </w:style>
  <w:style w:type="paragraph" w:customStyle="1" w:styleId="Fragment">
    <w:name w:val="Fragment"/>
    <w:next w:val="Picto"/>
    <w:link w:val="FragmentCar"/>
    <w:rsid w:val="001515C2"/>
    <w:pPr>
      <w:spacing w:before="120" w:after="120"/>
      <w:ind w:left="-69"/>
      <w:outlineLvl w:val="2"/>
    </w:pPr>
    <w:rPr>
      <w:rFonts w:ascii="Arial" w:hAnsi="Arial" w:cs="Arial"/>
      <w:b/>
      <w:color w:val="000000"/>
      <w:sz w:val="22"/>
    </w:rPr>
  </w:style>
  <w:style w:type="paragraph" w:customStyle="1" w:styleId="En-ttetableau">
    <w:name w:val="En-tête tableau"/>
    <w:basedOn w:val="Normal"/>
    <w:rsid w:val="001515C2"/>
    <w:pPr>
      <w:widowControl w:val="0"/>
      <w:spacing w:before="60" w:after="60"/>
      <w:ind w:left="57"/>
    </w:pPr>
    <w:rPr>
      <w:rFonts w:ascii="Arial" w:hAnsi="Arial"/>
      <w:b/>
      <w:sz w:val="20"/>
    </w:rPr>
  </w:style>
  <w:style w:type="paragraph" w:customStyle="1" w:styleId="Etape">
    <w:name w:val="Etape"/>
    <w:rsid w:val="001515C2"/>
    <w:pPr>
      <w:spacing w:before="60"/>
      <w:jc w:val="center"/>
    </w:pPr>
    <w:rPr>
      <w:rFonts w:ascii="Arial" w:hAnsi="Arial"/>
      <w:b/>
      <w:noProof/>
    </w:rPr>
  </w:style>
  <w:style w:type="paragraph" w:customStyle="1" w:styleId="Fragmentsuite">
    <w:name w:val="Fragment suite"/>
    <w:basedOn w:val="Fragment"/>
    <w:next w:val="Picto"/>
    <w:autoRedefine/>
    <w:rsid w:val="001515C2"/>
    <w:pPr>
      <w:outlineLvl w:val="9"/>
    </w:pPr>
    <w:rPr>
      <w:bCs/>
      <w:iCs/>
    </w:rPr>
  </w:style>
  <w:style w:type="paragraph" w:styleId="Index1">
    <w:name w:val="index 1"/>
    <w:basedOn w:val="Normal"/>
    <w:next w:val="Normal"/>
    <w:autoRedefine/>
    <w:uiPriority w:val="99"/>
    <w:semiHidden/>
    <w:rsid w:val="001515C2"/>
    <w:pPr>
      <w:spacing w:before="0"/>
      <w:ind w:left="220" w:hanging="220"/>
    </w:pPr>
    <w:rPr>
      <w:rFonts w:asciiTheme="minorHAnsi" w:hAnsiTheme="minorHAnsi"/>
      <w:sz w:val="18"/>
      <w:szCs w:val="18"/>
    </w:rPr>
  </w:style>
  <w:style w:type="paragraph" w:styleId="Index2">
    <w:name w:val="index 2"/>
    <w:basedOn w:val="Normal"/>
    <w:next w:val="Normal"/>
    <w:autoRedefine/>
    <w:uiPriority w:val="99"/>
    <w:semiHidden/>
    <w:rsid w:val="001515C2"/>
    <w:pPr>
      <w:spacing w:before="0"/>
      <w:ind w:left="440" w:hanging="220"/>
    </w:pPr>
    <w:rPr>
      <w:rFonts w:asciiTheme="minorHAnsi" w:hAnsiTheme="minorHAnsi"/>
      <w:sz w:val="18"/>
      <w:szCs w:val="18"/>
    </w:rPr>
  </w:style>
  <w:style w:type="paragraph" w:customStyle="1" w:styleId="Indextableau">
    <w:name w:val="Index tableau"/>
    <w:basedOn w:val="Normal"/>
    <w:rsid w:val="001515C2"/>
    <w:pPr>
      <w:spacing w:before="60"/>
      <w:ind w:right="113"/>
      <w:jc w:val="right"/>
    </w:pPr>
    <w:rPr>
      <w:rFonts w:ascii="Arial" w:hAnsi="Arial"/>
      <w:i/>
      <w:sz w:val="20"/>
    </w:rPr>
  </w:style>
  <w:style w:type="paragraph" w:customStyle="1" w:styleId="interligne">
    <w:name w:val="interligne"/>
    <w:basedOn w:val="Normal"/>
    <w:next w:val="Normal"/>
    <w:rsid w:val="001515C2"/>
    <w:pPr>
      <w:spacing w:line="360" w:lineRule="auto"/>
    </w:pPr>
  </w:style>
  <w:style w:type="character" w:styleId="Lienhypertexte">
    <w:name w:val="Hyperlink"/>
    <w:basedOn w:val="Policepardfaut"/>
    <w:uiPriority w:val="99"/>
    <w:semiHidden/>
    <w:rsid w:val="001515C2"/>
    <w:rPr>
      <w:rFonts w:cs="Times New Roman"/>
      <w:color w:val="0000FF"/>
      <w:u w:val="single"/>
    </w:rPr>
  </w:style>
  <w:style w:type="paragraph" w:styleId="Listenumros">
    <w:name w:val="List Number"/>
    <w:basedOn w:val="Textefragment"/>
    <w:uiPriority w:val="99"/>
    <w:semiHidden/>
    <w:rsid w:val="001515C2"/>
    <w:pPr>
      <w:numPr>
        <w:numId w:val="2"/>
      </w:numPr>
      <w:tabs>
        <w:tab w:val="clear" w:pos="360"/>
        <w:tab w:val="num" w:pos="0"/>
        <w:tab w:val="num" w:pos="142"/>
      </w:tabs>
      <w:spacing w:before="80"/>
      <w:ind w:left="397" w:hanging="329"/>
    </w:pPr>
  </w:style>
  <w:style w:type="paragraph" w:styleId="Listepuces">
    <w:name w:val="List Bullet"/>
    <w:basedOn w:val="Textefragment"/>
    <w:uiPriority w:val="99"/>
    <w:semiHidden/>
    <w:rsid w:val="001515C2"/>
    <w:pPr>
      <w:numPr>
        <w:numId w:val="4"/>
      </w:numPr>
      <w:tabs>
        <w:tab w:val="clear" w:pos="360"/>
      </w:tabs>
      <w:spacing w:before="80"/>
      <w:ind w:left="408" w:hanging="340"/>
    </w:pPr>
  </w:style>
  <w:style w:type="paragraph" w:styleId="Listepuces2">
    <w:name w:val="List Bullet 2"/>
    <w:basedOn w:val="Textefragment"/>
    <w:uiPriority w:val="99"/>
    <w:semiHidden/>
    <w:rsid w:val="001515C2"/>
    <w:pPr>
      <w:numPr>
        <w:numId w:val="5"/>
      </w:numPr>
      <w:tabs>
        <w:tab w:val="clear" w:pos="0"/>
      </w:tabs>
      <w:spacing w:before="20" w:after="20"/>
      <w:ind w:left="709" w:hanging="284"/>
    </w:pPr>
  </w:style>
  <w:style w:type="character" w:styleId="Marquedecommentaire">
    <w:name w:val="annotation reference"/>
    <w:basedOn w:val="Policepardfaut"/>
    <w:uiPriority w:val="99"/>
    <w:semiHidden/>
    <w:rsid w:val="001515C2"/>
    <w:rPr>
      <w:rFonts w:cs="Times New Roman"/>
      <w:sz w:val="16"/>
    </w:rPr>
  </w:style>
  <w:style w:type="paragraph" w:customStyle="1" w:styleId="Modulesuite">
    <w:name w:val="Module suite"/>
    <w:basedOn w:val="Module"/>
    <w:next w:val="Normal"/>
    <w:rsid w:val="001515C2"/>
    <w:pPr>
      <w:keepNext/>
      <w:pageBreakBefore/>
      <w:outlineLvl w:val="9"/>
    </w:pPr>
  </w:style>
  <w:style w:type="paragraph" w:customStyle="1" w:styleId="MRS-Pictos">
    <w:name w:val="MRS-Pictos"/>
    <w:basedOn w:val="Textefragment"/>
    <w:rsid w:val="001515C2"/>
    <w:pPr>
      <w:ind w:left="0"/>
    </w:pPr>
  </w:style>
  <w:style w:type="paragraph" w:customStyle="1" w:styleId="MRS-Schmas">
    <w:name w:val="MRS-Schémas"/>
    <w:basedOn w:val="Textefragment"/>
    <w:rsid w:val="001515C2"/>
  </w:style>
  <w:style w:type="paragraph" w:customStyle="1" w:styleId="MRS-Units">
    <w:name w:val="MRS-Unités"/>
    <w:basedOn w:val="Textefragment"/>
    <w:rsid w:val="001515C2"/>
    <w:pPr>
      <w:ind w:left="0"/>
    </w:pPr>
  </w:style>
  <w:style w:type="paragraph" w:customStyle="1" w:styleId="MRS-Tableaux">
    <w:name w:val="MRS-Tableaux"/>
    <w:basedOn w:val="MRS-Units"/>
    <w:rsid w:val="001515C2"/>
  </w:style>
  <w:style w:type="paragraph" w:styleId="Normalcentr">
    <w:name w:val="Block Text"/>
    <w:basedOn w:val="Normal"/>
    <w:uiPriority w:val="99"/>
    <w:semiHidden/>
    <w:rsid w:val="001515C2"/>
    <w:pPr>
      <w:spacing w:before="60"/>
      <w:ind w:left="74" w:right="215"/>
      <w:jc w:val="both"/>
    </w:pPr>
  </w:style>
  <w:style w:type="character" w:styleId="Numrodepage">
    <w:name w:val="page number"/>
    <w:basedOn w:val="Policepardfaut"/>
    <w:uiPriority w:val="99"/>
    <w:semiHidden/>
    <w:rsid w:val="001515C2"/>
    <w:rPr>
      <w:rFonts w:cs="Times New Roman"/>
    </w:rPr>
  </w:style>
  <w:style w:type="paragraph" w:customStyle="1" w:styleId="Textetableau">
    <w:name w:val="Texte tableau"/>
    <w:rsid w:val="001515C2"/>
    <w:pPr>
      <w:spacing w:before="60" w:after="60"/>
      <w:ind w:left="74" w:right="74"/>
    </w:pPr>
    <w:rPr>
      <w:rFonts w:ascii="Arial" w:hAnsi="Arial"/>
    </w:rPr>
  </w:style>
  <w:style w:type="paragraph" w:styleId="Titreindex">
    <w:name w:val="index heading"/>
    <w:basedOn w:val="Normal"/>
    <w:next w:val="Index1"/>
    <w:uiPriority w:val="99"/>
    <w:semiHidden/>
    <w:rsid w:val="001515C2"/>
    <w:pPr>
      <w:spacing w:before="240" w:after="120"/>
      <w:jc w:val="center"/>
    </w:pPr>
    <w:rPr>
      <w:rFonts w:asciiTheme="minorHAnsi" w:hAnsiTheme="minorHAnsi"/>
      <w:b/>
      <w:bCs/>
      <w:sz w:val="26"/>
      <w:szCs w:val="26"/>
    </w:rPr>
  </w:style>
  <w:style w:type="paragraph" w:styleId="TM5">
    <w:name w:val="toc 5"/>
    <w:basedOn w:val="Normal"/>
    <w:next w:val="Normal"/>
    <w:autoRedefine/>
    <w:uiPriority w:val="39"/>
    <w:semiHidden/>
    <w:rsid w:val="001515C2"/>
    <w:pPr>
      <w:spacing w:before="0"/>
      <w:ind w:left="880"/>
    </w:pPr>
    <w:rPr>
      <w:rFonts w:asciiTheme="minorHAnsi" w:hAnsiTheme="minorHAnsi"/>
      <w:sz w:val="18"/>
      <w:szCs w:val="18"/>
    </w:rPr>
  </w:style>
  <w:style w:type="paragraph" w:styleId="TM6">
    <w:name w:val="toc 6"/>
    <w:basedOn w:val="Normal"/>
    <w:next w:val="Normal"/>
    <w:autoRedefine/>
    <w:uiPriority w:val="39"/>
    <w:semiHidden/>
    <w:rsid w:val="001515C2"/>
    <w:pPr>
      <w:spacing w:before="0"/>
      <w:ind w:left="1100"/>
    </w:pPr>
    <w:rPr>
      <w:rFonts w:asciiTheme="minorHAnsi" w:hAnsiTheme="minorHAnsi"/>
      <w:sz w:val="18"/>
      <w:szCs w:val="18"/>
    </w:rPr>
  </w:style>
  <w:style w:type="paragraph" w:styleId="TM7">
    <w:name w:val="toc 7"/>
    <w:basedOn w:val="Normal"/>
    <w:next w:val="Normal"/>
    <w:autoRedefine/>
    <w:uiPriority w:val="39"/>
    <w:semiHidden/>
    <w:rsid w:val="001515C2"/>
    <w:pPr>
      <w:spacing w:before="0"/>
      <w:ind w:left="1320"/>
    </w:pPr>
    <w:rPr>
      <w:rFonts w:asciiTheme="minorHAnsi" w:hAnsiTheme="minorHAnsi"/>
      <w:sz w:val="18"/>
      <w:szCs w:val="18"/>
    </w:rPr>
  </w:style>
  <w:style w:type="paragraph" w:styleId="TM8">
    <w:name w:val="toc 8"/>
    <w:basedOn w:val="Normal"/>
    <w:next w:val="Normal"/>
    <w:autoRedefine/>
    <w:uiPriority w:val="39"/>
    <w:semiHidden/>
    <w:rsid w:val="001515C2"/>
    <w:pPr>
      <w:spacing w:before="0"/>
      <w:ind w:left="1540"/>
    </w:pPr>
    <w:rPr>
      <w:rFonts w:asciiTheme="minorHAnsi" w:hAnsiTheme="minorHAnsi"/>
      <w:sz w:val="18"/>
      <w:szCs w:val="18"/>
    </w:rPr>
  </w:style>
  <w:style w:type="paragraph" w:styleId="TM9">
    <w:name w:val="toc 9"/>
    <w:basedOn w:val="Normal"/>
    <w:next w:val="Normal"/>
    <w:autoRedefine/>
    <w:uiPriority w:val="39"/>
    <w:semiHidden/>
    <w:rsid w:val="001515C2"/>
    <w:pPr>
      <w:spacing w:before="0"/>
      <w:ind w:left="1760"/>
    </w:pPr>
    <w:rPr>
      <w:rFonts w:asciiTheme="minorHAnsi" w:hAnsiTheme="minorHAnsi"/>
      <w:sz w:val="18"/>
      <w:szCs w:val="18"/>
    </w:rPr>
  </w:style>
  <w:style w:type="paragraph" w:styleId="Lgende">
    <w:name w:val="caption"/>
    <w:basedOn w:val="Normal"/>
    <w:next w:val="Normal"/>
    <w:uiPriority w:val="35"/>
    <w:qFormat/>
    <w:rsid w:val="001515C2"/>
    <w:pPr>
      <w:spacing w:after="120"/>
    </w:pPr>
    <w:rPr>
      <w:b/>
      <w:bCs/>
      <w:sz w:val="20"/>
    </w:rPr>
  </w:style>
  <w:style w:type="paragraph" w:customStyle="1" w:styleId="Type-document">
    <w:name w:val="Type-document"/>
    <w:rsid w:val="001515C2"/>
    <w:pPr>
      <w:jc w:val="center"/>
    </w:pPr>
    <w:rPr>
      <w:rFonts w:ascii="Arial" w:hAnsi="Arial" w:cs="Arial"/>
      <w:b/>
      <w:bCs/>
      <w:color w:val="000080"/>
      <w:sz w:val="32"/>
    </w:rPr>
  </w:style>
  <w:style w:type="paragraph" w:customStyle="1" w:styleId="Titredudocument">
    <w:name w:val="Titre du document"/>
    <w:rsid w:val="001515C2"/>
    <w:pPr>
      <w:jc w:val="center"/>
    </w:pPr>
    <w:rPr>
      <w:rFonts w:ascii="Arial" w:hAnsi="Arial" w:cs="Arial"/>
      <w:b/>
      <w:color w:val="000000"/>
      <w:sz w:val="38"/>
    </w:rPr>
  </w:style>
  <w:style w:type="paragraph" w:customStyle="1" w:styleId="Suiviversion">
    <w:name w:val="Suivi_version"/>
    <w:rsid w:val="001515C2"/>
    <w:pPr>
      <w:spacing w:before="120"/>
      <w:jc w:val="center"/>
    </w:pPr>
    <w:rPr>
      <w:rFonts w:ascii="Arial" w:hAnsi="Arial"/>
    </w:rPr>
  </w:style>
  <w:style w:type="paragraph" w:customStyle="1" w:styleId="Sous-titreAlphabtique">
    <w:name w:val="Sous-titre Alphabétique"/>
    <w:next w:val="Textefragment"/>
    <w:rsid w:val="001515C2"/>
    <w:pPr>
      <w:numPr>
        <w:numId w:val="6"/>
      </w:numPr>
      <w:tabs>
        <w:tab w:val="clear" w:pos="388"/>
      </w:tabs>
      <w:spacing w:before="120"/>
      <w:ind w:left="397" w:hanging="340"/>
    </w:pPr>
    <w:rPr>
      <w:rFonts w:ascii="Arial" w:hAnsi="Arial"/>
      <w:b/>
      <w:sz w:val="21"/>
    </w:rPr>
  </w:style>
  <w:style w:type="paragraph" w:customStyle="1" w:styleId="Sous-titrePuce">
    <w:name w:val="Sous-titre Puce"/>
    <w:basedOn w:val="Sous-titreAlphabtique"/>
    <w:next w:val="Textefragment"/>
    <w:rsid w:val="001515C2"/>
    <w:pPr>
      <w:numPr>
        <w:numId w:val="0"/>
      </w:numPr>
      <w:ind w:left="360" w:hanging="360"/>
    </w:pPr>
  </w:style>
  <w:style w:type="paragraph" w:customStyle="1" w:styleId="NumTableau">
    <w:name w:val="Num Tableau"/>
    <w:rsid w:val="001515C2"/>
    <w:pPr>
      <w:numPr>
        <w:numId w:val="3"/>
      </w:numPr>
      <w:tabs>
        <w:tab w:val="clear" w:pos="360"/>
        <w:tab w:val="num" w:pos="0"/>
        <w:tab w:val="num" w:pos="142"/>
      </w:tabs>
      <w:spacing w:before="60" w:after="60"/>
      <w:ind w:left="539" w:hanging="284"/>
      <w:jc w:val="center"/>
    </w:pPr>
    <w:rPr>
      <w:rFonts w:ascii="Arial Gras" w:hAnsi="Arial Gras"/>
      <w:b/>
    </w:rPr>
  </w:style>
  <w:style w:type="paragraph" w:customStyle="1" w:styleId="MRS-Pictos-Conception">
    <w:name w:val="MRS-Pictos-Conception"/>
    <w:rsid w:val="001515C2"/>
    <w:pPr>
      <w:spacing w:before="120"/>
    </w:pPr>
    <w:rPr>
      <w:sz w:val="22"/>
    </w:rPr>
  </w:style>
  <w:style w:type="character" w:styleId="Lienhypertextesuivivisit">
    <w:name w:val="FollowedHyperlink"/>
    <w:basedOn w:val="Policepardfaut"/>
    <w:uiPriority w:val="99"/>
    <w:semiHidden/>
    <w:rsid w:val="001515C2"/>
    <w:rPr>
      <w:rFonts w:cs="Times New Roman"/>
      <w:color w:val="800080"/>
      <w:u w:val="single"/>
    </w:rPr>
  </w:style>
  <w:style w:type="paragraph" w:styleId="Textedebulles">
    <w:name w:val="Balloon Text"/>
    <w:basedOn w:val="Normal"/>
    <w:link w:val="TextedebullesCar"/>
    <w:uiPriority w:val="99"/>
    <w:semiHidden/>
    <w:unhideWhenUsed/>
    <w:rsid w:val="00874FA8"/>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74FA8"/>
    <w:rPr>
      <w:rFonts w:ascii="Tahoma" w:hAnsi="Tahoma" w:cs="Tahoma"/>
      <w:sz w:val="16"/>
      <w:szCs w:val="16"/>
    </w:rPr>
  </w:style>
  <w:style w:type="paragraph" w:customStyle="1" w:styleId="DiffusionVeePee">
    <w:name w:val="Diffusion VeePee"/>
    <w:next w:val="Textefragment"/>
    <w:rsid w:val="001515C2"/>
    <w:pPr>
      <w:jc w:val="center"/>
    </w:pPr>
    <w:rPr>
      <w:rFonts w:ascii="Arial" w:hAnsi="Arial"/>
    </w:rPr>
  </w:style>
  <w:style w:type="paragraph" w:customStyle="1" w:styleId="MRS-VeePee-pictos">
    <w:name w:val="MRS-VeePee-pictos"/>
    <w:basedOn w:val="MRS-Tableaux"/>
    <w:rsid w:val="001515C2"/>
  </w:style>
  <w:style w:type="character" w:customStyle="1" w:styleId="Titre10">
    <w:name w:val="Titre1"/>
    <w:basedOn w:val="Policepardfaut"/>
    <w:rsid w:val="00874FA8"/>
    <w:rPr>
      <w:rFonts w:cs="Times New Roman"/>
    </w:rPr>
  </w:style>
  <w:style w:type="paragraph" w:customStyle="1" w:styleId="EF-chapitretitre">
    <w:name w:val="EF - chapitre titre"/>
    <w:next w:val="EFmoduletitre"/>
    <w:link w:val="EF-chapitretitreCar"/>
    <w:qFormat/>
    <w:rsid w:val="0002154A"/>
    <w:pPr>
      <w:numPr>
        <w:numId w:val="7"/>
      </w:numPr>
      <w:outlineLvl w:val="0"/>
    </w:pPr>
    <w:rPr>
      <w:rFonts w:ascii="Arial Gras" w:hAnsi="Arial Gras" w:cs="Arial"/>
      <w:b/>
      <w:color w:val="4D4D4D"/>
      <w:sz w:val="36"/>
    </w:rPr>
  </w:style>
  <w:style w:type="character" w:customStyle="1" w:styleId="ModuleCar">
    <w:name w:val="Module Car"/>
    <w:basedOn w:val="Policepardfaut"/>
    <w:link w:val="Module"/>
    <w:locked/>
    <w:rsid w:val="005252BC"/>
    <w:rPr>
      <w:rFonts w:ascii="Arial" w:hAnsi="Arial" w:cs="Arial"/>
      <w:b/>
      <w:color w:val="000080"/>
      <w:sz w:val="32"/>
    </w:rPr>
  </w:style>
  <w:style w:type="character" w:customStyle="1" w:styleId="EF-chapitretitreCar">
    <w:name w:val="EF - chapitre titre Car"/>
    <w:basedOn w:val="ModuleCar"/>
    <w:link w:val="EF-chapitretitre"/>
    <w:locked/>
    <w:rsid w:val="0002154A"/>
    <w:rPr>
      <w:rFonts w:ascii="Arial Gras" w:hAnsi="Arial Gras" w:cs="Arial"/>
      <w:b/>
      <w:color w:val="4D4D4D"/>
      <w:sz w:val="36"/>
    </w:rPr>
  </w:style>
  <w:style w:type="paragraph" w:customStyle="1" w:styleId="EFmoduletitre">
    <w:name w:val="EF module titre"/>
    <w:next w:val="EFtiquette"/>
    <w:link w:val="EFmoduletitreCar"/>
    <w:qFormat/>
    <w:rsid w:val="00290A72"/>
    <w:pPr>
      <w:keepLines/>
      <w:numPr>
        <w:ilvl w:val="1"/>
        <w:numId w:val="7"/>
      </w:numPr>
      <w:spacing w:after="360"/>
      <w:outlineLvl w:val="1"/>
    </w:pPr>
    <w:rPr>
      <w:rFonts w:ascii="Arial" w:hAnsi="Arial" w:cs="Arial"/>
      <w:b/>
      <w:color w:val="0A9E97"/>
      <w:sz w:val="32"/>
    </w:rPr>
  </w:style>
  <w:style w:type="paragraph" w:customStyle="1" w:styleId="EFtiquette">
    <w:name w:val="EF étiquette"/>
    <w:link w:val="EFtiquetteCar"/>
    <w:qFormat/>
    <w:rsid w:val="00171D5E"/>
    <w:pPr>
      <w:numPr>
        <w:ilvl w:val="2"/>
        <w:numId w:val="7"/>
      </w:numPr>
    </w:pPr>
    <w:rPr>
      <w:rFonts w:ascii="Arial" w:hAnsi="Arial" w:cs="Arial"/>
      <w:b/>
      <w:color w:val="000000"/>
      <w:sz w:val="22"/>
    </w:rPr>
  </w:style>
  <w:style w:type="character" w:customStyle="1" w:styleId="EFmoduletitreCar">
    <w:name w:val="EF module titre Car"/>
    <w:basedOn w:val="ModuleCar"/>
    <w:link w:val="EFmoduletitre"/>
    <w:locked/>
    <w:rsid w:val="00290A72"/>
    <w:rPr>
      <w:rFonts w:ascii="Arial" w:hAnsi="Arial" w:cs="Arial"/>
      <w:b/>
      <w:color w:val="0A9E97"/>
      <w:sz w:val="32"/>
    </w:rPr>
  </w:style>
  <w:style w:type="paragraph" w:customStyle="1" w:styleId="EFsoustiquette">
    <w:name w:val="EF sous étiquette"/>
    <w:basedOn w:val="Sous-fragment"/>
    <w:link w:val="EFsoustiquetteCar"/>
    <w:qFormat/>
    <w:rsid w:val="004C7458"/>
    <w:pPr>
      <w:jc w:val="center"/>
    </w:pPr>
  </w:style>
  <w:style w:type="character" w:customStyle="1" w:styleId="FragmentCar">
    <w:name w:val="Fragment Car"/>
    <w:basedOn w:val="Policepardfaut"/>
    <w:link w:val="Fragment"/>
    <w:locked/>
    <w:rsid w:val="004C7458"/>
    <w:rPr>
      <w:rFonts w:ascii="Arial" w:hAnsi="Arial" w:cs="Arial"/>
      <w:b/>
      <w:color w:val="000000"/>
      <w:sz w:val="22"/>
    </w:rPr>
  </w:style>
  <w:style w:type="character" w:customStyle="1" w:styleId="EFtiquetteCar">
    <w:name w:val="EF étiquette Car"/>
    <w:basedOn w:val="FragmentCar"/>
    <w:link w:val="EFtiquette"/>
    <w:locked/>
    <w:rsid w:val="00171D5E"/>
    <w:rPr>
      <w:rFonts w:ascii="Arial" w:hAnsi="Arial" w:cs="Arial"/>
      <w:b/>
      <w:color w:val="000000"/>
      <w:sz w:val="22"/>
    </w:rPr>
  </w:style>
  <w:style w:type="paragraph" w:customStyle="1" w:styleId="EFtextestandard">
    <w:name w:val="EF texte standard"/>
    <w:basedOn w:val="Textefragment"/>
    <w:link w:val="EFtextestandardCar"/>
    <w:qFormat/>
    <w:rsid w:val="00B8272B"/>
    <w:rPr>
      <w:rFonts w:asciiTheme="minorHAnsi" w:hAnsiTheme="minorHAnsi"/>
      <w:color w:val="000000"/>
      <w:sz w:val="24"/>
    </w:rPr>
  </w:style>
  <w:style w:type="character" w:customStyle="1" w:styleId="Sous-fragmentCar">
    <w:name w:val="Sous-fragment Car"/>
    <w:basedOn w:val="Policepardfaut"/>
    <w:link w:val="Sous-fragment"/>
    <w:locked/>
    <w:rsid w:val="004C7458"/>
    <w:rPr>
      <w:rFonts w:ascii="Arial" w:hAnsi="Arial" w:cs="Arial"/>
      <w:b/>
      <w:i/>
      <w:color w:val="000000"/>
    </w:rPr>
  </w:style>
  <w:style w:type="character" w:customStyle="1" w:styleId="EFsoustiquetteCar">
    <w:name w:val="EF sous étiquette Car"/>
    <w:basedOn w:val="Sous-fragmentCar"/>
    <w:link w:val="EFsoustiquette"/>
    <w:locked/>
    <w:rsid w:val="004C7458"/>
    <w:rPr>
      <w:rFonts w:ascii="Arial" w:hAnsi="Arial" w:cs="Arial"/>
      <w:b/>
      <w:i/>
      <w:color w:val="000000"/>
    </w:rPr>
  </w:style>
  <w:style w:type="character" w:customStyle="1" w:styleId="TextefragmentCar">
    <w:name w:val="Texte fragment Car"/>
    <w:basedOn w:val="Policepardfaut"/>
    <w:link w:val="Textefragment"/>
    <w:locked/>
    <w:rsid w:val="004C7458"/>
    <w:rPr>
      <w:rFonts w:ascii="Arial" w:hAnsi="Arial" w:cs="Times New Roman"/>
    </w:rPr>
  </w:style>
  <w:style w:type="character" w:customStyle="1" w:styleId="EFtextestandardCar">
    <w:name w:val="EF texte standard Car"/>
    <w:basedOn w:val="TextefragmentCar"/>
    <w:link w:val="EFtextestandard"/>
    <w:locked/>
    <w:rsid w:val="00B8272B"/>
    <w:rPr>
      <w:rFonts w:asciiTheme="minorHAnsi" w:hAnsiTheme="minorHAnsi" w:cs="Times New Roman"/>
      <w:color w:val="000000"/>
      <w:sz w:val="24"/>
    </w:rPr>
  </w:style>
  <w:style w:type="paragraph" w:styleId="Index3">
    <w:name w:val="index 3"/>
    <w:basedOn w:val="Normal"/>
    <w:next w:val="Normal"/>
    <w:autoRedefine/>
    <w:uiPriority w:val="99"/>
    <w:unhideWhenUsed/>
    <w:rsid w:val="00E875F3"/>
    <w:pPr>
      <w:spacing w:before="0"/>
      <w:ind w:left="660" w:hanging="220"/>
    </w:pPr>
    <w:rPr>
      <w:rFonts w:asciiTheme="minorHAnsi" w:hAnsiTheme="minorHAnsi"/>
      <w:sz w:val="18"/>
      <w:szCs w:val="18"/>
    </w:rPr>
  </w:style>
  <w:style w:type="paragraph" w:styleId="Index4">
    <w:name w:val="index 4"/>
    <w:basedOn w:val="Normal"/>
    <w:next w:val="Normal"/>
    <w:autoRedefine/>
    <w:uiPriority w:val="99"/>
    <w:unhideWhenUsed/>
    <w:rsid w:val="00E875F3"/>
    <w:pPr>
      <w:spacing w:before="0"/>
      <w:ind w:left="880" w:hanging="220"/>
    </w:pPr>
    <w:rPr>
      <w:rFonts w:asciiTheme="minorHAnsi" w:hAnsiTheme="minorHAnsi"/>
      <w:sz w:val="18"/>
      <w:szCs w:val="18"/>
    </w:rPr>
  </w:style>
  <w:style w:type="paragraph" w:styleId="Index5">
    <w:name w:val="index 5"/>
    <w:basedOn w:val="Normal"/>
    <w:next w:val="Normal"/>
    <w:autoRedefine/>
    <w:uiPriority w:val="99"/>
    <w:unhideWhenUsed/>
    <w:rsid w:val="00E875F3"/>
    <w:pPr>
      <w:spacing w:before="0"/>
      <w:ind w:left="1100" w:hanging="220"/>
    </w:pPr>
    <w:rPr>
      <w:rFonts w:asciiTheme="minorHAnsi" w:hAnsiTheme="minorHAnsi"/>
      <w:sz w:val="18"/>
      <w:szCs w:val="18"/>
    </w:rPr>
  </w:style>
  <w:style w:type="paragraph" w:styleId="Index6">
    <w:name w:val="index 6"/>
    <w:basedOn w:val="Normal"/>
    <w:next w:val="Normal"/>
    <w:autoRedefine/>
    <w:uiPriority w:val="99"/>
    <w:unhideWhenUsed/>
    <w:rsid w:val="00E875F3"/>
    <w:pPr>
      <w:spacing w:before="0"/>
      <w:ind w:left="1320" w:hanging="220"/>
    </w:pPr>
    <w:rPr>
      <w:rFonts w:asciiTheme="minorHAnsi" w:hAnsiTheme="minorHAnsi"/>
      <w:sz w:val="18"/>
      <w:szCs w:val="18"/>
    </w:rPr>
  </w:style>
  <w:style w:type="paragraph" w:styleId="Index7">
    <w:name w:val="index 7"/>
    <w:basedOn w:val="Normal"/>
    <w:next w:val="Normal"/>
    <w:autoRedefine/>
    <w:uiPriority w:val="99"/>
    <w:unhideWhenUsed/>
    <w:rsid w:val="00E875F3"/>
    <w:pPr>
      <w:spacing w:before="0"/>
      <w:ind w:left="1540" w:hanging="220"/>
    </w:pPr>
    <w:rPr>
      <w:rFonts w:asciiTheme="minorHAnsi" w:hAnsiTheme="minorHAnsi"/>
      <w:sz w:val="18"/>
      <w:szCs w:val="18"/>
    </w:rPr>
  </w:style>
  <w:style w:type="paragraph" w:styleId="Index8">
    <w:name w:val="index 8"/>
    <w:basedOn w:val="Normal"/>
    <w:next w:val="Normal"/>
    <w:autoRedefine/>
    <w:uiPriority w:val="99"/>
    <w:unhideWhenUsed/>
    <w:rsid w:val="00E875F3"/>
    <w:pPr>
      <w:spacing w:before="0"/>
      <w:ind w:left="1760" w:hanging="220"/>
    </w:pPr>
    <w:rPr>
      <w:rFonts w:asciiTheme="minorHAnsi" w:hAnsiTheme="minorHAnsi"/>
      <w:sz w:val="18"/>
      <w:szCs w:val="18"/>
    </w:rPr>
  </w:style>
  <w:style w:type="paragraph" w:styleId="Index9">
    <w:name w:val="index 9"/>
    <w:basedOn w:val="Normal"/>
    <w:next w:val="Normal"/>
    <w:autoRedefine/>
    <w:uiPriority w:val="99"/>
    <w:unhideWhenUsed/>
    <w:rsid w:val="00E875F3"/>
    <w:pPr>
      <w:spacing w:before="0"/>
      <w:ind w:left="1980" w:hanging="220"/>
    </w:pPr>
    <w:rPr>
      <w:rFonts w:asciiTheme="minorHAnsi" w:hAnsiTheme="minorHAnsi"/>
      <w:sz w:val="18"/>
      <w:szCs w:val="18"/>
    </w:rPr>
  </w:style>
  <w:style w:type="numbering" w:customStyle="1" w:styleId="EPMI-111">
    <w:name w:val="EPMI - 1.1.1."/>
    <w:pPr>
      <w:numPr>
        <w:numId w:val="9"/>
      </w:numPr>
    </w:pPr>
  </w:style>
  <w:style w:type="numbering" w:customStyle="1" w:styleId="EPMINchapitemodule">
    <w:name w:val="EPMI N° chapite + module"/>
    <w:pPr>
      <w:numPr>
        <w:numId w:val="8"/>
      </w:numPr>
    </w:pPr>
  </w:style>
  <w:style w:type="paragraph" w:customStyle="1" w:styleId="CLI">
    <w:name w:val="CLI"/>
    <w:autoRedefine/>
    <w:qFormat/>
    <w:rsid w:val="00413C8F"/>
    <w:pPr>
      <w:pBdr>
        <w:top w:val="double" w:sz="4" w:space="1" w:color="548DD4" w:themeColor="text2" w:themeTint="99"/>
        <w:left w:val="double" w:sz="4" w:space="4" w:color="548DD4" w:themeColor="text2" w:themeTint="99"/>
        <w:bottom w:val="double" w:sz="4" w:space="1" w:color="548DD4" w:themeColor="text2" w:themeTint="99"/>
        <w:right w:val="double" w:sz="4" w:space="4" w:color="548DD4" w:themeColor="text2" w:themeTint="99"/>
      </w:pBdr>
      <w:shd w:val="clear" w:color="auto" w:fill="000000" w:themeFill="text1"/>
    </w:pPr>
    <w:rPr>
      <w:rFonts w:ascii="Consolas" w:hAnsi="Consolas" w:cs="Arial"/>
      <w:color w:val="FFFFFF" w:themeColor="background1"/>
    </w:rPr>
  </w:style>
  <w:style w:type="paragraph" w:customStyle="1" w:styleId="PS">
    <w:name w:val="PS"/>
    <w:basedOn w:val="CLI"/>
    <w:next w:val="EFtextestandard"/>
    <w:qFormat/>
    <w:rsid w:val="0058266B"/>
    <w:pPr>
      <w:shd w:val="clear" w:color="auto" w:fill="17365D" w:themeFill="text2" w:themeFillShade="BF"/>
    </w:pPr>
  </w:style>
  <w:style w:type="paragraph" w:styleId="Paragraphedeliste">
    <w:name w:val="List Paragraph"/>
    <w:basedOn w:val="Normal"/>
    <w:uiPriority w:val="34"/>
    <w:qFormat/>
    <w:rsid w:val="00C77FEB"/>
    <w:pPr>
      <w:ind w:left="720"/>
      <w:contextualSpacing/>
    </w:pPr>
  </w:style>
  <w:style w:type="character" w:customStyle="1" w:styleId="Mentionnonrsolue1">
    <w:name w:val="Mention non résolue1"/>
    <w:basedOn w:val="Policepardfaut"/>
    <w:uiPriority w:val="99"/>
    <w:semiHidden/>
    <w:unhideWhenUsed/>
    <w:rsid w:val="00AB3C20"/>
    <w:rPr>
      <w:color w:val="605E5C"/>
      <w:shd w:val="clear" w:color="auto" w:fill="E1DFDD"/>
    </w:rPr>
  </w:style>
  <w:style w:type="paragraph" w:styleId="En-ttedetabledesmatires">
    <w:name w:val="TOC Heading"/>
    <w:basedOn w:val="Titre1"/>
    <w:next w:val="Normal"/>
    <w:uiPriority w:val="39"/>
    <w:unhideWhenUsed/>
    <w:qFormat/>
    <w:rsid w:val="002D1FC0"/>
    <w:pPr>
      <w:keepNext/>
      <w:keepLines/>
      <w:spacing w:before="240" w:after="0" w:line="259" w:lineRule="auto"/>
      <w:outlineLvl w:val="9"/>
    </w:pPr>
    <w:rPr>
      <w:rFonts w:asciiTheme="majorHAnsi" w:eastAsiaTheme="majorEastAsia" w:hAnsiTheme="majorHAnsi" w:cstheme="majorBidi"/>
      <w:b w:val="0"/>
      <w:color w:val="365F91" w:themeColor="accent1" w:themeShade="BF"/>
      <w:kern w:val="0"/>
      <w:szCs w:val="32"/>
    </w:rPr>
  </w:style>
  <w:style w:type="table" w:styleId="Grilledutableau">
    <w:name w:val="Table Grid"/>
    <w:basedOn w:val="TableauNormal"/>
    <w:uiPriority w:val="59"/>
    <w:rsid w:val="000D2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35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343EB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775">
      <w:marLeft w:val="0"/>
      <w:marRight w:val="0"/>
      <w:marTop w:val="0"/>
      <w:marBottom w:val="0"/>
      <w:divBdr>
        <w:top w:val="none" w:sz="0" w:space="0" w:color="auto"/>
        <w:left w:val="none" w:sz="0" w:space="0" w:color="auto"/>
        <w:bottom w:val="none" w:sz="0" w:space="0" w:color="auto"/>
        <w:right w:val="none" w:sz="0" w:space="0" w:color="auto"/>
      </w:divBdr>
    </w:div>
    <w:div w:id="125124297">
      <w:bodyDiv w:val="1"/>
      <w:marLeft w:val="0"/>
      <w:marRight w:val="0"/>
      <w:marTop w:val="0"/>
      <w:marBottom w:val="0"/>
      <w:divBdr>
        <w:top w:val="none" w:sz="0" w:space="0" w:color="auto"/>
        <w:left w:val="none" w:sz="0" w:space="0" w:color="auto"/>
        <w:bottom w:val="none" w:sz="0" w:space="0" w:color="auto"/>
        <w:right w:val="none" w:sz="0" w:space="0" w:color="auto"/>
      </w:divBdr>
    </w:div>
    <w:div w:id="471752788">
      <w:bodyDiv w:val="1"/>
      <w:marLeft w:val="0"/>
      <w:marRight w:val="0"/>
      <w:marTop w:val="0"/>
      <w:marBottom w:val="0"/>
      <w:divBdr>
        <w:top w:val="none" w:sz="0" w:space="0" w:color="auto"/>
        <w:left w:val="none" w:sz="0" w:space="0" w:color="auto"/>
        <w:bottom w:val="none" w:sz="0" w:space="0" w:color="auto"/>
        <w:right w:val="none" w:sz="0" w:space="0" w:color="auto"/>
      </w:divBdr>
    </w:div>
    <w:div w:id="1265455668">
      <w:bodyDiv w:val="1"/>
      <w:marLeft w:val="0"/>
      <w:marRight w:val="0"/>
      <w:marTop w:val="0"/>
      <w:marBottom w:val="0"/>
      <w:divBdr>
        <w:top w:val="none" w:sz="0" w:space="0" w:color="auto"/>
        <w:left w:val="none" w:sz="0" w:space="0" w:color="auto"/>
        <w:bottom w:val="none" w:sz="0" w:space="0" w:color="auto"/>
        <w:right w:val="none" w:sz="0" w:space="0" w:color="auto"/>
      </w:divBdr>
    </w:div>
    <w:div w:id="1541698942">
      <w:bodyDiv w:val="1"/>
      <w:marLeft w:val="0"/>
      <w:marRight w:val="0"/>
      <w:marTop w:val="0"/>
      <w:marBottom w:val="0"/>
      <w:divBdr>
        <w:top w:val="none" w:sz="0" w:space="0" w:color="auto"/>
        <w:left w:val="none" w:sz="0" w:space="0" w:color="auto"/>
        <w:bottom w:val="none" w:sz="0" w:space="0" w:color="auto"/>
        <w:right w:val="none" w:sz="0" w:space="0" w:color="auto"/>
      </w:divBdr>
    </w:div>
    <w:div w:id="1946690213">
      <w:bodyDiv w:val="1"/>
      <w:marLeft w:val="0"/>
      <w:marRight w:val="0"/>
      <w:marTop w:val="0"/>
      <w:marBottom w:val="0"/>
      <w:divBdr>
        <w:top w:val="none" w:sz="0" w:space="0" w:color="auto"/>
        <w:left w:val="none" w:sz="0" w:space="0" w:color="auto"/>
        <w:bottom w:val="none" w:sz="0" w:space="0" w:color="auto"/>
        <w:right w:val="none" w:sz="0" w:space="0" w:color="auto"/>
      </w:divBdr>
    </w:div>
    <w:div w:id="199779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greta-yvelines.fr/" TargetMode="External"/><Relationship Id="rId1" Type="http://schemas.openxmlformats.org/officeDocument/2006/relationships/hyperlink" Target="mailto:dabm-greta78@ac-versailles.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falzon.VEEPEE\Bureau\MRS%20VEEPEE%20V8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95716-37D1-4C2F-BFCD-49AF9375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MRS VEEPEE V81</Template>
  <TotalTime>0</TotalTime>
  <Pages>17</Pages>
  <Words>2648</Words>
  <Characters>14566</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Modèle MRS VEEPEE V81 B</vt:lpstr>
    </vt:vector>
  </TitlesOfParts>
  <Manager>Version commerciale VeePee</Manager>
  <Company>ARTECOMM - Tel : 04 50 52 05 03</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8.1 B - 17/08/2007</dc:subject>
  <dc:creator>yann</dc:creator>
  <cp:keywords/>
  <dc:description/>
  <cp:lastModifiedBy>stagiaire</cp:lastModifiedBy>
  <cp:revision>2</cp:revision>
  <cp:lastPrinted>2022-02-16T14:32:00Z</cp:lastPrinted>
  <dcterms:created xsi:type="dcterms:W3CDTF">2024-02-09T14:38:00Z</dcterms:created>
  <dcterms:modified xsi:type="dcterms:W3CDTF">2024-02-09T14:38:00Z</dcterms:modified>
</cp:coreProperties>
</file>